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ADB01" w14:textId="1B30F079" w:rsidR="00DD6CB9" w:rsidRPr="002A4E05" w:rsidRDefault="00DD6CB9" w:rsidP="00653DF9">
      <w:pPr>
        <w:pStyle w:val="1"/>
        <w:jc w:val="both"/>
        <w:rPr>
          <w:rFonts w:cs="Times New Roman"/>
          <w:szCs w:val="28"/>
        </w:rPr>
      </w:pPr>
      <w:bookmarkStart w:id="0" w:name="_Hlk193724990"/>
      <w:r w:rsidRPr="002A4E05">
        <w:rPr>
          <w:rFonts w:cs="Times New Roman"/>
          <w:szCs w:val="28"/>
        </w:rPr>
        <w:t xml:space="preserve">ПЕРЕЧНИ </w:t>
      </w:r>
      <w:r w:rsidR="00653DF9" w:rsidRPr="002A4E05">
        <w:rPr>
          <w:rFonts w:cs="Times New Roman"/>
          <w:szCs w:val="28"/>
        </w:rPr>
        <w:t xml:space="preserve">И ФОРМЫ </w:t>
      </w:r>
      <w:r w:rsidR="00731274" w:rsidRPr="002A4E05">
        <w:rPr>
          <w:rFonts w:cs="Times New Roman"/>
          <w:szCs w:val="28"/>
        </w:rPr>
        <w:t xml:space="preserve">ДОКУМЕНТОВ ПОДАВАЕМЫХ </w:t>
      </w:r>
      <w:r w:rsidR="00653DF9" w:rsidRPr="002A4E05">
        <w:rPr>
          <w:rFonts w:cs="Times New Roman"/>
          <w:szCs w:val="28"/>
        </w:rPr>
        <w:br/>
      </w:r>
      <w:hyperlink w:anchor="_Заявление" w:history="1">
        <w:r w:rsidR="00731274" w:rsidRPr="002A4E05">
          <w:rPr>
            <w:rStyle w:val="a8"/>
            <w:rFonts w:cs="Times New Roman"/>
            <w:szCs w:val="28"/>
          </w:rPr>
          <w:t>С ПИСЬМЕННЫМ ЗАЯВЛЕНИЕМ</w:t>
        </w:r>
      </w:hyperlink>
      <w:r w:rsidR="00731274" w:rsidRPr="002A4E05">
        <w:rPr>
          <w:rFonts w:cs="Times New Roman"/>
          <w:szCs w:val="28"/>
        </w:rPr>
        <w:t xml:space="preserve"> В ДЕПАРТАМЕНТ ПО АВИАЦИИ МИНИСТЕРСТВ</w:t>
      </w:r>
      <w:r w:rsidR="00653DF9" w:rsidRPr="002A4E05">
        <w:rPr>
          <w:rFonts w:cs="Times New Roman"/>
          <w:szCs w:val="28"/>
        </w:rPr>
        <w:t>А</w:t>
      </w:r>
      <w:r w:rsidR="00731274" w:rsidRPr="002A4E05">
        <w:rPr>
          <w:rFonts w:cs="Times New Roman"/>
          <w:szCs w:val="28"/>
        </w:rPr>
        <w:t xml:space="preserve"> ТРАНСПОРТА И КОММУНИКАЦИЙ</w:t>
      </w:r>
    </w:p>
    <w:p w14:paraId="153C0003" w14:textId="77777777" w:rsidR="00DD6CB9" w:rsidRPr="002A4E05" w:rsidRDefault="00DD6CB9" w:rsidP="00145C90">
      <w:pPr>
        <w:pStyle w:val="21"/>
      </w:pPr>
    </w:p>
    <w:p w14:paraId="5CF4619B" w14:textId="7E49ADE3" w:rsidR="00201469" w:rsidRPr="002A4E05" w:rsidRDefault="00DD6CB9" w:rsidP="00653DF9">
      <w:pPr>
        <w:pStyle w:val="2"/>
        <w:jc w:val="both"/>
        <w:rPr>
          <w:rFonts w:eastAsia="Times New Roman" w:cs="Times New Roman"/>
          <w:color w:val="0070C0"/>
          <w:sz w:val="28"/>
          <w:szCs w:val="28"/>
        </w:rPr>
      </w:pPr>
      <w:r w:rsidRPr="002A4E05">
        <w:rPr>
          <w:rFonts w:eastAsia="Times New Roman" w:cs="Times New Roman"/>
          <w:color w:val="0070C0"/>
          <w:sz w:val="28"/>
          <w:szCs w:val="28"/>
        </w:rPr>
        <w:t>Д</w:t>
      </w:r>
      <w:r w:rsidR="00201469" w:rsidRPr="002A4E05">
        <w:rPr>
          <w:rFonts w:eastAsia="Times New Roman" w:cs="Times New Roman"/>
          <w:color w:val="0070C0"/>
          <w:sz w:val="28"/>
          <w:szCs w:val="28"/>
        </w:rPr>
        <w:t xml:space="preserve">ля выдачи </w:t>
      </w:r>
      <w:r w:rsidR="000714BB" w:rsidRPr="002A4E05">
        <w:rPr>
          <w:rFonts w:eastAsia="Times New Roman" w:cs="Times New Roman"/>
          <w:color w:val="0070C0"/>
          <w:sz w:val="28"/>
          <w:szCs w:val="28"/>
        </w:rPr>
        <w:t>(замены) частей</w:t>
      </w:r>
      <w:proofErr w:type="gramStart"/>
      <w:r w:rsidR="000714BB" w:rsidRPr="002A4E05">
        <w:rPr>
          <w:rFonts w:eastAsia="Times New Roman" w:cs="Times New Roman"/>
          <w:color w:val="0070C0"/>
          <w:sz w:val="28"/>
          <w:szCs w:val="28"/>
        </w:rPr>
        <w:t xml:space="preserve"> А</w:t>
      </w:r>
      <w:proofErr w:type="gramEnd"/>
      <w:r w:rsidR="000714BB" w:rsidRPr="002A4E05">
        <w:rPr>
          <w:rFonts w:eastAsia="Times New Roman" w:cs="Times New Roman"/>
          <w:color w:val="0070C0"/>
          <w:sz w:val="28"/>
          <w:szCs w:val="28"/>
        </w:rPr>
        <w:t> и (или) Б свидетельства пилота-любителя (самолет, вертолет)</w:t>
      </w:r>
      <w:r w:rsidR="00201469" w:rsidRPr="002A4E05">
        <w:rPr>
          <w:rFonts w:eastAsia="Times New Roman" w:cs="Times New Roman"/>
          <w:color w:val="0070C0"/>
          <w:sz w:val="28"/>
          <w:szCs w:val="28"/>
        </w:rPr>
        <w:t>:</w:t>
      </w:r>
    </w:p>
    <w:p w14:paraId="5F3A0D0E" w14:textId="4F9E57E9" w:rsidR="0056602A" w:rsidRPr="000714BB" w:rsidRDefault="0056602A" w:rsidP="0056602A">
      <w:pPr>
        <w:rPr>
          <w:rFonts w:eastAsia="Times New Roman"/>
          <w:color w:val="242424"/>
          <w:sz w:val="18"/>
          <w:szCs w:val="18"/>
        </w:rPr>
      </w:pPr>
      <w:r w:rsidRPr="000714BB">
        <w:rPr>
          <w:rFonts w:eastAsia="Times New Roman"/>
          <w:color w:val="242424"/>
          <w:sz w:val="18"/>
          <w:szCs w:val="18"/>
        </w:rPr>
        <w:t>(В соответствии с пунктом 7</w:t>
      </w:r>
      <w:r w:rsidR="000714BB" w:rsidRPr="000714BB">
        <w:rPr>
          <w:rFonts w:eastAsia="Times New Roman"/>
          <w:color w:val="242424"/>
          <w:sz w:val="18"/>
          <w:szCs w:val="18"/>
        </w:rPr>
        <w:t>19</w:t>
      </w:r>
      <w:r w:rsidRPr="000714BB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2C113CF1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bookmarkStart w:id="1" w:name="_РЕШЕНИЕ_МКК"/>
      <w:bookmarkEnd w:id="1"/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личность гражданина Республики Беларусь 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для граждан Республики Беларусь;</w:t>
      </w:r>
    </w:p>
    <w:p w14:paraId="2C5BA1F9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(подтверждающего) личность иностранного гражданина, 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граждан;</w:t>
      </w:r>
    </w:p>
    <w:p w14:paraId="52619EAE" w14:textId="527F5976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копия справки, содержащей сведения из записи акта о перемене фамилии, собственного имени, отчества, или свидетельства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о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заключении брака, или свидетельства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о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расторжении брака 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в случае смены фамилии (собственного имени, отчества), - для граждан Республики Беларусь;</w:t>
      </w:r>
    </w:p>
    <w:p w14:paraId="06114F28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копия документа, подтверждающего смену фамилии, собственного имени, отчества 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- в случае смены для иностранных граждан;</w:t>
      </w:r>
    </w:p>
    <w:p w14:paraId="6116721E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две фотографии матовые, цветные, 3 x 4 сантиметра;</w:t>
      </w:r>
    </w:p>
    <w:p w14:paraId="3524D8C4" w14:textId="63D87C9A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представление по форме согласно </w:t>
      </w:r>
      <w:hyperlink w:anchor="_ХАРАКТЕРИСТИКА" w:history="1">
        <w:r w:rsidRPr="002A4E05">
          <w:rPr>
            <w:rStyle w:val="a8"/>
            <w:rFonts w:eastAsia="Times New Roman"/>
            <w:sz w:val="28"/>
            <w:szCs w:val="28"/>
            <w:lang w:eastAsia="ru-RU"/>
          </w:rPr>
          <w:t>приложению 17</w:t>
        </w:r>
      </w:hyperlink>
      <w:r w:rsidR="002A4E05">
        <w:rPr>
          <w:rFonts w:eastAsia="Times New Roman"/>
          <w:color w:val="242424"/>
          <w:sz w:val="28"/>
          <w:szCs w:val="28"/>
          <w:lang w:eastAsia="ru-RU"/>
        </w:rPr>
        <w:t xml:space="preserve"> АП.93-2024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619CB84F" w14:textId="01179BF3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лист оценок по форме согласно </w:t>
      </w:r>
      <w:hyperlink w:anchor="_ЛИСТ_ОЦЕНОК" w:history="1">
        <w:r w:rsidRPr="002A4E05">
          <w:rPr>
            <w:rStyle w:val="a8"/>
            <w:rFonts w:eastAsia="Times New Roman"/>
            <w:sz w:val="28"/>
            <w:szCs w:val="28"/>
            <w:lang w:eastAsia="ru-RU"/>
          </w:rPr>
          <w:t>приложению 18</w:t>
        </w:r>
      </w:hyperlink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2A4E05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5457981F" w14:textId="31C486B1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решение МКК по форме согласно </w:t>
      </w:r>
      <w:hyperlink w:anchor="_РЕШЕНИЕ_МКК_1" w:history="1">
        <w:r w:rsidRPr="002A4E05">
          <w:rPr>
            <w:rStyle w:val="a8"/>
            <w:rFonts w:eastAsia="Times New Roman"/>
            <w:sz w:val="28"/>
            <w:szCs w:val="28"/>
            <w:lang w:eastAsia="ru-RU"/>
          </w:rPr>
          <w:t>приложению 19</w:t>
        </w:r>
        <w:r w:rsidR="002A4E05" w:rsidRPr="002A4E05">
          <w:rPr>
            <w:rFonts w:eastAsia="Times New Roman"/>
            <w:color w:val="242424"/>
            <w:sz w:val="28"/>
            <w:szCs w:val="28"/>
            <w:lang w:eastAsia="ru-RU"/>
          </w:rPr>
          <w:t xml:space="preserve"> </w:t>
        </w:r>
        <w:r w:rsidR="002A4E05">
          <w:rPr>
            <w:rFonts w:eastAsia="Times New Roman"/>
            <w:color w:val="242424"/>
            <w:sz w:val="28"/>
            <w:szCs w:val="28"/>
            <w:lang w:eastAsia="ru-RU"/>
          </w:rPr>
          <w:t>АП.93-2024</w:t>
        </w:r>
        <w:r w:rsidRPr="002A4E05">
          <w:rPr>
            <w:rStyle w:val="a8"/>
            <w:rFonts w:eastAsia="Times New Roman"/>
            <w:sz w:val="28"/>
            <w:szCs w:val="28"/>
            <w:lang w:eastAsia="ru-RU"/>
          </w:rPr>
          <w:t> </w:t>
        </w:r>
      </w:hyperlink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при наличии в УУО МКК;</w:t>
      </w:r>
    </w:p>
    <w:p w14:paraId="3F73CCE8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свидетельство или иной документ, подтверждающий прохождение теоретической подготовки, необходимой для получения свидетельства пилота-любителя, и подготовки на заявленный тип ВС в УУО по утвержденной программе;</w:t>
      </w:r>
    </w:p>
    <w:p w14:paraId="5888AC7B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копия задания на тренировку или иные документы, подтверждающие прохождение первоначальной летной подготовки и подготовки на заявленный тип ВС в УУО по утвержденной программе;</w:t>
      </w:r>
    </w:p>
    <w:p w14:paraId="0E4DE079" w14:textId="58736643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</w:t>
      </w:r>
      <w:hyperlink w:anchor="_АКТ_летной_проверки" w:history="1">
        <w:r w:rsidRPr="00D47615">
          <w:rPr>
            <w:rStyle w:val="a8"/>
            <w:rFonts w:eastAsia="Times New Roman"/>
            <w:sz w:val="28"/>
            <w:szCs w:val="28"/>
            <w:lang w:eastAsia="ru-RU"/>
          </w:rPr>
          <w:t>акта летной проверки</w:t>
        </w:r>
      </w:hyperlink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 на заявленный тип ВС;</w:t>
      </w:r>
    </w:p>
    <w:p w14:paraId="5CA94A1D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свидетельство или иной документ, подтверждающий прохождение подготовки по авиационной безопасности в УУО по утвержденной программе;</w:t>
      </w:r>
    </w:p>
    <w:p w14:paraId="658D114D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выписка из приказа УУО о допуске кандидата к выполнению конкретных видов работ, функций или обязанностей;</w:t>
      </w:r>
    </w:p>
    <w:p w14:paraId="6FDD9DD9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действующее медицинское заключение;</w:t>
      </w:r>
    </w:p>
    <w:p w14:paraId="23FD76BC" w14:textId="77777777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летная книжка (при необходимости);</w:t>
      </w:r>
    </w:p>
    <w:p w14:paraId="4DC0C929" w14:textId="05F3910F" w:rsidR="000714BB" w:rsidRPr="002A4E05" w:rsidRDefault="000714BB" w:rsidP="000714BB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документ об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уплате государственной пошлины (документ соответствует требованиям, определенным в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пункте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6 статьи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287</w:t>
      </w:r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hyperlink r:id="rId7" w:history="1">
        <w:r w:rsidRPr="008B12C3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2A4E05">
        <w:rPr>
          <w:rFonts w:eastAsia="Times New Roman"/>
          <w:color w:val="242424"/>
          <w:sz w:val="28"/>
          <w:szCs w:val="28"/>
          <w:lang w:eastAsia="ru-RU"/>
        </w:rPr>
        <w:t>).</w:t>
      </w:r>
    </w:p>
    <w:p w14:paraId="77F212F1" w14:textId="5C12BE13" w:rsidR="000714BB" w:rsidRPr="002A4E05" w:rsidRDefault="000714BB" w:rsidP="000714BB">
      <w:pPr>
        <w:pStyle w:val="2"/>
        <w:jc w:val="both"/>
        <w:rPr>
          <w:rFonts w:eastAsia="Times New Roman"/>
          <w:sz w:val="28"/>
          <w:szCs w:val="28"/>
          <w:lang w:eastAsia="ru-RU"/>
        </w:rPr>
      </w:pPr>
      <w:r w:rsidRPr="002A52AA">
        <w:rPr>
          <w:rFonts w:eastAsia="Times New Roman"/>
          <w:sz w:val="30"/>
          <w:szCs w:val="30"/>
          <w:lang w:eastAsia="ru-RU"/>
        </w:rPr>
        <w:br w:type="column"/>
      </w:r>
      <w:r w:rsidRPr="002A4E05">
        <w:rPr>
          <w:rFonts w:eastAsia="Times New Roman"/>
          <w:sz w:val="28"/>
          <w:szCs w:val="28"/>
          <w:lang w:eastAsia="ru-RU"/>
        </w:rPr>
        <w:lastRenderedPageBreak/>
        <w:t>Для продления свидетельства пилота-любителя старого образца (самолет, вертолет):</w:t>
      </w:r>
    </w:p>
    <w:p w14:paraId="2A62B2AA" w14:textId="1BA5A41E" w:rsidR="000714BB" w:rsidRPr="000714BB" w:rsidRDefault="000714BB" w:rsidP="000714BB">
      <w:pPr>
        <w:rPr>
          <w:rFonts w:eastAsia="Times New Roman"/>
          <w:color w:val="242424"/>
          <w:sz w:val="18"/>
          <w:szCs w:val="18"/>
        </w:rPr>
      </w:pPr>
      <w:r w:rsidRPr="000714BB">
        <w:rPr>
          <w:rFonts w:eastAsia="Times New Roman"/>
          <w:color w:val="242424"/>
          <w:sz w:val="18"/>
          <w:szCs w:val="18"/>
        </w:rPr>
        <w:t>(В соответствии с пунктом 720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1CCD9AB8" w14:textId="77777777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 документа, удостоверяющего личность гражданина Республики Беларусь 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для граждан Республики Беларусь;</w:t>
      </w:r>
    </w:p>
    <w:p w14:paraId="16B53F5E" w14:textId="77777777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(подтверждающего) личность иностранного гражданина, 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граждан;</w:t>
      </w:r>
    </w:p>
    <w:p w14:paraId="424CA74E" w14:textId="77777777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справки, содержащей сведения из записи акта о перемене фамилии, собственного имени, отчества, или свидетельства о заключении брака, или свидетельства о расторжении брака 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в случае смены фамилии (собственного имени, отчества), - для граждан Республики Беларусь;</w:t>
      </w:r>
    </w:p>
    <w:p w14:paraId="11BB30FB" w14:textId="77777777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подтверждающего смену фамилии, собственного имени, отчества - в случае смены, 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граждан;</w:t>
      </w:r>
    </w:p>
    <w:p w14:paraId="5552D843" w14:textId="3238CE85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представление по форме согласно </w:t>
      </w:r>
      <w:hyperlink w:anchor="_ПРЕДСТАВЛЕНИЕ_2" w:history="1">
        <w:r w:rsidRPr="006321C0">
          <w:rPr>
            <w:rStyle w:val="a8"/>
            <w:rFonts w:eastAsia="Times New Roman"/>
            <w:sz w:val="28"/>
            <w:szCs w:val="28"/>
            <w:lang w:eastAsia="ru-RU"/>
          </w:rPr>
          <w:t>приложению 20</w:t>
        </w:r>
      </w:hyperlink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2A4E05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663F5C54" w14:textId="5DDCB4DC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лист оценок по форме согласно </w:t>
      </w:r>
      <w:hyperlink w:anchor="_ЛИСТ_ОЦЕНОК_2" w:history="1">
        <w:r w:rsidRPr="006321C0">
          <w:rPr>
            <w:rStyle w:val="a8"/>
            <w:rFonts w:eastAsia="Times New Roman"/>
            <w:sz w:val="28"/>
            <w:szCs w:val="28"/>
            <w:lang w:eastAsia="ru-RU"/>
          </w:rPr>
          <w:t>приложению 21</w:t>
        </w:r>
      </w:hyperlink>
      <w:r w:rsidR="002A4E05" w:rsidRPr="002A4E05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2A4E05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2A4E05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27C5E220" w14:textId="6ECCDFDB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</w:t>
      </w:r>
      <w:hyperlink w:anchor="_АКТ_летной_проверки" w:history="1">
        <w:r w:rsidRPr="00D47615">
          <w:rPr>
            <w:rStyle w:val="a8"/>
            <w:rFonts w:eastAsia="Times New Roman"/>
            <w:sz w:val="28"/>
            <w:szCs w:val="28"/>
            <w:lang w:eastAsia="ru-RU"/>
          </w:rPr>
          <w:t>акта летной проверки</w:t>
        </w:r>
      </w:hyperlink>
      <w:r w:rsidRPr="002A4E05">
        <w:rPr>
          <w:rFonts w:eastAsia="Times New Roman"/>
          <w:color w:val="242424"/>
          <w:sz w:val="28"/>
          <w:szCs w:val="28"/>
          <w:lang w:eastAsia="ru-RU"/>
        </w:rPr>
        <w:t>, подтверждающего проверку практических навыков на заявленный тип ВС;</w:t>
      </w:r>
    </w:p>
    <w:p w14:paraId="6D80B6C5" w14:textId="77777777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свидетельство или иной документ, подтверждающий прохождение периодической подготовки на заявленный тип ВС в УУО по утвержденной программе;</w:t>
      </w:r>
    </w:p>
    <w:p w14:paraId="7DF098E7" w14:textId="77777777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задания на тренировку или документ, подтверждающий прохождение процедур подготовки после перерыва в выполнении полетов на заявленном типе ВС - </w:t>
      </w:r>
      <w:r w:rsidRPr="002A4E05">
        <w:rPr>
          <w:rFonts w:eastAsia="Times New Roman"/>
          <w:i/>
          <w:color w:val="242424"/>
          <w:sz w:val="28"/>
          <w:szCs w:val="28"/>
          <w:lang w:eastAsia="ru-RU"/>
        </w:rPr>
        <w:t>при наличии перерыва в работе;</w:t>
      </w:r>
    </w:p>
    <w:p w14:paraId="1226C125" w14:textId="77777777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действующее медицинское заключение;</w:t>
      </w:r>
    </w:p>
    <w:p w14:paraId="73CC5938" w14:textId="77777777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летная книжка (при необходимости);</w:t>
      </w:r>
    </w:p>
    <w:p w14:paraId="01879CB4" w14:textId="2E94B5D2" w:rsidR="000714BB" w:rsidRPr="002A4E05" w:rsidRDefault="000714BB" w:rsidP="000714BB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8" w:history="1">
        <w:r w:rsidRPr="008B12C3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2A4E05">
        <w:rPr>
          <w:rFonts w:eastAsia="Times New Roman"/>
          <w:color w:val="242424"/>
          <w:sz w:val="28"/>
          <w:szCs w:val="28"/>
          <w:lang w:eastAsia="ru-RU"/>
        </w:rPr>
        <w:t>).</w:t>
      </w:r>
    </w:p>
    <w:p w14:paraId="4A935379" w14:textId="495A5547" w:rsidR="000714BB" w:rsidRPr="002A4E05" w:rsidRDefault="000714BB" w:rsidP="000714BB">
      <w:pPr>
        <w:pStyle w:val="2"/>
        <w:jc w:val="both"/>
        <w:rPr>
          <w:rFonts w:eastAsia="Times New Roman"/>
          <w:sz w:val="28"/>
          <w:szCs w:val="28"/>
          <w:lang w:eastAsia="ru-RU"/>
        </w:rPr>
      </w:pPr>
      <w:r w:rsidRPr="000714BB">
        <w:rPr>
          <w:rFonts w:eastAsia="Times New Roman"/>
          <w:sz w:val="28"/>
          <w:szCs w:val="28"/>
          <w:lang w:eastAsia="ru-RU"/>
        </w:rPr>
        <w:br w:type="column"/>
      </w:r>
      <w:r w:rsidRPr="002A4E05">
        <w:rPr>
          <w:rFonts w:eastAsia="Times New Roman"/>
          <w:sz w:val="28"/>
          <w:szCs w:val="28"/>
          <w:lang w:eastAsia="ru-RU"/>
        </w:rPr>
        <w:lastRenderedPageBreak/>
        <w:t>Для внесения квалификационной отметки в часть</w:t>
      </w:r>
      <w:proofErr w:type="gramStart"/>
      <w:r w:rsidRPr="002A4E05">
        <w:rPr>
          <w:rFonts w:eastAsia="Times New Roman"/>
          <w:sz w:val="28"/>
          <w:szCs w:val="28"/>
          <w:lang w:eastAsia="ru-RU"/>
        </w:rPr>
        <w:t xml:space="preserve"> Б</w:t>
      </w:r>
      <w:proofErr w:type="gramEnd"/>
      <w:r w:rsidRPr="002A4E05">
        <w:rPr>
          <w:rFonts w:eastAsia="Times New Roman"/>
          <w:sz w:val="28"/>
          <w:szCs w:val="28"/>
          <w:lang w:eastAsia="ru-RU"/>
        </w:rPr>
        <w:t xml:space="preserve"> свидетельства пилота-любителя (самолет, вертолет):</w:t>
      </w:r>
    </w:p>
    <w:p w14:paraId="5552A9F0" w14:textId="557BA7B9" w:rsidR="000714BB" w:rsidRPr="000714BB" w:rsidRDefault="000714BB" w:rsidP="000714BB">
      <w:pPr>
        <w:rPr>
          <w:rFonts w:eastAsia="Times New Roman"/>
          <w:color w:val="242424"/>
          <w:sz w:val="18"/>
          <w:szCs w:val="18"/>
        </w:rPr>
      </w:pPr>
      <w:r w:rsidRPr="000714BB">
        <w:rPr>
          <w:rFonts w:eastAsia="Times New Roman"/>
          <w:color w:val="242424"/>
          <w:sz w:val="18"/>
          <w:szCs w:val="18"/>
        </w:rPr>
        <w:t>(В соответствии с пунктом 721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10F617A3" w14:textId="77777777" w:rsidR="000714BB" w:rsidRPr="002A4E05" w:rsidRDefault="000714BB" w:rsidP="000714BB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свидетельство авиационного персонала </w:t>
      </w:r>
      <w:proofErr w:type="gramStart"/>
      <w:r w:rsidRPr="002A4E05">
        <w:rPr>
          <w:rFonts w:eastAsia="Times New Roman"/>
          <w:color w:val="242424"/>
          <w:sz w:val="28"/>
          <w:szCs w:val="28"/>
          <w:lang w:eastAsia="ru-RU"/>
        </w:rPr>
        <w:t>ГА</w:t>
      </w:r>
      <w:proofErr w:type="gramEnd"/>
      <w:r w:rsidRPr="002A4E05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4BF57C84" w14:textId="77777777" w:rsidR="000714BB" w:rsidRPr="002A4E05" w:rsidRDefault="000714BB" w:rsidP="000714BB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свидетельство или иные документы, подтверждающие прохождение соответствующей теоретической и практической подготовки;</w:t>
      </w:r>
    </w:p>
    <w:p w14:paraId="23B6A58D" w14:textId="77777777" w:rsidR="000714BB" w:rsidRPr="002A4E05" w:rsidRDefault="000714BB" w:rsidP="000714BB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копия задания на тренировку или иной документ, подтверждающий прохождение процедур летной подготовки на заявленный тип ВС в утвержденной организации по утвержденной программе;</w:t>
      </w:r>
    </w:p>
    <w:p w14:paraId="30F9E4A5" w14:textId="695C199F" w:rsidR="000714BB" w:rsidRPr="002A4E05" w:rsidRDefault="000714BB" w:rsidP="000714BB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копия </w:t>
      </w:r>
      <w:hyperlink w:anchor="_АКТ_летной_проверки" w:history="1">
        <w:r w:rsidRPr="00D47615">
          <w:rPr>
            <w:rStyle w:val="a8"/>
            <w:rFonts w:eastAsia="Times New Roman"/>
            <w:sz w:val="28"/>
            <w:szCs w:val="28"/>
            <w:lang w:eastAsia="ru-RU"/>
          </w:rPr>
          <w:t>акта летной проверки</w:t>
        </w:r>
      </w:hyperlink>
      <w:r w:rsidRPr="002A4E05">
        <w:rPr>
          <w:rFonts w:eastAsia="Times New Roman"/>
          <w:color w:val="242424"/>
          <w:sz w:val="28"/>
          <w:szCs w:val="28"/>
          <w:lang w:eastAsia="ru-RU"/>
        </w:rPr>
        <w:t xml:space="preserve"> на заявленный тип ВС;</w:t>
      </w:r>
    </w:p>
    <w:p w14:paraId="7DC56049" w14:textId="77777777" w:rsidR="000714BB" w:rsidRPr="002A4E05" w:rsidRDefault="000714BB" w:rsidP="000714BB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выписка из приказа руководителя УУО Республики Беларусь о допуске обладателя свидетельства к выполнению конкретных видов работ, функций или обязанностей в соответствии с данной квалификационной отметкой;</w:t>
      </w:r>
    </w:p>
    <w:p w14:paraId="180BC243" w14:textId="77777777" w:rsidR="000714BB" w:rsidRPr="002A4E05" w:rsidRDefault="000714BB" w:rsidP="000714BB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летная книжка (при необходимости);</w:t>
      </w:r>
    </w:p>
    <w:p w14:paraId="162853FE" w14:textId="303A3632" w:rsidR="000714BB" w:rsidRPr="002A4E05" w:rsidRDefault="000714BB" w:rsidP="000714BB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2A4E05">
        <w:rPr>
          <w:rFonts w:eastAsia="Times New Roman"/>
          <w:color w:val="242424"/>
          <w:sz w:val="28"/>
          <w:szCs w:val="28"/>
          <w:lang w:eastAsia="ru-RU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9" w:history="1">
        <w:r w:rsidRPr="008B12C3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bookmarkStart w:id="2" w:name="_GoBack"/>
      <w:bookmarkEnd w:id="2"/>
      <w:r w:rsidRPr="002A4E05">
        <w:rPr>
          <w:rFonts w:eastAsia="Times New Roman"/>
          <w:color w:val="242424"/>
          <w:sz w:val="28"/>
          <w:szCs w:val="28"/>
          <w:lang w:eastAsia="ru-RU"/>
        </w:rPr>
        <w:t>).</w:t>
      </w:r>
    </w:p>
    <w:p w14:paraId="26941912" w14:textId="47EA8072" w:rsidR="00173C77" w:rsidRDefault="00201469" w:rsidP="00173C77">
      <w:pPr>
        <w:pStyle w:val="aa"/>
        <w:jc w:val="center"/>
        <w:rPr>
          <w:sz w:val="22"/>
        </w:rPr>
      </w:pPr>
      <w:r w:rsidRPr="0056602A">
        <w:rPr>
          <w:rFonts w:eastAsia="Calibri"/>
        </w:rPr>
        <w:br w:type="column"/>
      </w:r>
    </w:p>
    <w:p w14:paraId="1A928DAD" w14:textId="0A4E7B9F" w:rsidR="00173C77" w:rsidRDefault="00F6375D" w:rsidP="00173C77">
      <w:pPr>
        <w:pStyle w:val="aa"/>
        <w:jc w:val="center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C4DEF" wp14:editId="7F059476">
                <wp:simplePos x="0" y="0"/>
                <wp:positionH relativeFrom="column">
                  <wp:posOffset>-47971</wp:posOffset>
                </wp:positionH>
                <wp:positionV relativeFrom="paragraph">
                  <wp:posOffset>-77180</wp:posOffset>
                </wp:positionV>
                <wp:extent cx="3581400" cy="623454"/>
                <wp:effectExtent l="57150" t="19050" r="76200" b="10096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0" cy="62345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03C991" w14:textId="141D69DB" w:rsidR="000E5E17" w:rsidRPr="00581D41" w:rsidRDefault="000E5E17" w:rsidP="00F6375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F6375D">
                              <w:rPr>
                                <w:rFonts w:eastAsia="Times New Roman"/>
                                <w:i/>
                                <w:color w:val="242424"/>
                                <w:sz w:val="24"/>
                                <w:szCs w:val="24"/>
                                <w:lang w:eastAsia="ru-RU"/>
                              </w:rPr>
                              <w:t>Заявление оформляется на фирменном бланке авиационной организации, УУО или в свободной форме физическим лицом.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8pt;margin-top:-6.1pt;width:282pt;height:4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903C991" w14:textId="141D69DB" w:rsidR="000E5E17" w:rsidRPr="00581D41" w:rsidRDefault="000E5E17" w:rsidP="00F6375D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F6375D">
                        <w:rPr>
                          <w:rFonts w:eastAsia="Times New Roman"/>
                          <w:i/>
                          <w:color w:val="242424"/>
                          <w:sz w:val="24"/>
                          <w:szCs w:val="24"/>
                          <w:lang w:eastAsia="ru-RU"/>
                        </w:rPr>
                        <w:t>Заявление оформляется на фирменном бланке авиационной организации, УУО или в свободной форме физическим лицом.</w:t>
                      </w:r>
                    </w:p>
                  </w:txbxContent>
                </v:textbox>
              </v:shape>
            </w:pict>
          </mc:Fallback>
        </mc:AlternateContent>
      </w:r>
    </w:p>
    <w:p w14:paraId="0351D9ED" w14:textId="77777777" w:rsidR="00173C77" w:rsidRDefault="00173C77" w:rsidP="00173C77">
      <w:pPr>
        <w:pStyle w:val="aa"/>
        <w:jc w:val="center"/>
        <w:rPr>
          <w:sz w:val="22"/>
        </w:rPr>
      </w:pPr>
    </w:p>
    <w:p w14:paraId="762215C9" w14:textId="77777777" w:rsidR="00173C77" w:rsidRDefault="00173C77" w:rsidP="00173C77">
      <w:pPr>
        <w:pStyle w:val="aa"/>
        <w:jc w:val="center"/>
        <w:rPr>
          <w:sz w:val="22"/>
        </w:rPr>
      </w:pPr>
    </w:p>
    <w:p w14:paraId="14AAC52C" w14:textId="77777777" w:rsidR="00173C77" w:rsidRDefault="00173C77" w:rsidP="00173C77">
      <w:pPr>
        <w:pStyle w:val="aa"/>
        <w:jc w:val="center"/>
        <w:rPr>
          <w:sz w:val="22"/>
        </w:rPr>
      </w:pPr>
    </w:p>
    <w:p w14:paraId="765AEAD8" w14:textId="77777777" w:rsidR="00173C77" w:rsidRDefault="00173C77" w:rsidP="00173C77">
      <w:pPr>
        <w:pStyle w:val="aa"/>
        <w:jc w:val="center"/>
        <w:rPr>
          <w:sz w:val="22"/>
        </w:rPr>
      </w:pPr>
    </w:p>
    <w:p w14:paraId="18F053B6" w14:textId="77777777" w:rsidR="00173C77" w:rsidRDefault="00173C77" w:rsidP="00173C77">
      <w:pPr>
        <w:pStyle w:val="aa"/>
        <w:jc w:val="center"/>
        <w:rPr>
          <w:sz w:val="22"/>
        </w:rPr>
      </w:pPr>
    </w:p>
    <w:p w14:paraId="56C82EAE" w14:textId="77777777" w:rsidR="00173C77" w:rsidRDefault="00173C77" w:rsidP="00173C77">
      <w:pPr>
        <w:pStyle w:val="aa"/>
        <w:jc w:val="center"/>
        <w:rPr>
          <w:sz w:val="22"/>
        </w:rPr>
      </w:pPr>
    </w:p>
    <w:p w14:paraId="58B3A093" w14:textId="77777777" w:rsidR="00173C77" w:rsidRDefault="00173C77" w:rsidP="00173C77">
      <w:pPr>
        <w:pStyle w:val="aa"/>
        <w:jc w:val="center"/>
        <w:rPr>
          <w:sz w:val="22"/>
        </w:rPr>
      </w:pPr>
    </w:p>
    <w:p w14:paraId="7E241FA9" w14:textId="77777777" w:rsidR="00173C77" w:rsidRDefault="00173C77" w:rsidP="00173C77">
      <w:pPr>
        <w:pStyle w:val="aa"/>
        <w:jc w:val="center"/>
        <w:rPr>
          <w:sz w:val="22"/>
        </w:rPr>
      </w:pPr>
    </w:p>
    <w:p w14:paraId="4ADF84B0" w14:textId="4AC7B8C3" w:rsidR="00173C77" w:rsidRPr="002A4E05" w:rsidRDefault="00173C77" w:rsidP="00173C77">
      <w:pPr>
        <w:pStyle w:val="aa"/>
        <w:jc w:val="center"/>
        <w:rPr>
          <w:sz w:val="28"/>
          <w:szCs w:val="28"/>
        </w:rPr>
      </w:pPr>
      <w:r w:rsidRPr="002A4E0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699EB" wp14:editId="24E17F17">
                <wp:simplePos x="0" y="0"/>
                <wp:positionH relativeFrom="column">
                  <wp:posOffset>3124720</wp:posOffset>
                </wp:positionH>
                <wp:positionV relativeFrom="paragraph">
                  <wp:posOffset>146396</wp:posOffset>
                </wp:positionV>
                <wp:extent cx="3156527" cy="786130"/>
                <wp:effectExtent l="0" t="0" r="635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27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485" w14:textId="77777777" w:rsidR="000E5E17" w:rsidRPr="002A52AA" w:rsidRDefault="000E5E17" w:rsidP="00173C77">
                            <w:pPr>
                              <w:spacing w:line="280" w:lineRule="exact"/>
                              <w:ind w:right="-172"/>
                              <w:rPr>
                                <w:color w:val="000000"/>
                                <w:lang w:bidi="ru-RU"/>
                              </w:rPr>
                            </w:pPr>
                            <w:r w:rsidRPr="002A52AA">
                              <w:rPr>
                                <w:color w:val="000000"/>
                                <w:lang w:bidi="ru-RU"/>
                              </w:rPr>
                              <w:t xml:space="preserve">Департамент по авиации </w:t>
                            </w:r>
                          </w:p>
                          <w:p w14:paraId="44A0578D" w14:textId="1C2E6C52" w:rsidR="000E5E17" w:rsidRPr="002A52AA" w:rsidRDefault="000E5E17" w:rsidP="00173C77">
                            <w:pPr>
                              <w:spacing w:line="280" w:lineRule="exact"/>
                              <w:ind w:right="-172"/>
                              <w:jc w:val="left"/>
                            </w:pPr>
                            <w:r w:rsidRPr="002A52AA">
                              <w:rPr>
                                <w:color w:val="000000"/>
                                <w:lang w:bidi="ru-RU"/>
                              </w:rPr>
                              <w:t>Министерства транспорта и коммуникаций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46.05pt;margin-top:11.55pt;width:248.5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" stroked="f">
                <v:textbox>
                  <w:txbxContent>
                    <w:p w14:paraId="0BBBF485" w14:textId="77777777" w:rsidR="000E5E17" w:rsidRPr="002A52AA" w:rsidRDefault="000E5E17" w:rsidP="00173C77">
                      <w:pPr>
                        <w:spacing w:line="280" w:lineRule="exact"/>
                        <w:ind w:right="-172"/>
                        <w:rPr>
                          <w:color w:val="000000"/>
                          <w:lang w:bidi="ru-RU"/>
                        </w:rPr>
                      </w:pPr>
                      <w:r w:rsidRPr="002A52AA">
                        <w:rPr>
                          <w:color w:val="000000"/>
                          <w:lang w:bidi="ru-RU"/>
                        </w:rPr>
                        <w:t xml:space="preserve">Департамент по авиации </w:t>
                      </w:r>
                    </w:p>
                    <w:p w14:paraId="44A0578D" w14:textId="1C2E6C52" w:rsidR="000E5E17" w:rsidRPr="002A52AA" w:rsidRDefault="000E5E17" w:rsidP="00173C77">
                      <w:pPr>
                        <w:spacing w:line="280" w:lineRule="exact"/>
                        <w:ind w:right="-172"/>
                        <w:jc w:val="left"/>
                      </w:pPr>
                      <w:r w:rsidRPr="002A52AA">
                        <w:rPr>
                          <w:color w:val="000000"/>
                          <w:lang w:bidi="ru-RU"/>
                        </w:rPr>
                        <w:t>Министерства транспорта и коммуникаций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</w:p>
    <w:p w14:paraId="7BF23C29" w14:textId="2327622A" w:rsidR="00173C77" w:rsidRPr="002A4E05" w:rsidRDefault="002A4E05" w:rsidP="002A4E05">
      <w:pPr>
        <w:pStyle w:val="aa"/>
        <w:tabs>
          <w:tab w:val="left" w:pos="453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173C77" w:rsidRPr="002A4E05">
        <w:rPr>
          <w:sz w:val="28"/>
          <w:szCs w:val="28"/>
        </w:rPr>
        <w:t xml:space="preserve">____ </w:t>
      </w:r>
      <w:r>
        <w:rPr>
          <w:sz w:val="28"/>
          <w:szCs w:val="28"/>
        </w:rPr>
        <w:t>№ _______</w:t>
      </w:r>
      <w:r w:rsidR="00173C77" w:rsidRPr="002A4E05">
        <w:rPr>
          <w:sz w:val="28"/>
          <w:szCs w:val="28"/>
        </w:rPr>
        <w:t>_______</w:t>
      </w:r>
    </w:p>
    <w:p w14:paraId="16FAE423" w14:textId="1AF8BC5F" w:rsidR="00173C77" w:rsidRPr="002A4E05" w:rsidRDefault="00173C77" w:rsidP="002A4E05">
      <w:pPr>
        <w:pStyle w:val="aa"/>
        <w:tabs>
          <w:tab w:val="left" w:pos="4536"/>
        </w:tabs>
        <w:spacing w:line="276" w:lineRule="auto"/>
        <w:rPr>
          <w:sz w:val="28"/>
          <w:szCs w:val="28"/>
        </w:rPr>
      </w:pPr>
      <w:r w:rsidRPr="002A4E05">
        <w:rPr>
          <w:sz w:val="28"/>
          <w:szCs w:val="28"/>
        </w:rPr>
        <w:t>Н</w:t>
      </w:r>
      <w:r w:rsidR="002A4E05">
        <w:rPr>
          <w:sz w:val="28"/>
          <w:szCs w:val="28"/>
        </w:rPr>
        <w:t>а № _________ ад _____</w:t>
      </w:r>
      <w:r w:rsidRPr="002A4E05">
        <w:rPr>
          <w:sz w:val="28"/>
          <w:szCs w:val="28"/>
        </w:rPr>
        <w:t>________</w:t>
      </w:r>
    </w:p>
    <w:p w14:paraId="320ED447" w14:textId="77777777" w:rsidR="00173C77" w:rsidRPr="002A4E05" w:rsidRDefault="00173C77" w:rsidP="00173C77">
      <w:pPr>
        <w:spacing w:before="120" w:line="280" w:lineRule="exact"/>
        <w:ind w:left="4536"/>
        <w:rPr>
          <w:sz w:val="28"/>
          <w:szCs w:val="28"/>
        </w:rPr>
      </w:pPr>
    </w:p>
    <w:p w14:paraId="7DF27F28" w14:textId="77777777" w:rsidR="00173C77" w:rsidRPr="002A4E05" w:rsidRDefault="00173C77" w:rsidP="00173C77">
      <w:pPr>
        <w:ind w:right="5103"/>
        <w:rPr>
          <w:sz w:val="28"/>
          <w:szCs w:val="28"/>
        </w:rPr>
      </w:pPr>
    </w:p>
    <w:p w14:paraId="5B0519CA" w14:textId="77777777" w:rsidR="00173C77" w:rsidRPr="002A4E05" w:rsidRDefault="00173C77" w:rsidP="00F6375D">
      <w:pPr>
        <w:pStyle w:val="2"/>
        <w:jc w:val="center"/>
        <w:rPr>
          <w:b w:val="0"/>
          <w:sz w:val="28"/>
          <w:szCs w:val="28"/>
        </w:rPr>
      </w:pPr>
      <w:bookmarkStart w:id="3" w:name="_Заявление"/>
      <w:bookmarkEnd w:id="3"/>
      <w:r w:rsidRPr="002A4E05">
        <w:rPr>
          <w:b w:val="0"/>
          <w:color w:val="auto"/>
          <w:sz w:val="28"/>
          <w:szCs w:val="28"/>
        </w:rPr>
        <w:t>Заявление</w:t>
      </w:r>
    </w:p>
    <w:p w14:paraId="6DBB48C0" w14:textId="77777777" w:rsidR="00173C77" w:rsidRPr="002A4E05" w:rsidRDefault="00173C77" w:rsidP="00173C77">
      <w:pPr>
        <w:jc w:val="center"/>
        <w:rPr>
          <w:sz w:val="28"/>
          <w:szCs w:val="28"/>
        </w:rPr>
      </w:pPr>
    </w:p>
    <w:p w14:paraId="44E2DCF2" w14:textId="657F8C74" w:rsidR="00173C77" w:rsidRPr="002A4E05" w:rsidRDefault="00F6375D" w:rsidP="00173C77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  <w:r w:rsidRPr="002A4E05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Сведения о заявителе: фамилия, собственное имя, отчество (если таковое имеется) или наименование и место нахождения, регистрационный номер в Едином гос. регистре юридических лиц и индивидуальных предпринимателей, наименование гос. органа, иной гос. органи"/>
            </w:textInput>
          </w:ffData>
        </w:fldChar>
      </w:r>
      <w:r w:rsidRPr="002A4E05">
        <w:rPr>
          <w:i/>
          <w:sz w:val="28"/>
          <w:szCs w:val="28"/>
        </w:rPr>
        <w:instrText xml:space="preserve"> FORMTEXT </w:instrText>
      </w:r>
      <w:r w:rsidRPr="002A4E05">
        <w:rPr>
          <w:i/>
          <w:sz w:val="28"/>
          <w:szCs w:val="28"/>
        </w:rPr>
      </w:r>
      <w:r w:rsidRPr="002A4E05">
        <w:rPr>
          <w:i/>
          <w:sz w:val="28"/>
          <w:szCs w:val="28"/>
        </w:rPr>
        <w:fldChar w:fldCharType="separate"/>
      </w:r>
      <w:proofErr w:type="gramStart"/>
      <w:r w:rsidRPr="002A4E05">
        <w:rPr>
          <w:i/>
          <w:noProof/>
          <w:sz w:val="28"/>
          <w:szCs w:val="28"/>
        </w:rPr>
        <w:t>Сведения о заявителе: фамилия, собственное имя, отчество (если таковое имеется) или наименование и место нахождения, регистрационный номер в Едином гос. регистре юридических лиц и индивидуальных предпринимателей, наименование гос. органа, иной гос. органи</w:t>
      </w:r>
      <w:r w:rsidRPr="002A4E05">
        <w:rPr>
          <w:i/>
          <w:sz w:val="28"/>
          <w:szCs w:val="28"/>
        </w:rPr>
        <w:fldChar w:fldCharType="end"/>
      </w:r>
      <w:r w:rsidR="00173C77" w:rsidRPr="002A4E05">
        <w:rPr>
          <w:sz w:val="28"/>
          <w:szCs w:val="28"/>
        </w:rPr>
        <w:t xml:space="preserve">, в соответствии с требованиями пункта </w:t>
      </w:r>
      <w:r w:rsidR="00173C77" w:rsidRPr="002A4E05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омер пункта"/>
            </w:textInput>
          </w:ffData>
        </w:fldChar>
      </w:r>
      <w:r w:rsidR="00173C77" w:rsidRPr="002A4E05">
        <w:rPr>
          <w:i/>
          <w:sz w:val="28"/>
          <w:szCs w:val="28"/>
        </w:rPr>
        <w:instrText xml:space="preserve"> FORMTEXT </w:instrText>
      </w:r>
      <w:r w:rsidR="00173C77" w:rsidRPr="002A4E05">
        <w:rPr>
          <w:i/>
          <w:sz w:val="28"/>
          <w:szCs w:val="28"/>
        </w:rPr>
      </w:r>
      <w:r w:rsidR="00173C77" w:rsidRPr="002A4E05">
        <w:rPr>
          <w:i/>
          <w:sz w:val="28"/>
          <w:szCs w:val="28"/>
        </w:rPr>
        <w:fldChar w:fldCharType="separate"/>
      </w:r>
      <w:r w:rsidR="00173C77" w:rsidRPr="002A4E05">
        <w:rPr>
          <w:i/>
          <w:noProof/>
          <w:sz w:val="28"/>
          <w:szCs w:val="28"/>
        </w:rPr>
        <w:t>номер пункта</w:t>
      </w:r>
      <w:r w:rsidR="00173C77" w:rsidRPr="002A4E05">
        <w:rPr>
          <w:i/>
          <w:sz w:val="28"/>
          <w:szCs w:val="28"/>
        </w:rPr>
        <w:fldChar w:fldCharType="end"/>
      </w:r>
      <w:r w:rsidR="00173C77" w:rsidRPr="002A4E05">
        <w:rPr>
          <w:sz w:val="28"/>
          <w:szCs w:val="2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</w:t>
      </w:r>
      <w:proofErr w:type="gramEnd"/>
      <w:r w:rsidR="00173C77" w:rsidRPr="002A4E05">
        <w:rPr>
          <w:sz w:val="28"/>
          <w:szCs w:val="28"/>
        </w:rPr>
        <w:t xml:space="preserve"> и коммуникаций Республики Беларусь от 3 октября 2024 г. № 93, направляет документы в адрес Департамента по авиации Министерства транспорта и коммуникаций Республики Беларусь с целью осуществления процедуры </w:t>
      </w:r>
      <w:r w:rsidR="00173C77" w:rsidRPr="002A4E05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процедуры"/>
            </w:textInput>
          </w:ffData>
        </w:fldChar>
      </w:r>
      <w:r w:rsidR="00173C77" w:rsidRPr="002A4E05">
        <w:rPr>
          <w:i/>
          <w:sz w:val="28"/>
          <w:szCs w:val="28"/>
        </w:rPr>
        <w:instrText xml:space="preserve"> FORMTEXT </w:instrText>
      </w:r>
      <w:r w:rsidR="00173C77" w:rsidRPr="002A4E05">
        <w:rPr>
          <w:i/>
          <w:sz w:val="28"/>
          <w:szCs w:val="28"/>
        </w:rPr>
      </w:r>
      <w:r w:rsidR="00173C77" w:rsidRPr="002A4E05">
        <w:rPr>
          <w:i/>
          <w:sz w:val="28"/>
          <w:szCs w:val="28"/>
        </w:rPr>
        <w:fldChar w:fldCharType="separate"/>
      </w:r>
      <w:r w:rsidR="00173C77" w:rsidRPr="002A4E05">
        <w:rPr>
          <w:i/>
          <w:noProof/>
          <w:sz w:val="28"/>
          <w:szCs w:val="28"/>
        </w:rPr>
        <w:t>наименование процедуры</w:t>
      </w:r>
      <w:r w:rsidR="00173C77" w:rsidRPr="002A4E05">
        <w:rPr>
          <w:i/>
          <w:sz w:val="28"/>
          <w:szCs w:val="28"/>
        </w:rPr>
        <w:fldChar w:fldCharType="end"/>
      </w:r>
      <w:r w:rsidR="00173C77" w:rsidRPr="002A4E05">
        <w:rPr>
          <w:color w:val="000000"/>
          <w:sz w:val="28"/>
          <w:szCs w:val="28"/>
          <w:lang w:eastAsia="ru-RU"/>
        </w:rPr>
        <w:t xml:space="preserve"> </w:t>
      </w:r>
      <w:r w:rsidR="00173C77" w:rsidRPr="002A4E05">
        <w:rPr>
          <w:i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>
              <w:default w:val="ФИО кандидата"/>
            </w:textInput>
          </w:ffData>
        </w:fldChar>
      </w:r>
      <w:r w:rsidR="00173C77" w:rsidRPr="002A4E05">
        <w:rPr>
          <w:i/>
          <w:sz w:val="28"/>
          <w:szCs w:val="28"/>
        </w:rPr>
        <w:instrText xml:space="preserve"> FORMTEXT </w:instrText>
      </w:r>
      <w:r w:rsidR="00173C77" w:rsidRPr="002A4E05">
        <w:rPr>
          <w:i/>
          <w:sz w:val="28"/>
          <w:szCs w:val="28"/>
        </w:rPr>
      </w:r>
      <w:r w:rsidR="00173C77" w:rsidRPr="002A4E05">
        <w:rPr>
          <w:i/>
          <w:sz w:val="28"/>
          <w:szCs w:val="28"/>
        </w:rPr>
        <w:fldChar w:fldCharType="separate"/>
      </w:r>
      <w:r w:rsidR="00173C77" w:rsidRPr="002A4E05">
        <w:rPr>
          <w:i/>
          <w:noProof/>
          <w:sz w:val="28"/>
          <w:szCs w:val="28"/>
        </w:rPr>
        <w:t>ФИО кандидата</w:t>
      </w:r>
      <w:r w:rsidR="00173C77" w:rsidRPr="002A4E05">
        <w:rPr>
          <w:i/>
          <w:sz w:val="28"/>
          <w:szCs w:val="28"/>
        </w:rPr>
        <w:fldChar w:fldCharType="end"/>
      </w:r>
      <w:r w:rsidR="00173C77" w:rsidRPr="002A4E05">
        <w:rPr>
          <w:sz w:val="28"/>
          <w:szCs w:val="28"/>
        </w:rPr>
        <w:t>.</w:t>
      </w:r>
    </w:p>
    <w:p w14:paraId="4E42F8AB" w14:textId="77777777" w:rsidR="00173C77" w:rsidRPr="002A4E05" w:rsidRDefault="00173C77" w:rsidP="00173C7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762"/>
      </w:tblGrid>
      <w:tr w:rsidR="00173C77" w:rsidRPr="002A4E05" w14:paraId="6336C636" w14:textId="77777777" w:rsidTr="000E5E17">
        <w:tc>
          <w:tcPr>
            <w:tcW w:w="1951" w:type="dxa"/>
            <w:shd w:val="clear" w:color="auto" w:fill="auto"/>
          </w:tcPr>
          <w:p w14:paraId="7A4AA045" w14:textId="77777777" w:rsidR="00173C77" w:rsidRPr="002A4E05" w:rsidRDefault="00173C77" w:rsidP="000E5E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2A4E05">
              <w:rPr>
                <w:sz w:val="28"/>
                <w:szCs w:val="28"/>
              </w:rPr>
              <w:t>Приложения:</w:t>
            </w:r>
          </w:p>
        </w:tc>
        <w:tc>
          <w:tcPr>
            <w:tcW w:w="7762" w:type="dxa"/>
            <w:shd w:val="clear" w:color="auto" w:fill="auto"/>
          </w:tcPr>
          <w:p w14:paraId="1BF36357" w14:textId="77777777" w:rsidR="00173C77" w:rsidRPr="002A4E05" w:rsidRDefault="00173C77" w:rsidP="000E5E17">
            <w:pPr>
              <w:tabs>
                <w:tab w:val="left" w:pos="461"/>
              </w:tabs>
              <w:rPr>
                <w:sz w:val="28"/>
                <w:szCs w:val="28"/>
              </w:rPr>
            </w:pPr>
            <w:r w:rsidRPr="002A4E05">
              <w:rPr>
                <w:i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еречень документов и (или) сведений (при их наличии), представляемых вместе с заявлением"/>
                  </w:textInput>
                </w:ffData>
              </w:fldChar>
            </w:r>
            <w:r w:rsidRPr="002A4E05">
              <w:rPr>
                <w:i/>
                <w:sz w:val="28"/>
                <w:szCs w:val="28"/>
              </w:rPr>
              <w:instrText xml:space="preserve"> FORMTEXT </w:instrText>
            </w:r>
            <w:r w:rsidRPr="002A4E05">
              <w:rPr>
                <w:i/>
                <w:sz w:val="28"/>
                <w:szCs w:val="28"/>
              </w:rPr>
            </w:r>
            <w:r w:rsidRPr="002A4E05">
              <w:rPr>
                <w:i/>
                <w:sz w:val="28"/>
                <w:szCs w:val="28"/>
              </w:rPr>
              <w:fldChar w:fldCharType="separate"/>
            </w:r>
            <w:r w:rsidRPr="002A4E05">
              <w:rPr>
                <w:i/>
                <w:noProof/>
                <w:sz w:val="28"/>
                <w:szCs w:val="28"/>
              </w:rPr>
              <w:t>перечень документов и (или) сведений (при их наличии), представляемых вместе с заявлением</w:t>
            </w:r>
            <w:r w:rsidRPr="002A4E05">
              <w:rPr>
                <w:i/>
                <w:sz w:val="28"/>
                <w:szCs w:val="28"/>
              </w:rPr>
              <w:fldChar w:fldCharType="end"/>
            </w:r>
            <w:r w:rsidRPr="002A4E05">
              <w:rPr>
                <w:i/>
                <w:sz w:val="28"/>
                <w:szCs w:val="28"/>
              </w:rPr>
              <w:t>.</w:t>
            </w:r>
          </w:p>
        </w:tc>
      </w:tr>
    </w:tbl>
    <w:p w14:paraId="475EFC01" w14:textId="77777777" w:rsidR="00173C77" w:rsidRPr="002A4E05" w:rsidRDefault="00173C77" w:rsidP="00173C77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14:paraId="21F68BE8" w14:textId="77777777" w:rsidR="00173C77" w:rsidRPr="002A4E05" w:rsidRDefault="00173C77" w:rsidP="00173C77">
      <w:pPr>
        <w:rPr>
          <w:sz w:val="28"/>
          <w:szCs w:val="28"/>
        </w:rPr>
      </w:pPr>
    </w:p>
    <w:p w14:paraId="0A61F915" w14:textId="77777777" w:rsidR="00173C77" w:rsidRPr="002A4E05" w:rsidRDefault="00173C77" w:rsidP="00173C77">
      <w:pPr>
        <w:tabs>
          <w:tab w:val="left" w:pos="7088"/>
        </w:tabs>
        <w:rPr>
          <w:sz w:val="28"/>
          <w:szCs w:val="28"/>
        </w:rPr>
      </w:pPr>
      <w:r w:rsidRPr="002A4E05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Должность"/>
            </w:textInput>
          </w:ffData>
        </w:fldChar>
      </w:r>
      <w:r w:rsidRPr="002A4E05">
        <w:rPr>
          <w:i/>
          <w:sz w:val="28"/>
          <w:szCs w:val="28"/>
        </w:rPr>
        <w:instrText xml:space="preserve"> FORMTEXT </w:instrText>
      </w:r>
      <w:r w:rsidRPr="002A4E05">
        <w:rPr>
          <w:i/>
          <w:sz w:val="28"/>
          <w:szCs w:val="28"/>
        </w:rPr>
      </w:r>
      <w:r w:rsidRPr="002A4E05">
        <w:rPr>
          <w:i/>
          <w:sz w:val="28"/>
          <w:szCs w:val="28"/>
        </w:rPr>
        <w:fldChar w:fldCharType="separate"/>
      </w:r>
      <w:r w:rsidRPr="002A4E05">
        <w:rPr>
          <w:i/>
          <w:noProof/>
          <w:sz w:val="28"/>
          <w:szCs w:val="28"/>
        </w:rPr>
        <w:t>Должность</w:t>
      </w:r>
      <w:r w:rsidRPr="002A4E05">
        <w:rPr>
          <w:i/>
          <w:sz w:val="28"/>
          <w:szCs w:val="28"/>
        </w:rPr>
        <w:fldChar w:fldCharType="end"/>
      </w:r>
      <w:r w:rsidRPr="002A4E05">
        <w:rPr>
          <w:sz w:val="28"/>
          <w:szCs w:val="28"/>
        </w:rPr>
        <w:tab/>
        <w:t>_______________</w:t>
      </w:r>
    </w:p>
    <w:p w14:paraId="6B9D5E23" w14:textId="2B01A87B" w:rsidR="00173C77" w:rsidRDefault="00173C77" w:rsidP="00173C77">
      <w:r>
        <w:rPr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BD33E" wp14:editId="365F32F3">
                <wp:simplePos x="0" y="0"/>
                <wp:positionH relativeFrom="column">
                  <wp:posOffset>3311756</wp:posOffset>
                </wp:positionH>
                <wp:positionV relativeFrom="paragraph">
                  <wp:posOffset>61538</wp:posOffset>
                </wp:positionV>
                <wp:extent cx="3096260" cy="1052946"/>
                <wp:effectExtent l="57150" t="19050" r="85090" b="901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260" cy="105294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D74059" w14:textId="7924AF8D" w:rsidR="000E5E17" w:rsidRPr="00F6375D" w:rsidRDefault="000E5E17" w:rsidP="00173C77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F6375D">
                              <w:rPr>
                                <w:rFonts w:eastAsia="Times New Roman"/>
                                <w:i/>
                                <w:color w:val="242424"/>
                                <w:sz w:val="24"/>
                                <w:szCs w:val="24"/>
                                <w:lang w:eastAsia="ru-RU"/>
                              </w:rPr>
                              <w:t>подпись физического лица или руководителя юридического лица, или лица, уполномоченного в установленном порядке подписывать заявление, либо подпись представителя заинтересованного 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60.75pt;margin-top:4.85pt;width:243.8pt;height:8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BD74059" w14:textId="7924AF8D" w:rsidR="000E5E17" w:rsidRPr="00F6375D" w:rsidRDefault="000E5E17" w:rsidP="00173C77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F6375D">
                        <w:rPr>
                          <w:rFonts w:eastAsia="Times New Roman"/>
                          <w:i/>
                          <w:color w:val="242424"/>
                          <w:sz w:val="24"/>
                          <w:szCs w:val="24"/>
                          <w:lang w:eastAsia="ru-RU"/>
                        </w:rPr>
                        <w:t>подпись физического лица или руководителя юридического лица, или лица, уполномоченного в установленном порядке подписывать заявление, либо подпись представителя заинтересованного лица</w:t>
                      </w:r>
                    </w:p>
                  </w:txbxContent>
                </v:textbox>
              </v:shape>
            </w:pict>
          </mc:Fallback>
        </mc:AlternateContent>
      </w:r>
    </w:p>
    <w:p w14:paraId="0F3157CF" w14:textId="77777777" w:rsidR="00173C77" w:rsidRDefault="00173C77" w:rsidP="00173C77"/>
    <w:p w14:paraId="730253AC" w14:textId="77777777" w:rsidR="00173C77" w:rsidRDefault="00173C77" w:rsidP="00173C77"/>
    <w:p w14:paraId="3B50E585" w14:textId="77777777" w:rsidR="00173C77" w:rsidRDefault="00173C77" w:rsidP="00173C77"/>
    <w:p w14:paraId="2981F8DB" w14:textId="77777777" w:rsidR="00173C77" w:rsidRDefault="00173C77" w:rsidP="00173C77"/>
    <w:p w14:paraId="5F233254" w14:textId="77777777" w:rsidR="00653DF9" w:rsidRDefault="00653DF9" w:rsidP="00173C77"/>
    <w:p w14:paraId="0B865D4E" w14:textId="77777777" w:rsidR="00173C77" w:rsidRDefault="00173C77" w:rsidP="00173C77"/>
    <w:p w14:paraId="3CB62CBD" w14:textId="77777777" w:rsidR="00173C77" w:rsidRDefault="00173C77" w:rsidP="00173C77"/>
    <w:p w14:paraId="33DF195D" w14:textId="77777777" w:rsidR="00173C77" w:rsidRPr="00581D41" w:rsidRDefault="00173C77" w:rsidP="00173C77">
      <w:pPr>
        <w:rPr>
          <w:sz w:val="18"/>
          <w:szCs w:val="18"/>
        </w:rPr>
      </w:pPr>
      <w:r w:rsidRPr="00581D41">
        <w:rPr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Контакты исполнителя "/>
            </w:textInput>
          </w:ffData>
        </w:fldChar>
      </w:r>
      <w:r w:rsidRPr="00581D41">
        <w:rPr>
          <w:i/>
          <w:sz w:val="18"/>
          <w:szCs w:val="18"/>
        </w:rPr>
        <w:instrText xml:space="preserve"> FORMTEXT </w:instrText>
      </w:r>
      <w:r w:rsidRPr="00581D41">
        <w:rPr>
          <w:i/>
          <w:sz w:val="18"/>
          <w:szCs w:val="18"/>
        </w:rPr>
      </w:r>
      <w:r w:rsidRPr="00581D41">
        <w:rPr>
          <w:i/>
          <w:sz w:val="18"/>
          <w:szCs w:val="18"/>
        </w:rPr>
        <w:fldChar w:fldCharType="separate"/>
      </w:r>
      <w:r w:rsidRPr="00581D41">
        <w:rPr>
          <w:i/>
          <w:noProof/>
          <w:sz w:val="18"/>
          <w:szCs w:val="18"/>
        </w:rPr>
        <w:t xml:space="preserve">Контакты исполнителя </w:t>
      </w:r>
      <w:r w:rsidRPr="00581D41">
        <w:rPr>
          <w:i/>
          <w:sz w:val="18"/>
          <w:szCs w:val="18"/>
        </w:rPr>
        <w:fldChar w:fldCharType="end"/>
      </w:r>
    </w:p>
    <w:p w14:paraId="5E70B334" w14:textId="1EDB9E0A" w:rsidR="00C02767" w:rsidRPr="002A4E05" w:rsidRDefault="00173C77" w:rsidP="00F6375D">
      <w:pPr>
        <w:pStyle w:val="2"/>
        <w:jc w:val="center"/>
        <w:rPr>
          <w:rFonts w:eastAsia="Calibri"/>
        </w:rPr>
      </w:pPr>
      <w:bookmarkStart w:id="4" w:name="_РЕШЕНИЕ_МКК_1"/>
      <w:bookmarkEnd w:id="4"/>
      <w:r>
        <w:rPr>
          <w:rFonts w:eastAsia="Calibri"/>
        </w:rPr>
        <w:br w:type="column"/>
      </w:r>
      <w:bookmarkStart w:id="5" w:name="_ХАРАКТЕРИСТИКА"/>
      <w:bookmarkStart w:id="6" w:name="_ПРЕДСТАВЛЕНИЕ_1"/>
      <w:bookmarkEnd w:id="0"/>
      <w:bookmarkEnd w:id="5"/>
      <w:bookmarkEnd w:id="6"/>
      <w:r w:rsidR="00C02767" w:rsidRPr="002A4E05">
        <w:rPr>
          <w:rFonts w:eastAsia="Calibri"/>
          <w:color w:val="auto"/>
        </w:rPr>
        <w:lastRenderedPageBreak/>
        <w:t>ПРЕДСТАВЛЕНИЕ</w:t>
      </w:r>
    </w:p>
    <w:p w14:paraId="72FF969B" w14:textId="730A5E30" w:rsidR="00F6375D" w:rsidRPr="002A4E05" w:rsidRDefault="006321C0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CC46DA" wp14:editId="026C8E3B">
                <wp:simplePos x="0" y="0"/>
                <wp:positionH relativeFrom="column">
                  <wp:posOffset>3892006</wp:posOffset>
                </wp:positionH>
                <wp:positionV relativeFrom="paragraph">
                  <wp:posOffset>-655955</wp:posOffset>
                </wp:positionV>
                <wp:extent cx="2243032" cy="287867"/>
                <wp:effectExtent l="0" t="0" r="24130" b="1714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032" cy="287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BA914" w14:textId="1F19E7BA" w:rsidR="006321C0" w:rsidRPr="006321C0" w:rsidRDefault="006321C0" w:rsidP="006321C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>Приложение 17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306.45pt;margin-top:-51.65pt;width:176.6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13BBA914" w14:textId="1F19E7BA" w:rsidR="006321C0" w:rsidRPr="006321C0" w:rsidRDefault="006321C0" w:rsidP="006321C0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>Приложение 17 АП.93-2024</w:t>
                      </w:r>
                    </w:p>
                  </w:txbxContent>
                </v:textbox>
              </v:shape>
            </w:pict>
          </mc:Fallback>
        </mc:AlternateContent>
      </w:r>
      <w:r w:rsidR="00F6375D"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в ______________________________________________________________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</w:p>
    <w:p w14:paraId="5241A8DA" w14:textId="77777777" w:rsidR="00F6375D" w:rsidRPr="000E5E17" w:rsidRDefault="00F6375D" w:rsidP="002A52A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>(ВКК, МКК авиационной организации)</w:t>
      </w:r>
    </w:p>
    <w:p w14:paraId="3BF78671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eastAsiaTheme="minorHAnsi" w:hAnsi="Times New Roman" w:cs="Times New Roman"/>
          <w:bCs/>
          <w:color w:val="000000" w:themeColor="text1"/>
          <w:spacing w:val="8"/>
          <w:sz w:val="26"/>
          <w:szCs w:val="26"/>
        </w:rPr>
        <w:t>на выдачу (замену) свидетельства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1ED6F53" w14:textId="47C6C49C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на присвоение (подтверждение) 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 класса 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 </w:t>
      </w:r>
      <w:proofErr w:type="gramStart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ГА</w:t>
      </w:r>
      <w:proofErr w:type="gramEnd"/>
    </w:p>
    <w:p w14:paraId="2CD48790" w14:textId="20FC4263" w:rsidR="00F6375D" w:rsidRPr="000E5E17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2A4E05"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(специальность)</w:t>
      </w:r>
    </w:p>
    <w:p w14:paraId="706172EE" w14:textId="77777777" w:rsidR="00F6375D" w:rsidRPr="00432BF9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14:paraId="65830992" w14:textId="77777777" w:rsidR="00F6375D" w:rsidRPr="000E5E17" w:rsidRDefault="00F6375D" w:rsidP="002A52A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собственное имя, отчество (если таковое имеется)</w:t>
      </w:r>
      <w:proofErr w:type="gramEnd"/>
    </w:p>
    <w:p w14:paraId="6F1322A4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Занимаемая должность служащего__________________________________ 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</w:t>
      </w:r>
    </w:p>
    <w:p w14:paraId="4C24F067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Место работы __________________</w:t>
      </w:r>
    </w:p>
    <w:p w14:paraId="40277EF4" w14:textId="6185BB31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Тип BC____ класс ___________ </w:t>
      </w:r>
      <w:proofErr w:type="gramStart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ГА</w:t>
      </w:r>
      <w:proofErr w:type="gramEnd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присвоен 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</w:p>
    <w:p w14:paraId="463E20D2" w14:textId="2CB04460" w:rsidR="00F6375D" w:rsidRPr="000E5E17" w:rsidRDefault="000E5E17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A52AA"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6375D"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(специальность)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A52AA"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F6375D"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(кем, дата, номер протокола или приказа)</w:t>
      </w:r>
    </w:p>
    <w:p w14:paraId="587DEB62" w14:textId="77777777" w:rsidR="00F6375D" w:rsidRPr="00432BF9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14:paraId="71BBF94C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Свидетельство: серия ___ №________. Дата рождения ___ ________ ___ </w:t>
      </w:r>
      <w:proofErr w:type="gramStart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357CBA0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Образование общее: ___________________</w:t>
      </w:r>
    </w:p>
    <w:p w14:paraId="6A2B8C12" w14:textId="626B2489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по специальности: ______________________________________________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___________</w:t>
      </w:r>
    </w:p>
    <w:p w14:paraId="23A96B4D" w14:textId="390C6AF6" w:rsidR="00F6375D" w:rsidRPr="000E5E17" w:rsidRDefault="002A52AA" w:rsidP="002A52A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F6375D"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УУО, курсов, дата окончания обучения)</w:t>
      </w:r>
    </w:p>
    <w:p w14:paraId="35863DDE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Дата прохождения периодической подготовки:</w:t>
      </w:r>
    </w:p>
    <w:p w14:paraId="7A003FC4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по специальности __ _____ 20__ г.</w:t>
      </w:r>
    </w:p>
    <w:p w14:paraId="769B4566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английскому языку __ ____ 20__ г. </w:t>
      </w:r>
    </w:p>
    <w:p w14:paraId="3DC25C5B" w14:textId="299E7E84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Уровень знания английского языка 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14:paraId="645DE41A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Признан ВЛЭК годным к летной работе до ____ ______________ 20____ г.</w:t>
      </w:r>
    </w:p>
    <w:p w14:paraId="01049982" w14:textId="2EBF33F8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Общий налет _______________ ч., из них ночью 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 </w:t>
      </w:r>
      <w:proofErr w:type="gramStart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proofErr w:type="gramEnd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881BE76" w14:textId="06802D7B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Самостоятельный налет 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____ ч., из них ночью 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 </w:t>
      </w:r>
      <w:proofErr w:type="gramStart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proofErr w:type="gramEnd"/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4746B1F" w14:textId="7E5D6E6B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Самостоятельный налет по типам BC _________________________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</w:p>
    <w:p w14:paraId="513E305B" w14:textId="6161FB8D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Присвоенный минимум погоды ________________________________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14:paraId="59D1FC12" w14:textId="3725259C" w:rsidR="00F6375D" w:rsidRPr="000E5E17" w:rsidRDefault="00F6375D" w:rsidP="002A52A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(заполняется для КВС)</w:t>
      </w:r>
    </w:p>
    <w:p w14:paraId="67C01B00" w14:textId="145668EF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Наличие авиационных происшествий (по личной вине) 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14:paraId="4FD8AE62" w14:textId="0B4EA7DF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14:paraId="46A6C835" w14:textId="77777777" w:rsidR="00F6375D" w:rsidRPr="000E5E17" w:rsidRDefault="00F6375D" w:rsidP="002A52A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>(дата, тип BC, характер, налет после авиационного происшествия)</w:t>
      </w:r>
    </w:p>
    <w:p w14:paraId="075B7498" w14:textId="5DB419D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Летная проверка ______________________________________________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14:paraId="5A94AECE" w14:textId="77777777" w:rsidR="00F6375D" w:rsidRPr="00432BF9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14:paraId="1502E889" w14:textId="77777777" w:rsidR="00F6375D" w:rsidRPr="000E5E17" w:rsidRDefault="00F6375D" w:rsidP="002A52A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(дата, количество полетов, время, оценка, </w:t>
      </w:r>
      <w:proofErr w:type="gramStart"/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проверяющий</w:t>
      </w:r>
      <w:proofErr w:type="gramEnd"/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9F7F20" w14:textId="77777777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Тренажерная подготовка:</w:t>
      </w:r>
    </w:p>
    <w:p w14:paraId="20DCC0AC" w14:textId="634D9288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Комплексный тренажер: _______________________________________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14:paraId="4FD85C5A" w14:textId="77198BF6" w:rsidR="00F6375D" w:rsidRPr="000E5E17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0E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(тип тренажера, налет)</w:t>
      </w:r>
    </w:p>
    <w:p w14:paraId="3A5BC8AE" w14:textId="14EED643" w:rsidR="00F6375D" w:rsidRPr="002A4E05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Тренаж в кабине BC: ____________________________________________</w:t>
      </w:r>
      <w:r w:rsidR="002A4E0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2A4E05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14:paraId="6E2E88D6" w14:textId="77777777" w:rsidR="00F6375D" w:rsidRPr="002A52AA" w:rsidRDefault="00F6375D" w:rsidP="002A52A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A52A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(тип BC, время)</w:t>
      </w:r>
    </w:p>
    <w:p w14:paraId="0A445A7A" w14:textId="77777777" w:rsidR="00F6375D" w:rsidRPr="002A4E05" w:rsidRDefault="00F6375D" w:rsidP="002A4E05">
      <w:pPr>
        <w:ind w:firstLine="709"/>
        <w:rPr>
          <w:sz w:val="26"/>
          <w:szCs w:val="26"/>
        </w:rPr>
      </w:pPr>
      <w:r w:rsidRPr="002A4E05">
        <w:rPr>
          <w:sz w:val="26"/>
          <w:szCs w:val="26"/>
        </w:rPr>
        <w:t>Настоящим я подтверждаю, что никогда не име</w:t>
      </w:r>
      <w:proofErr w:type="gramStart"/>
      <w:r w:rsidRPr="002A4E05">
        <w:rPr>
          <w:sz w:val="26"/>
          <w:szCs w:val="26"/>
        </w:rPr>
        <w:t>л(</w:t>
      </w:r>
      <w:proofErr w:type="gramEnd"/>
      <w:r w:rsidRPr="002A4E05">
        <w:rPr>
          <w:sz w:val="26"/>
          <w:szCs w:val="26"/>
        </w:rPr>
        <w:t>а) свидетельства,</w:t>
      </w:r>
      <w:r w:rsidRPr="00516E3D">
        <w:t xml:space="preserve"> </w:t>
      </w:r>
      <w:r w:rsidRPr="002A4E05">
        <w:rPr>
          <w:sz w:val="26"/>
          <w:szCs w:val="26"/>
        </w:rPr>
        <w:t>выданного иностранным государством, которое было аннулировано или</w:t>
      </w:r>
      <w:r w:rsidRPr="00516E3D">
        <w:t xml:space="preserve"> </w:t>
      </w:r>
      <w:r w:rsidRPr="002A4E05">
        <w:rPr>
          <w:sz w:val="26"/>
          <w:szCs w:val="26"/>
        </w:rPr>
        <w:t>приостановлено им. Я также проинформирован(а), что любая</w:t>
      </w:r>
      <w:r w:rsidRPr="00516E3D">
        <w:t xml:space="preserve"> </w:t>
      </w:r>
      <w:r w:rsidRPr="002A4E05">
        <w:rPr>
          <w:sz w:val="26"/>
          <w:szCs w:val="26"/>
        </w:rPr>
        <w:t>некорректная информация лишает меня возможности обладания</w:t>
      </w:r>
      <w:r w:rsidRPr="00516E3D">
        <w:t xml:space="preserve"> </w:t>
      </w:r>
      <w:r w:rsidRPr="002A4E05">
        <w:rPr>
          <w:sz w:val="26"/>
          <w:szCs w:val="26"/>
        </w:rPr>
        <w:t>свидетельством авиационного персонала ГА.</w:t>
      </w:r>
    </w:p>
    <w:p w14:paraId="7B4FC0F9" w14:textId="77777777" w:rsidR="00F6375D" w:rsidRPr="002A4E05" w:rsidRDefault="00F6375D" w:rsidP="002A52AA">
      <w:pPr>
        <w:rPr>
          <w:sz w:val="26"/>
          <w:szCs w:val="26"/>
        </w:rPr>
      </w:pPr>
      <w:r w:rsidRPr="002A4E05">
        <w:rPr>
          <w:sz w:val="26"/>
          <w:szCs w:val="26"/>
        </w:rPr>
        <w:t>__ _______ 20__ г.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552"/>
        <w:gridCol w:w="425"/>
        <w:gridCol w:w="2551"/>
      </w:tblGrid>
      <w:tr w:rsidR="00F6375D" w:rsidRPr="000E5E17" w14:paraId="63453351" w14:textId="77777777" w:rsidTr="000E5E1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DAB1BAD" w14:textId="77777777" w:rsidR="00F6375D" w:rsidRPr="000E5E17" w:rsidRDefault="00F6375D" w:rsidP="002A52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18234" w14:textId="77777777" w:rsidR="00F6375D" w:rsidRPr="000E5E17" w:rsidRDefault="00F6375D" w:rsidP="002A52AA">
            <w:pPr>
              <w:jc w:val="center"/>
              <w:rPr>
                <w:sz w:val="24"/>
                <w:szCs w:val="24"/>
              </w:rPr>
            </w:pPr>
            <w:r w:rsidRPr="000E5E17">
              <w:rPr>
                <w:sz w:val="24"/>
                <w:szCs w:val="24"/>
              </w:rPr>
              <w:t>(подпись кандидата)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FCF43D" w14:textId="77777777" w:rsidR="00F6375D" w:rsidRPr="000E5E17" w:rsidRDefault="00F6375D" w:rsidP="002A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2787E" w14:textId="77777777" w:rsidR="00F6375D" w:rsidRPr="000E5E17" w:rsidRDefault="00F6375D" w:rsidP="002A52AA">
            <w:pPr>
              <w:jc w:val="center"/>
              <w:rPr>
                <w:sz w:val="24"/>
                <w:szCs w:val="24"/>
              </w:rPr>
            </w:pPr>
            <w:r w:rsidRPr="000E5E17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70CE9772" w14:textId="77777777" w:rsidR="00F6375D" w:rsidRPr="002A4E05" w:rsidRDefault="00F6375D" w:rsidP="002A52AA">
      <w:pPr>
        <w:rPr>
          <w:sz w:val="26"/>
          <w:szCs w:val="26"/>
        </w:rPr>
      </w:pPr>
      <w:r w:rsidRPr="002A4E05">
        <w:rPr>
          <w:sz w:val="26"/>
          <w:szCs w:val="26"/>
        </w:rPr>
        <w:t>Достоверность данных заверяю:</w:t>
      </w:r>
    </w:p>
    <w:p w14:paraId="4094D545" w14:textId="77777777" w:rsidR="00F6375D" w:rsidRDefault="00F6375D" w:rsidP="002A52AA"/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645"/>
        <w:gridCol w:w="461"/>
        <w:gridCol w:w="2552"/>
        <w:gridCol w:w="425"/>
        <w:gridCol w:w="2551"/>
      </w:tblGrid>
      <w:tr w:rsidR="00F6375D" w:rsidRPr="000E5E17" w14:paraId="7C2B751C" w14:textId="77777777" w:rsidTr="000E5E17">
        <w:tc>
          <w:tcPr>
            <w:tcW w:w="3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67E6D" w14:textId="77777777" w:rsidR="00F6375D" w:rsidRPr="000E5E17" w:rsidRDefault="00F6375D" w:rsidP="002A52AA">
            <w:pPr>
              <w:jc w:val="center"/>
              <w:rPr>
                <w:sz w:val="24"/>
                <w:szCs w:val="24"/>
              </w:rPr>
            </w:pPr>
            <w:r w:rsidRPr="000E5E17">
              <w:rPr>
                <w:sz w:val="24"/>
                <w:szCs w:val="24"/>
              </w:rPr>
              <w:t>(должность служащего начальника подразделения)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1ECE493" w14:textId="77777777" w:rsidR="00F6375D" w:rsidRPr="000E5E17" w:rsidRDefault="00F6375D" w:rsidP="002A52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9D875" w14:textId="77777777" w:rsidR="00F6375D" w:rsidRPr="000E5E17" w:rsidRDefault="00F6375D" w:rsidP="002A52AA">
            <w:pPr>
              <w:jc w:val="center"/>
              <w:rPr>
                <w:sz w:val="24"/>
                <w:szCs w:val="24"/>
              </w:rPr>
            </w:pPr>
            <w:r w:rsidRPr="000E5E17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C1E06A" w14:textId="77777777" w:rsidR="00F6375D" w:rsidRPr="000E5E17" w:rsidRDefault="00F6375D" w:rsidP="002A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B092B" w14:textId="77777777" w:rsidR="00F6375D" w:rsidRPr="000E5E17" w:rsidRDefault="00F6375D" w:rsidP="002A52AA">
            <w:pPr>
              <w:jc w:val="center"/>
              <w:rPr>
                <w:sz w:val="24"/>
                <w:szCs w:val="24"/>
              </w:rPr>
            </w:pPr>
            <w:r w:rsidRPr="000E5E17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44079C2F" w14:textId="108C2F27" w:rsidR="00F6375D" w:rsidRPr="002A4E05" w:rsidRDefault="00F6375D" w:rsidP="002A52AA">
      <w:pPr>
        <w:rPr>
          <w:sz w:val="26"/>
          <w:szCs w:val="26"/>
        </w:rPr>
      </w:pPr>
      <w:r w:rsidRPr="002A4E05">
        <w:rPr>
          <w:sz w:val="26"/>
          <w:szCs w:val="26"/>
        </w:rPr>
        <w:t>__ _______ 20__ г.</w:t>
      </w:r>
    </w:p>
    <w:p w14:paraId="45BCB1B0" w14:textId="47429A7D" w:rsidR="00C02767" w:rsidRPr="002A4E05" w:rsidRDefault="00C02767" w:rsidP="00F6375D">
      <w:pPr>
        <w:pStyle w:val="2"/>
        <w:jc w:val="center"/>
        <w:rPr>
          <w:rFonts w:eastAsia="Calibri"/>
        </w:rPr>
      </w:pPr>
      <w:bookmarkStart w:id="7" w:name="_ЛИСТ_ОЦЕНОК"/>
      <w:bookmarkEnd w:id="7"/>
      <w:r>
        <w:rPr>
          <w:rFonts w:eastAsia="Calibri"/>
          <w:sz w:val="20"/>
          <w:szCs w:val="20"/>
        </w:rPr>
        <w:br w:type="column"/>
      </w:r>
      <w:r w:rsidRPr="002A4E05">
        <w:rPr>
          <w:rFonts w:eastAsia="Calibri"/>
          <w:color w:val="auto"/>
        </w:rPr>
        <w:lastRenderedPageBreak/>
        <w:t>ЛИСТ ОЦЕНОК</w:t>
      </w:r>
    </w:p>
    <w:p w14:paraId="1B444B74" w14:textId="612D9808" w:rsidR="00F6375D" w:rsidRPr="002A4E05" w:rsidRDefault="006321C0" w:rsidP="00F6375D">
      <w:pPr>
        <w:pStyle w:val="ConsPlusNormal"/>
        <w:jc w:val="center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E7236" wp14:editId="7B404DC7">
                <wp:simplePos x="0" y="0"/>
                <wp:positionH relativeFrom="column">
                  <wp:posOffset>3891915</wp:posOffset>
                </wp:positionH>
                <wp:positionV relativeFrom="paragraph">
                  <wp:posOffset>-612140</wp:posOffset>
                </wp:positionV>
                <wp:extent cx="2242820" cy="287655"/>
                <wp:effectExtent l="0" t="0" r="24130" b="1714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B91CC" w14:textId="0D8EEA0B" w:rsidR="006321C0" w:rsidRPr="006321C0" w:rsidRDefault="006321C0" w:rsidP="006321C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>Приложение 1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left:0;text-align:left;margin-left:306.45pt;margin-top:-48.2pt;width:176.6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019B91CC" w14:textId="0D8EEA0B" w:rsidR="006321C0" w:rsidRPr="006321C0" w:rsidRDefault="006321C0" w:rsidP="006321C0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>Приложение 1</w:t>
                      </w:r>
                      <w:r>
                        <w:rPr>
                          <w:sz w:val="26"/>
                          <w:szCs w:val="26"/>
                        </w:rPr>
                        <w:t>8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963"/>
        <w:gridCol w:w="1701"/>
        <w:gridCol w:w="1699"/>
      </w:tblGrid>
      <w:tr w:rsidR="00F6375D" w:rsidRPr="00432BF9" w14:paraId="3BCB6819" w14:textId="77777777" w:rsidTr="002A52AA">
        <w:trPr>
          <w:trHeight w:val="7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60AF" w14:textId="77777777" w:rsidR="00F6375D" w:rsidRPr="002A52AA" w:rsidRDefault="00F6375D" w:rsidP="000E5E17">
            <w:pPr>
              <w:pStyle w:val="ConsPlusNormal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2A52AA">
              <w:rPr>
                <w:color w:val="000000" w:themeColor="text1"/>
                <w:szCs w:val="24"/>
              </w:rPr>
              <w:t>Наименование дисциплин</w:t>
            </w:r>
            <w:r w:rsidRPr="002A52AA">
              <w:rPr>
                <w:color w:val="000000" w:themeColor="text1"/>
                <w:szCs w:val="24"/>
                <w:vertAlign w:val="superscript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CE40" w14:textId="77777777" w:rsidR="00F6375D" w:rsidRPr="00432BF9" w:rsidRDefault="00F6375D" w:rsidP="000E5E17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 w:rsidRPr="00432BF9">
              <w:rPr>
                <w:color w:val="000000" w:themeColor="text1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B54" w14:textId="77777777" w:rsidR="00F6375D" w:rsidRPr="00432BF9" w:rsidRDefault="00F6375D" w:rsidP="000E5E17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 w:rsidRPr="00432BF9">
              <w:rPr>
                <w:color w:val="000000" w:themeColor="text1"/>
                <w:szCs w:val="24"/>
              </w:rPr>
              <w:t xml:space="preserve">Фамилия и инициалы </w:t>
            </w:r>
            <w:proofErr w:type="gramStart"/>
            <w:r w:rsidRPr="00432BF9">
              <w:rPr>
                <w:color w:val="000000" w:themeColor="text1"/>
                <w:szCs w:val="24"/>
              </w:rPr>
              <w:t>проверяющего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C355" w14:textId="77777777" w:rsidR="00F6375D" w:rsidRPr="00432BF9" w:rsidRDefault="00F6375D" w:rsidP="000E5E17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 w:rsidRPr="00432BF9">
              <w:rPr>
                <w:color w:val="000000" w:themeColor="text1"/>
                <w:szCs w:val="24"/>
              </w:rPr>
              <w:t xml:space="preserve">Дата и подпись </w:t>
            </w:r>
            <w:proofErr w:type="gramStart"/>
            <w:r w:rsidRPr="00432BF9">
              <w:rPr>
                <w:color w:val="000000" w:themeColor="text1"/>
                <w:szCs w:val="24"/>
              </w:rPr>
              <w:t>проверяющего</w:t>
            </w:r>
            <w:proofErr w:type="gramEnd"/>
          </w:p>
        </w:tc>
      </w:tr>
      <w:tr w:rsidR="00F6375D" w:rsidRPr="00432BF9" w14:paraId="5D59F3A1" w14:textId="77777777" w:rsidTr="002A52A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D76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1. Руководящие документы, регламентирующие выполнение полетов. Авиационная безопасность и безопасность полетов. Предотвращение авиационных событий.</w:t>
            </w:r>
          </w:p>
          <w:p w14:paraId="493956AA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2. Руководство по летной эксплуатации BC.</w:t>
            </w:r>
          </w:p>
          <w:p w14:paraId="274B9094" w14:textId="77777777" w:rsidR="002A52AA" w:rsidRDefault="00F6375D" w:rsidP="002A52AA">
            <w:pPr>
              <w:pStyle w:val="ConsPlusNormal"/>
              <w:spacing w:after="60" w:line="240" w:lineRule="exact"/>
              <w:rPr>
                <w:rStyle w:val="word-wrapper"/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3. Практическая аэродинамика.</w:t>
            </w:r>
          </w:p>
          <w:p w14:paraId="402F09A1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4. Воздушная навигация.</w:t>
            </w:r>
          </w:p>
          <w:p w14:paraId="4A968662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5. Авиационная метеорология.</w:t>
            </w:r>
          </w:p>
          <w:p w14:paraId="1D54235D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6. Общие сведения о конструкции BC и его летной эксплуатации.</w:t>
            </w:r>
          </w:p>
          <w:p w14:paraId="69CDB642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7. Общие сведения о конструкции двигателя и его летной эксплуатации.</w:t>
            </w:r>
          </w:p>
          <w:p w14:paraId="78E83ED7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8. Приборное оборудование и его летная эксплуатация.</w:t>
            </w:r>
          </w:p>
          <w:p w14:paraId="0B70BC08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9. Радиооборудование и его летная эксплуатация.</w:t>
            </w:r>
          </w:p>
          <w:p w14:paraId="6F8EEB62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10. Электрооборудование и его летная эксплуатация.</w:t>
            </w:r>
          </w:p>
          <w:p w14:paraId="1FAFA292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11. Общие сведения по технической эксплуатации АТ и применяемым ГСМ.</w:t>
            </w:r>
          </w:p>
          <w:p w14:paraId="64D089F5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12. Правила ведения радиосвязи.</w:t>
            </w:r>
          </w:p>
          <w:p w14:paraId="7808579E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13. Основные летно-технические данные BC.</w:t>
            </w:r>
          </w:p>
          <w:p w14:paraId="652B4760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14. Бортовые аварийно-спасательные средства и правила их применения в аварийной обстановке.</w:t>
            </w:r>
          </w:p>
          <w:p w14:paraId="10AE37A6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15. Требования, предъявляемые к грузам, правила погрузочных и разгрузочных работ. Требования по охране труда и безопасности.</w:t>
            </w:r>
          </w:p>
          <w:p w14:paraId="3FB22843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16. Медицинское обслуживание пассажиров.</w:t>
            </w:r>
          </w:p>
          <w:p w14:paraId="448937A9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17. Организация обслуживания пассажиров питанием.</w:t>
            </w:r>
          </w:p>
          <w:p w14:paraId="06EAF24D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18. Организация перевозок на воздушном транспорте.</w:t>
            </w:r>
          </w:p>
          <w:p w14:paraId="262FF99D" w14:textId="77777777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19. Технология обслуживания пассажиров.</w:t>
            </w:r>
          </w:p>
          <w:p w14:paraId="798FDBC2" w14:textId="1987B429" w:rsidR="002A52AA" w:rsidRDefault="00F6375D" w:rsidP="002A52AA">
            <w:pPr>
              <w:pStyle w:val="ConsPlusNormal"/>
              <w:spacing w:after="60" w:line="240" w:lineRule="exact"/>
              <w:rPr>
                <w:color w:val="242424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20. Бытовое оборудование BC и его эксплуатация.</w:t>
            </w:r>
          </w:p>
          <w:p w14:paraId="1E35848C" w14:textId="1EEE9E16" w:rsidR="00F6375D" w:rsidRPr="002A52AA" w:rsidRDefault="00F6375D" w:rsidP="002A52AA">
            <w:pPr>
              <w:pStyle w:val="ConsPlusNormal"/>
              <w:spacing w:after="60" w:line="240" w:lineRule="exact"/>
              <w:rPr>
                <w:color w:val="000000" w:themeColor="text1"/>
                <w:szCs w:val="24"/>
              </w:rPr>
            </w:pPr>
            <w:r w:rsidRPr="002A52AA">
              <w:rPr>
                <w:rStyle w:val="word-wrapper"/>
                <w:color w:val="242424"/>
                <w:szCs w:val="24"/>
              </w:rPr>
              <w:t>21. Иностранный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0FE" w14:textId="77777777" w:rsidR="00F6375D" w:rsidRPr="00432BF9" w:rsidRDefault="00F6375D" w:rsidP="000E5E17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13E" w14:textId="77777777" w:rsidR="00F6375D" w:rsidRPr="00432BF9" w:rsidRDefault="00F6375D" w:rsidP="000E5E17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E5E" w14:textId="77777777" w:rsidR="00F6375D" w:rsidRPr="00432BF9" w:rsidRDefault="00F6375D" w:rsidP="000E5E17">
            <w:pPr>
              <w:pStyle w:val="ConsPlusNormal"/>
              <w:rPr>
                <w:color w:val="000000" w:themeColor="text1"/>
                <w:szCs w:val="24"/>
              </w:rPr>
            </w:pPr>
          </w:p>
        </w:tc>
      </w:tr>
    </w:tbl>
    <w:tbl>
      <w:tblPr>
        <w:tblStyle w:val="a9"/>
        <w:tblW w:w="9786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F6375D" w:rsidRPr="002A4E05" w14:paraId="774EB24E" w14:textId="77777777" w:rsidTr="000E5E1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14:paraId="5EE44C44" w14:textId="77777777" w:rsidR="00F6375D" w:rsidRPr="002A4E05" w:rsidRDefault="00F6375D" w:rsidP="000E5E17">
            <w:pPr>
              <w:pStyle w:val="ConsPlusNonformat"/>
              <w:rPr>
                <w:color w:val="000000" w:themeColor="text1"/>
                <w:sz w:val="26"/>
                <w:szCs w:val="26"/>
                <w:u w:val="single"/>
              </w:rPr>
            </w:pP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Проверка знаний проводилась:</w:t>
            </w:r>
            <w:r w:rsidRPr="002A4E05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6375D" w:rsidRPr="002A4E05" w14:paraId="6B342405" w14:textId="77777777" w:rsidTr="000E5E1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14:paraId="211B3FDE" w14:textId="77777777" w:rsidR="00F6375D" w:rsidRPr="002A4E05" w:rsidRDefault="00F6375D" w:rsidP="000E5E1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Флажок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12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 w:rsidR="008B12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end"/>
            </w: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*</w:t>
            </w: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форме компьютерного тестирования</w:t>
            </w:r>
          </w:p>
          <w:p w14:paraId="2D6DDFEC" w14:textId="77777777" w:rsidR="00F6375D" w:rsidRPr="002A4E05" w:rsidRDefault="00F6375D" w:rsidP="000E5E1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Флажок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12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 w:rsidR="008B12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end"/>
            </w: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*</w:t>
            </w:r>
            <w:r w:rsidRPr="002A4E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форме тестирования на бумажном носителе</w:t>
            </w:r>
          </w:p>
        </w:tc>
      </w:tr>
      <w:tr w:rsidR="00F6375D" w:rsidRPr="002A4E05" w14:paraId="0666CB50" w14:textId="77777777" w:rsidTr="000E5E1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14:paraId="4A56B200" w14:textId="77777777" w:rsidR="00F6375D" w:rsidRPr="002A4E05" w:rsidRDefault="00F6375D" w:rsidP="000E5E1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14:paraId="7AF79046" w14:textId="77777777" w:rsidR="00F6375D" w:rsidRPr="002A4E05" w:rsidRDefault="00F6375D" w:rsidP="000E5E1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4E05">
              <w:rPr>
                <w:sz w:val="26"/>
                <w:szCs w:val="26"/>
              </w:rPr>
              <w:t>Председатель МКК (ВКК)</w:t>
            </w:r>
          </w:p>
        </w:tc>
      </w:tr>
      <w:tr w:rsidR="00F6375D" w:rsidRPr="002A52AA" w14:paraId="3780D32C" w14:textId="77777777" w:rsidTr="000E5E1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552"/>
              <w:gridCol w:w="425"/>
              <w:gridCol w:w="2551"/>
            </w:tblGrid>
            <w:tr w:rsidR="00F6375D" w:rsidRPr="002A52AA" w14:paraId="6B4811D3" w14:textId="77777777" w:rsidTr="000E5E17"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7589" w14:textId="77777777" w:rsidR="00F6375D" w:rsidRPr="002A52AA" w:rsidRDefault="00F6375D" w:rsidP="000E5E1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DB3C875" w14:textId="77777777" w:rsidR="00F6375D" w:rsidRPr="002A52AA" w:rsidRDefault="00F6375D" w:rsidP="000E5E17">
                  <w:pPr>
                    <w:jc w:val="center"/>
                    <w:rPr>
                      <w:sz w:val="20"/>
                      <w:szCs w:val="20"/>
                    </w:rPr>
                  </w:pPr>
                  <w:r w:rsidRPr="002A52AA">
                    <w:rPr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E197A" w14:textId="77777777" w:rsidR="00F6375D" w:rsidRPr="002A52AA" w:rsidRDefault="00F6375D" w:rsidP="000E5E1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C44998" w14:textId="77777777" w:rsidR="00F6375D" w:rsidRPr="002A52AA" w:rsidRDefault="00F6375D" w:rsidP="000E5E17">
                  <w:pPr>
                    <w:jc w:val="center"/>
                    <w:rPr>
                      <w:sz w:val="20"/>
                      <w:szCs w:val="20"/>
                    </w:rPr>
                  </w:pPr>
                  <w:r w:rsidRPr="002A52AA">
                    <w:rPr>
                      <w:sz w:val="20"/>
                      <w:szCs w:val="20"/>
                    </w:rPr>
                    <w:t>(инициалы, фамилия)</w:t>
                  </w:r>
                </w:p>
              </w:tc>
            </w:tr>
          </w:tbl>
          <w:p w14:paraId="46E0C20A" w14:textId="77777777" w:rsidR="00F6375D" w:rsidRPr="002A52AA" w:rsidRDefault="00F6375D" w:rsidP="000E5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446F48C4" w14:textId="77777777" w:rsidR="00C02767" w:rsidRPr="00CE26A2" w:rsidRDefault="00C02767" w:rsidP="00C02767">
      <w:pPr>
        <w:tabs>
          <w:tab w:val="right" w:pos="9355"/>
        </w:tabs>
        <w:spacing w:line="259" w:lineRule="auto"/>
        <w:rPr>
          <w:rFonts w:eastAsia="Times New Roman"/>
          <w:sz w:val="20"/>
          <w:szCs w:val="20"/>
        </w:rPr>
      </w:pPr>
      <w:r w:rsidRPr="00CE26A2">
        <w:rPr>
          <w:rFonts w:eastAsia="Times New Roman"/>
          <w:sz w:val="20"/>
          <w:szCs w:val="20"/>
        </w:rPr>
        <w:t>______________</w:t>
      </w:r>
      <w:r>
        <w:rPr>
          <w:rFonts w:eastAsia="Times New Roman"/>
          <w:sz w:val="20"/>
          <w:szCs w:val="20"/>
        </w:rPr>
        <w:t>_______</w:t>
      </w:r>
      <w:r w:rsidRPr="00CE26A2">
        <w:rPr>
          <w:rFonts w:eastAsia="Times New Roman"/>
          <w:sz w:val="20"/>
          <w:szCs w:val="20"/>
        </w:rPr>
        <w:t>_____</w:t>
      </w:r>
    </w:p>
    <w:p w14:paraId="7C476FA6" w14:textId="47654D15" w:rsidR="00C02767" w:rsidRDefault="00C02767" w:rsidP="00C02767">
      <w:pPr>
        <w:tabs>
          <w:tab w:val="right" w:pos="9355"/>
        </w:tabs>
        <w:spacing w:line="240" w:lineRule="exact"/>
        <w:ind w:firstLine="709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*</w:t>
      </w:r>
      <w:r w:rsidRPr="0037372F">
        <w:rPr>
          <w:rFonts w:eastAsia="Calibri"/>
          <w:sz w:val="20"/>
          <w:szCs w:val="20"/>
        </w:rPr>
        <w:t xml:space="preserve">Чтобы подтвердить действие, в поле </w:t>
      </w:r>
      <w:r w:rsidRPr="00CE26A2">
        <w:rPr>
          <w:rFonts w:eastAsia="Calibri"/>
          <w:sz w:val="32"/>
          <w:szCs w:val="32"/>
        </w:rPr>
        <w:t>□</w:t>
      </w:r>
      <w:r w:rsidRPr="0037372F">
        <w:rPr>
          <w:rFonts w:eastAsia="Calibri"/>
          <w:sz w:val="20"/>
          <w:szCs w:val="20"/>
        </w:rPr>
        <w:t xml:space="preserve"> поставьте Х.</w:t>
      </w:r>
    </w:p>
    <w:p w14:paraId="4D75BB19" w14:textId="61A24880" w:rsidR="000E5E17" w:rsidRPr="002A4E05" w:rsidRDefault="00C02767" w:rsidP="000E5E17">
      <w:pPr>
        <w:pStyle w:val="2"/>
        <w:jc w:val="center"/>
        <w:rPr>
          <w:rFonts w:eastAsia="Calibri"/>
          <w:sz w:val="28"/>
          <w:szCs w:val="28"/>
        </w:rPr>
      </w:pPr>
      <w:bookmarkStart w:id="8" w:name="_ПРЕДСТАВЛЕНИЕ"/>
      <w:bookmarkEnd w:id="8"/>
      <w:r>
        <w:rPr>
          <w:rFonts w:eastAsia="Calibri"/>
          <w:sz w:val="20"/>
          <w:szCs w:val="20"/>
        </w:rPr>
        <w:br w:type="column"/>
      </w:r>
      <w:bookmarkStart w:id="9" w:name="_ЛИСТ_ОЦЕНОК_1"/>
      <w:bookmarkStart w:id="10" w:name="_РЕШЕНИЕ_ВКК"/>
      <w:bookmarkEnd w:id="9"/>
      <w:bookmarkEnd w:id="10"/>
      <w:r w:rsidR="000E5E17" w:rsidRPr="002A4E05">
        <w:rPr>
          <w:rFonts w:eastAsia="Calibri"/>
          <w:color w:val="auto"/>
          <w:sz w:val="28"/>
          <w:szCs w:val="28"/>
        </w:rPr>
        <w:lastRenderedPageBreak/>
        <w:t>РЕШЕНИЕ МКК</w:t>
      </w:r>
    </w:p>
    <w:p w14:paraId="389792B6" w14:textId="29C44745" w:rsidR="000E5E17" w:rsidRPr="002A52AA" w:rsidRDefault="006321C0" w:rsidP="000E5E17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30FF31" wp14:editId="69EEE3B4">
                <wp:simplePos x="0" y="0"/>
                <wp:positionH relativeFrom="column">
                  <wp:posOffset>4067175</wp:posOffset>
                </wp:positionH>
                <wp:positionV relativeFrom="paragraph">
                  <wp:posOffset>-653415</wp:posOffset>
                </wp:positionV>
                <wp:extent cx="2242820" cy="287655"/>
                <wp:effectExtent l="0" t="0" r="24130" b="1714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55C4C" w14:textId="49B30358" w:rsidR="006321C0" w:rsidRPr="006321C0" w:rsidRDefault="006321C0" w:rsidP="006321C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>Приложение 1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320.25pt;margin-top:-51.45pt;width:176.6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EB55C4C" w14:textId="49B30358" w:rsidR="006321C0" w:rsidRPr="006321C0" w:rsidRDefault="006321C0" w:rsidP="006321C0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>Приложение 1</w:t>
                      </w:r>
                      <w:r>
                        <w:rPr>
                          <w:sz w:val="26"/>
                          <w:szCs w:val="26"/>
                        </w:rPr>
                        <w:t>9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0E5E17" w:rsidRPr="002A4E05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="000E5E17"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11" w:name="ТекстовоеПоле4"/>
      <w:r w:rsidR="000E5E17" w:rsidRPr="002A4E05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="000E5E17" w:rsidRPr="002A4E05">
        <w:rPr>
          <w:rFonts w:eastAsia="Times New Roman"/>
          <w:color w:val="000000" w:themeColor="text1"/>
          <w:sz w:val="28"/>
          <w:szCs w:val="28"/>
          <w:u w:val="single"/>
        </w:rPr>
      </w:r>
      <w:r w:rsidR="000E5E17"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="000E5E17"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0E5E17"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0E5E17"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0E5E17"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0E5E17"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0E5E17"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11"/>
      <w:r w:rsidR="000E5E17" w:rsidRPr="002A52AA">
        <w:rPr>
          <w:rFonts w:eastAsia="Times New Roman"/>
          <w:color w:val="000000" w:themeColor="text1"/>
          <w:u w:val="single"/>
        </w:rPr>
        <w:tab/>
      </w:r>
    </w:p>
    <w:p w14:paraId="29E427C9" w14:textId="77777777" w:rsidR="000E5E17" w:rsidRPr="002A52AA" w:rsidRDefault="000E5E17" w:rsidP="000E5E17">
      <w:pPr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4"/>
          <w:szCs w:val="24"/>
        </w:rPr>
      </w:pPr>
      <w:r w:rsidRPr="002A52AA">
        <w:rPr>
          <w:rFonts w:eastAsia="Times New Roman"/>
          <w:color w:val="000000" w:themeColor="text1"/>
          <w:sz w:val="24"/>
          <w:szCs w:val="24"/>
        </w:rPr>
        <w:t>(наименование авиационной организации)</w:t>
      </w:r>
    </w:p>
    <w:p w14:paraId="30D7116D" w14:textId="77777777" w:rsidR="000E5E17" w:rsidRPr="002A4E05" w:rsidRDefault="000E5E17" w:rsidP="000E5E17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2A4E05">
        <w:rPr>
          <w:rFonts w:eastAsia="Times New Roman"/>
          <w:color w:val="000000" w:themeColor="text1"/>
          <w:sz w:val="28"/>
          <w:szCs w:val="28"/>
        </w:rPr>
        <w:t xml:space="preserve">на </w:t>
      </w:r>
      <w:r w:rsidRPr="002A4E05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2" w:name="ТекстовоеПоле3"/>
      <w:r w:rsidRPr="002A4E05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2A4E05">
        <w:rPr>
          <w:rFonts w:eastAsia="Times New Roman"/>
          <w:color w:val="000000" w:themeColor="text1"/>
          <w:sz w:val="28"/>
          <w:szCs w:val="28"/>
          <w:u w:val="single"/>
        </w:rPr>
      </w:r>
      <w:r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12"/>
      <w:r w:rsidRPr="002A4E05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45C46068" w14:textId="77777777" w:rsidR="000E5E17" w:rsidRPr="002A52AA" w:rsidRDefault="000E5E17" w:rsidP="000E5E17">
      <w:pPr>
        <w:tabs>
          <w:tab w:val="center" w:pos="4820"/>
        </w:tabs>
        <w:jc w:val="left"/>
        <w:rPr>
          <w:rFonts w:eastAsia="Times New Roman"/>
          <w:color w:val="000000" w:themeColor="text1"/>
          <w:sz w:val="24"/>
          <w:szCs w:val="24"/>
        </w:rPr>
      </w:pPr>
      <w:r w:rsidRPr="002A52AA">
        <w:rPr>
          <w:rFonts w:eastAsia="Times New Roman"/>
          <w:color w:val="000000" w:themeColor="text1"/>
        </w:rPr>
        <w:tab/>
      </w:r>
      <w:proofErr w:type="gramStart"/>
      <w:r w:rsidRPr="002A52AA">
        <w:rPr>
          <w:rFonts w:eastAsia="Times New Roman"/>
          <w:color w:val="000000" w:themeColor="text1"/>
          <w:sz w:val="24"/>
          <w:szCs w:val="24"/>
        </w:rPr>
        <w:t>(фамилия, собственное имя, отчество (если таковое имеется)</w:t>
      </w:r>
      <w:proofErr w:type="gramEnd"/>
    </w:p>
    <w:bookmarkStart w:id="13" w:name="_Hlk193725175"/>
    <w:p w14:paraId="19B35F82" w14:textId="77777777" w:rsidR="000E5E17" w:rsidRPr="002A4E05" w:rsidRDefault="000E5E17" w:rsidP="000E5E17">
      <w:pPr>
        <w:keepNext/>
        <w:tabs>
          <w:tab w:val="lef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14" w:name="ТекстовоеПоле10"/>
      <w:r w:rsidRPr="002A4E05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2A4E05">
        <w:rPr>
          <w:rFonts w:eastAsia="Times New Roman"/>
          <w:color w:val="000000" w:themeColor="text1"/>
          <w:sz w:val="28"/>
          <w:szCs w:val="28"/>
          <w:u w:val="single"/>
        </w:rPr>
      </w:r>
      <w:r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14"/>
      <w:r w:rsidRPr="002A4E05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bookmarkEnd w:id="13"/>
    <w:p w14:paraId="1163BD05" w14:textId="77777777" w:rsidR="000E5E17" w:rsidRPr="002A52AA" w:rsidRDefault="000E5E17" w:rsidP="000E5E17">
      <w:pPr>
        <w:pStyle w:val="41"/>
        <w:rPr>
          <w:color w:val="000000" w:themeColor="text1"/>
        </w:rPr>
      </w:pPr>
    </w:p>
    <w:p w14:paraId="3A572489" w14:textId="77777777" w:rsidR="000E5E17" w:rsidRPr="002A4E05" w:rsidRDefault="000E5E17" w:rsidP="000E5E17">
      <w:pPr>
        <w:pStyle w:val="41"/>
        <w:rPr>
          <w:color w:val="000000" w:themeColor="text1"/>
          <w:sz w:val="28"/>
          <w:szCs w:val="28"/>
        </w:rPr>
      </w:pPr>
      <w:r w:rsidRPr="002A4E05">
        <w:rPr>
          <w:color w:val="000000" w:themeColor="text1"/>
          <w:sz w:val="28"/>
          <w:szCs w:val="28"/>
        </w:rPr>
        <w:t xml:space="preserve">Протокол МКК от </w:t>
      </w:r>
      <w:sdt>
        <w:sdtPr>
          <w:rPr>
            <w:rStyle w:val="11"/>
            <w:color w:val="000000" w:themeColor="text1"/>
            <w:sz w:val="28"/>
            <w:szCs w:val="28"/>
          </w:rPr>
          <w:id w:val="-1077274504"/>
          <w:placeholder>
            <w:docPart w:val="06E70388FEDB4ECBAEA04835FED68A96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2A4E05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r w:rsidRPr="002A4E05">
        <w:rPr>
          <w:rStyle w:val="11"/>
          <w:color w:val="000000" w:themeColor="text1"/>
          <w:sz w:val="28"/>
          <w:szCs w:val="28"/>
        </w:rPr>
        <w:t xml:space="preserve"> </w:t>
      </w:r>
      <w:r w:rsidRPr="002A4E05">
        <w:rPr>
          <w:color w:val="000000" w:themeColor="text1"/>
          <w:sz w:val="28"/>
          <w:szCs w:val="28"/>
        </w:rPr>
        <w:t xml:space="preserve">№ </w:t>
      </w:r>
      <w:r w:rsidRPr="002A4E05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15" w:name="ТекстовоеПоле5"/>
      <w:r w:rsidRPr="002A4E05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2A4E05">
        <w:rPr>
          <w:color w:val="000000" w:themeColor="text1"/>
          <w:sz w:val="28"/>
          <w:szCs w:val="28"/>
          <w:u w:val="single"/>
        </w:rPr>
      </w:r>
      <w:r w:rsidRPr="002A4E05">
        <w:rPr>
          <w:color w:val="000000" w:themeColor="text1"/>
          <w:sz w:val="28"/>
          <w:szCs w:val="28"/>
          <w:u w:val="single"/>
        </w:rPr>
        <w:fldChar w:fldCharType="separate"/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color w:val="000000" w:themeColor="text1"/>
          <w:sz w:val="28"/>
          <w:szCs w:val="28"/>
          <w:u w:val="single"/>
        </w:rPr>
        <w:fldChar w:fldCharType="end"/>
      </w:r>
      <w:bookmarkEnd w:id="15"/>
    </w:p>
    <w:p w14:paraId="3C216CB1" w14:textId="77777777" w:rsidR="000E5E17" w:rsidRPr="002A52AA" w:rsidRDefault="000E5E17" w:rsidP="000E5E17">
      <w:pPr>
        <w:pStyle w:val="41"/>
        <w:rPr>
          <w:color w:val="000000" w:themeColor="text1"/>
        </w:rPr>
      </w:pPr>
    </w:p>
    <w:p w14:paraId="6953A2BB" w14:textId="77777777" w:rsidR="000E5E17" w:rsidRPr="002A4E05" w:rsidRDefault="000E5E17" w:rsidP="000E5E17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2A4E05">
        <w:rPr>
          <w:color w:val="000000" w:themeColor="text1"/>
          <w:sz w:val="28"/>
          <w:szCs w:val="28"/>
        </w:rPr>
        <w:t>Председатель МКК</w:t>
      </w:r>
      <w:r w:rsidRPr="002A4E05">
        <w:rPr>
          <w:color w:val="000000" w:themeColor="text1"/>
          <w:sz w:val="28"/>
          <w:szCs w:val="28"/>
        </w:rPr>
        <w:tab/>
        <w:t>__________________</w:t>
      </w:r>
      <w:r w:rsidRPr="002A4E05">
        <w:rPr>
          <w:color w:val="000000" w:themeColor="text1"/>
          <w:sz w:val="28"/>
          <w:szCs w:val="28"/>
        </w:rPr>
        <w:tab/>
      </w:r>
      <w:r w:rsidRPr="002A4E05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2A4E05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16" w:name="ТекстовоеПоле8"/>
      <w:r w:rsidRPr="002A4E05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2A4E05">
        <w:rPr>
          <w:color w:val="000000" w:themeColor="text1"/>
          <w:sz w:val="28"/>
          <w:szCs w:val="28"/>
          <w:u w:val="single"/>
        </w:rPr>
      </w:r>
      <w:r w:rsidRPr="002A4E05">
        <w:rPr>
          <w:color w:val="000000" w:themeColor="text1"/>
          <w:sz w:val="28"/>
          <w:szCs w:val="28"/>
          <w:u w:val="single"/>
        </w:rPr>
        <w:fldChar w:fldCharType="separate"/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color w:val="000000" w:themeColor="text1"/>
          <w:sz w:val="28"/>
          <w:szCs w:val="28"/>
          <w:u w:val="single"/>
        </w:rPr>
        <w:fldChar w:fldCharType="end"/>
      </w:r>
      <w:bookmarkEnd w:id="16"/>
      <w:r w:rsidRPr="002A4E05">
        <w:rPr>
          <w:color w:val="000000" w:themeColor="text1"/>
          <w:sz w:val="28"/>
          <w:szCs w:val="28"/>
          <w:u w:val="single"/>
        </w:rPr>
        <w:tab/>
      </w:r>
    </w:p>
    <w:p w14:paraId="4896D75E" w14:textId="77777777" w:rsidR="000E5E17" w:rsidRPr="002A52AA" w:rsidRDefault="000E5E17" w:rsidP="000E5E17">
      <w:pPr>
        <w:pStyle w:val="41"/>
        <w:tabs>
          <w:tab w:val="center" w:pos="4820"/>
          <w:tab w:val="center" w:pos="8222"/>
        </w:tabs>
        <w:rPr>
          <w:color w:val="000000" w:themeColor="text1"/>
        </w:rPr>
      </w:pPr>
      <w:r w:rsidRPr="002A52AA">
        <w:rPr>
          <w:color w:val="000000" w:themeColor="text1"/>
        </w:rPr>
        <w:tab/>
      </w:r>
      <w:r w:rsidRPr="002A52AA">
        <w:rPr>
          <w:color w:val="000000" w:themeColor="text1"/>
          <w:sz w:val="24"/>
          <w:szCs w:val="24"/>
        </w:rPr>
        <w:t>(подпись)</w:t>
      </w:r>
      <w:r w:rsidRPr="002A52AA">
        <w:rPr>
          <w:color w:val="000000" w:themeColor="text1"/>
        </w:rPr>
        <w:tab/>
      </w:r>
      <w:r w:rsidRPr="002A52AA">
        <w:rPr>
          <w:color w:val="000000" w:themeColor="text1"/>
          <w:sz w:val="24"/>
          <w:szCs w:val="24"/>
        </w:rPr>
        <w:t>(инициалы, фамилия)</w:t>
      </w:r>
    </w:p>
    <w:p w14:paraId="5DD11F84" w14:textId="77777777" w:rsidR="000E5E17" w:rsidRPr="002A52AA" w:rsidRDefault="000E5E17" w:rsidP="000E5E17">
      <w:pPr>
        <w:pStyle w:val="41"/>
        <w:rPr>
          <w:color w:val="000000" w:themeColor="text1"/>
        </w:rPr>
      </w:pPr>
    </w:p>
    <w:p w14:paraId="3AB2FA26" w14:textId="77777777" w:rsidR="000E5E17" w:rsidRPr="002A4E05" w:rsidRDefault="000E5E17" w:rsidP="000E5E17">
      <w:pPr>
        <w:pStyle w:val="41"/>
        <w:tabs>
          <w:tab w:val="center" w:pos="4820"/>
          <w:tab w:val="left" w:pos="6946"/>
          <w:tab w:val="center" w:pos="8222"/>
          <w:tab w:val="left" w:pos="9638"/>
        </w:tabs>
        <w:spacing w:line="276" w:lineRule="auto"/>
        <w:rPr>
          <w:color w:val="000000" w:themeColor="text1"/>
          <w:sz w:val="28"/>
          <w:szCs w:val="28"/>
        </w:rPr>
      </w:pPr>
      <w:bookmarkStart w:id="17" w:name="_Hlk193716540"/>
      <w:r w:rsidRPr="002A4E05">
        <w:rPr>
          <w:color w:val="000000" w:themeColor="text1"/>
          <w:sz w:val="28"/>
          <w:szCs w:val="28"/>
        </w:rPr>
        <w:t>Секретарь МКК</w:t>
      </w:r>
      <w:r w:rsidRPr="002A4E05">
        <w:rPr>
          <w:color w:val="000000" w:themeColor="text1"/>
          <w:sz w:val="28"/>
          <w:szCs w:val="28"/>
        </w:rPr>
        <w:tab/>
        <w:t>__________________</w:t>
      </w:r>
      <w:r w:rsidRPr="002A4E05">
        <w:rPr>
          <w:color w:val="000000" w:themeColor="text1"/>
          <w:sz w:val="28"/>
          <w:szCs w:val="28"/>
        </w:rPr>
        <w:tab/>
      </w:r>
      <w:r w:rsidRPr="002A4E05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2A4E05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8" w:name="ТекстовоеПоле9"/>
      <w:r w:rsidRPr="002A4E05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2A4E05">
        <w:rPr>
          <w:color w:val="000000" w:themeColor="text1"/>
          <w:sz w:val="28"/>
          <w:szCs w:val="28"/>
          <w:u w:val="single"/>
        </w:rPr>
      </w:r>
      <w:r w:rsidRPr="002A4E05">
        <w:rPr>
          <w:color w:val="000000" w:themeColor="text1"/>
          <w:sz w:val="28"/>
          <w:szCs w:val="28"/>
          <w:u w:val="single"/>
        </w:rPr>
        <w:fldChar w:fldCharType="separate"/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noProof/>
          <w:color w:val="000000" w:themeColor="text1"/>
          <w:sz w:val="28"/>
          <w:szCs w:val="28"/>
          <w:u w:val="single"/>
        </w:rPr>
        <w:t> </w:t>
      </w:r>
      <w:r w:rsidRPr="002A4E05">
        <w:rPr>
          <w:color w:val="000000" w:themeColor="text1"/>
          <w:sz w:val="28"/>
          <w:szCs w:val="28"/>
          <w:u w:val="single"/>
        </w:rPr>
        <w:fldChar w:fldCharType="end"/>
      </w:r>
      <w:bookmarkEnd w:id="18"/>
      <w:r w:rsidRPr="002A4E05">
        <w:rPr>
          <w:color w:val="000000" w:themeColor="text1"/>
          <w:sz w:val="28"/>
          <w:szCs w:val="28"/>
          <w:u w:val="single"/>
        </w:rPr>
        <w:tab/>
      </w:r>
    </w:p>
    <w:p w14:paraId="7F334C8E" w14:textId="77777777" w:rsidR="000E5E17" w:rsidRPr="002A52AA" w:rsidRDefault="000E5E17" w:rsidP="000E5E17">
      <w:pPr>
        <w:pStyle w:val="41"/>
        <w:tabs>
          <w:tab w:val="center" w:pos="4820"/>
          <w:tab w:val="center" w:pos="8222"/>
        </w:tabs>
        <w:rPr>
          <w:color w:val="000000" w:themeColor="text1"/>
        </w:rPr>
      </w:pPr>
      <w:r w:rsidRPr="002A52AA">
        <w:rPr>
          <w:color w:val="000000" w:themeColor="text1"/>
        </w:rPr>
        <w:tab/>
      </w:r>
      <w:r w:rsidRPr="002A52AA">
        <w:rPr>
          <w:color w:val="000000" w:themeColor="text1"/>
          <w:sz w:val="24"/>
          <w:szCs w:val="24"/>
        </w:rPr>
        <w:t>(подпись)</w:t>
      </w:r>
      <w:r w:rsidRPr="002A52AA">
        <w:rPr>
          <w:color w:val="000000" w:themeColor="text1"/>
        </w:rPr>
        <w:tab/>
      </w:r>
      <w:r w:rsidRPr="002A52AA">
        <w:rPr>
          <w:color w:val="000000" w:themeColor="text1"/>
          <w:sz w:val="24"/>
          <w:szCs w:val="24"/>
        </w:rPr>
        <w:t>(инициалы, фамилия)</w:t>
      </w:r>
    </w:p>
    <w:bookmarkEnd w:id="17"/>
    <w:p w14:paraId="6E0CF219" w14:textId="77777777" w:rsidR="000E5E17" w:rsidRPr="002A52AA" w:rsidRDefault="000E5E17" w:rsidP="000E5E17">
      <w:pPr>
        <w:pStyle w:val="41"/>
        <w:tabs>
          <w:tab w:val="center" w:pos="4820"/>
          <w:tab w:val="center" w:pos="8222"/>
        </w:tabs>
        <w:rPr>
          <w:color w:val="000000" w:themeColor="text1"/>
        </w:rPr>
      </w:pPr>
    </w:p>
    <w:p w14:paraId="01B09582" w14:textId="77777777" w:rsidR="000E5E17" w:rsidRPr="002A4E05" w:rsidRDefault="008B12C3" w:rsidP="000E5E17">
      <w:pPr>
        <w:pStyle w:val="41"/>
        <w:spacing w:line="276" w:lineRule="auto"/>
        <w:rPr>
          <w:rStyle w:val="11"/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8"/>
            <w:szCs w:val="28"/>
          </w:rPr>
          <w:id w:val="1238131087"/>
          <w:placeholder>
            <w:docPart w:val="1064E9A07BDC4501AC07387EE3A0F3C9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0E5E17" w:rsidRPr="002A4E05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</w:p>
    <w:p w14:paraId="7EDA6005" w14:textId="1CC80DA8" w:rsidR="000E5E17" w:rsidRPr="002A4E05" w:rsidRDefault="000E5E17" w:rsidP="000E5E17">
      <w:pPr>
        <w:pStyle w:val="2"/>
        <w:jc w:val="center"/>
        <w:rPr>
          <w:rFonts w:eastAsia="Calibri"/>
        </w:rPr>
      </w:pPr>
      <w:bookmarkStart w:id="19" w:name="_ПРЕДСТАВЛЕНИЕ_2"/>
      <w:bookmarkEnd w:id="19"/>
      <w:r>
        <w:rPr>
          <w:rFonts w:eastAsia="Calibri"/>
          <w:sz w:val="20"/>
          <w:szCs w:val="20"/>
        </w:rPr>
        <w:t xml:space="preserve"> </w:t>
      </w:r>
      <w:r w:rsidR="00773F4B">
        <w:rPr>
          <w:rFonts w:eastAsia="Calibri"/>
          <w:sz w:val="20"/>
          <w:szCs w:val="20"/>
        </w:rPr>
        <w:br w:type="column"/>
      </w:r>
      <w:r w:rsidRPr="002A4E05">
        <w:rPr>
          <w:rFonts w:eastAsia="Calibri"/>
          <w:color w:val="auto"/>
        </w:rPr>
        <w:lastRenderedPageBreak/>
        <w:t>ПРЕДСТАВЛЕНИЕ</w:t>
      </w:r>
    </w:p>
    <w:p w14:paraId="14B8F777" w14:textId="41C0B83A" w:rsidR="000E5E17" w:rsidRPr="00432BF9" w:rsidRDefault="006321C0" w:rsidP="000E5E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2FB004" wp14:editId="19686CE1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242820" cy="287655"/>
                <wp:effectExtent l="0" t="0" r="24130" b="1714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435A3" w14:textId="78061765" w:rsidR="006321C0" w:rsidRPr="006321C0" w:rsidRDefault="006321C0" w:rsidP="006321C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20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left:0;text-align:left;margin-left:321.6pt;margin-top:-48.3pt;width:176.6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739435A3" w14:textId="78061765" w:rsidR="006321C0" w:rsidRPr="006321C0" w:rsidRDefault="006321C0" w:rsidP="006321C0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20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0E5E17"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14:paraId="16FA42A9" w14:textId="77777777" w:rsidR="000E5E17" w:rsidRPr="00432BF9" w:rsidRDefault="000E5E17" w:rsidP="000E5E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собственное имя, отчество (если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таковое</w:t>
      </w: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имеется)</w:t>
      </w:r>
      <w:proofErr w:type="gramEnd"/>
    </w:p>
    <w:p w14:paraId="19DC0A3D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на продление свидетельства старого образца, подтверждение класса летному составу</w:t>
      </w:r>
    </w:p>
    <w:p w14:paraId="29818C85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Занимаемая должность служащего ____________ Место работы __________________</w:t>
      </w:r>
    </w:p>
    <w:p w14:paraId="69F8934B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Тип BC___ класс ___________ </w:t>
      </w:r>
      <w:proofErr w:type="gramStart"/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ГА</w:t>
      </w:r>
      <w:proofErr w:type="gramEnd"/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присвоен _________________________</w:t>
      </w:r>
    </w:p>
    <w:p w14:paraId="0037A14E" w14:textId="77777777" w:rsidR="000E5E17" w:rsidRPr="00432BF9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(специальность)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>(кем, дата, номер протокола</w:t>
      </w:r>
      <w:r w:rsidRPr="003E1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приказа)                                                                                                                        </w:t>
      </w:r>
    </w:p>
    <w:p w14:paraId="7133E6E1" w14:textId="77777777" w:rsidR="000E5E17" w:rsidRPr="00432BF9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14:paraId="6F2D32C2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Свидетельство: серия ___ №________. Дата рождения ___ ________ ___ </w:t>
      </w:r>
      <w:proofErr w:type="gramStart"/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4012FCB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Образование общее: ___________________</w:t>
      </w:r>
    </w:p>
    <w:p w14:paraId="2C934734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по специальности: _______________________________________________</w:t>
      </w:r>
    </w:p>
    <w:p w14:paraId="291F622B" w14:textId="77777777" w:rsidR="000E5E17" w:rsidRPr="00432BF9" w:rsidRDefault="000E5E17" w:rsidP="000E5E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УУО, курсов, дата</w:t>
      </w:r>
      <w:r w:rsidRPr="00170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>окончания обучения)</w:t>
      </w:r>
    </w:p>
    <w:p w14:paraId="3405E204" w14:textId="77777777" w:rsidR="000E5E17" w:rsidRPr="00432BF9" w:rsidRDefault="000E5E17" w:rsidP="000E5E17">
      <w:pPr>
        <w:pStyle w:val="ConsPlusNonformat"/>
        <w:tabs>
          <w:tab w:val="left" w:pos="561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</w:p>
    <w:p w14:paraId="60BC777D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Дата прохождения периодической подготовки:</w:t>
      </w:r>
    </w:p>
    <w:p w14:paraId="3940CD8D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по специальности __ _____ 20__ г.</w:t>
      </w:r>
    </w:p>
    <w:p w14:paraId="061A7D95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английскому языку __ ____ 20__ г. </w:t>
      </w:r>
    </w:p>
    <w:p w14:paraId="41506B0F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Уровень знания английского языка _____</w:t>
      </w:r>
    </w:p>
    <w:p w14:paraId="4528058D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Признан ВЛЭК годным к летной работе до ____ ______________ 20____ г.</w:t>
      </w:r>
    </w:p>
    <w:p w14:paraId="2B69C9AA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Общий налет _______________ ч., из них ночью ____________________ </w:t>
      </w:r>
      <w:proofErr w:type="gramStart"/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proofErr w:type="gramEnd"/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46A57A0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Самостоятельный налет _______________ ч., из них ночью ___________ </w:t>
      </w:r>
      <w:proofErr w:type="gramStart"/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proofErr w:type="gramEnd"/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EB058EF" w14:textId="767901AF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Самостоятельный налет по типам BC 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</w:p>
    <w:p w14:paraId="5E50B16C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Присвоенный минимум погоды ____________________________________</w:t>
      </w:r>
    </w:p>
    <w:p w14:paraId="58B36BF4" w14:textId="77777777" w:rsidR="000E5E17" w:rsidRPr="00432BF9" w:rsidRDefault="000E5E17" w:rsidP="000E5E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(заполняется для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>BC)</w:t>
      </w:r>
    </w:p>
    <w:p w14:paraId="764142CF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Наличие авиационных происшествий (по личной вине) ________________</w:t>
      </w:r>
    </w:p>
    <w:p w14:paraId="40ACF0DE" w14:textId="6182E5F0" w:rsidR="000E5E17" w:rsidRPr="00432BF9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14:paraId="45A13D41" w14:textId="77777777" w:rsidR="000E5E17" w:rsidRPr="00432BF9" w:rsidRDefault="000E5E17" w:rsidP="000E5E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>(дата, тип BC, характер, налет после авиационного происшествия)</w:t>
      </w:r>
    </w:p>
    <w:p w14:paraId="55B7C0D3" w14:textId="75BC0625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Летная проверка 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14:paraId="056D532B" w14:textId="77777777" w:rsidR="000E5E17" w:rsidRPr="00432BF9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14:paraId="4E1C5D68" w14:textId="77777777" w:rsidR="000E5E17" w:rsidRPr="00432BF9" w:rsidRDefault="000E5E17" w:rsidP="000E5E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(дата, количество полетов, время, оценка, </w:t>
      </w:r>
      <w:proofErr w:type="gramStart"/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проверяющий</w:t>
      </w:r>
      <w:proofErr w:type="gramEnd"/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1382EE1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Тренажерная подготовка:</w:t>
      </w:r>
    </w:p>
    <w:p w14:paraId="536B4E3F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Комплексный тренажер: __________________________________________</w:t>
      </w:r>
    </w:p>
    <w:p w14:paraId="56A59EED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(тип тренажера, налет)</w:t>
      </w:r>
    </w:p>
    <w:p w14:paraId="2ACED459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color w:val="000000" w:themeColor="text1"/>
          <w:sz w:val="26"/>
          <w:szCs w:val="26"/>
        </w:rPr>
        <w:t>Тренаж в кабине BC: _____________________________________________</w:t>
      </w:r>
    </w:p>
    <w:p w14:paraId="5BB52389" w14:textId="77777777" w:rsidR="000E5E17" w:rsidRPr="00432BF9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(тип BC, время)</w:t>
      </w:r>
    </w:p>
    <w:p w14:paraId="4F212A5E" w14:textId="77777777" w:rsidR="000E5E17" w:rsidRPr="000E5E17" w:rsidRDefault="000E5E17" w:rsidP="000E5E17">
      <w:pPr>
        <w:ind w:firstLine="709"/>
        <w:rPr>
          <w:sz w:val="26"/>
          <w:szCs w:val="26"/>
        </w:rPr>
      </w:pPr>
      <w:bookmarkStart w:id="20" w:name="_Hlk184905572"/>
      <w:r w:rsidRPr="000E5E17">
        <w:rPr>
          <w:sz w:val="26"/>
          <w:szCs w:val="26"/>
        </w:rPr>
        <w:t>Настоящим я подтверждаю, что никогда не име</w:t>
      </w:r>
      <w:proofErr w:type="gramStart"/>
      <w:r w:rsidRPr="000E5E17">
        <w:rPr>
          <w:sz w:val="26"/>
          <w:szCs w:val="26"/>
        </w:rPr>
        <w:t>л(</w:t>
      </w:r>
      <w:proofErr w:type="gramEnd"/>
      <w:r w:rsidRPr="000E5E17">
        <w:rPr>
          <w:sz w:val="26"/>
          <w:szCs w:val="26"/>
        </w:rPr>
        <w:t>а) свидетельства, выданного иностранным государством, которое было аннулировано или приостановлено им. Я также проинформирован(а), что любая некорректная информация лишает меня возможности обладания свидетельством авиационного персонала ГА.</w:t>
      </w:r>
    </w:p>
    <w:p w14:paraId="46632BB2" w14:textId="77777777" w:rsidR="000E5E17" w:rsidRPr="000E5E17" w:rsidRDefault="000E5E17" w:rsidP="000E5E17">
      <w:pPr>
        <w:rPr>
          <w:sz w:val="26"/>
          <w:szCs w:val="26"/>
        </w:rPr>
      </w:pPr>
      <w:r w:rsidRPr="000E5E17">
        <w:rPr>
          <w:sz w:val="26"/>
          <w:szCs w:val="26"/>
        </w:rPr>
        <w:t>__ _______ 20__ г.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552"/>
        <w:gridCol w:w="425"/>
        <w:gridCol w:w="2551"/>
      </w:tblGrid>
      <w:tr w:rsidR="000E5E17" w14:paraId="554F1416" w14:textId="77777777" w:rsidTr="000E5E1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5901372" w14:textId="77777777" w:rsidR="000E5E17" w:rsidRDefault="000E5E17" w:rsidP="000E5E17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D6B3" w14:textId="77777777" w:rsidR="000E5E17" w:rsidRDefault="000E5E17" w:rsidP="000E5E17">
            <w:pPr>
              <w:jc w:val="center"/>
            </w:pPr>
            <w:r w:rsidRPr="00432BF9">
              <w:rPr>
                <w:sz w:val="24"/>
              </w:rPr>
              <w:t>(</w:t>
            </w:r>
            <w:r>
              <w:rPr>
                <w:sz w:val="24"/>
              </w:rPr>
              <w:t>подпись кандидата)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A78C83" w14:textId="77777777" w:rsidR="000E5E17" w:rsidRDefault="000E5E17" w:rsidP="000E5E1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63E41" w14:textId="77777777" w:rsidR="000E5E17" w:rsidRDefault="000E5E17" w:rsidP="000E5E17">
            <w:pPr>
              <w:jc w:val="center"/>
            </w:pPr>
            <w:r>
              <w:rPr>
                <w:sz w:val="24"/>
              </w:rPr>
              <w:t>(</w:t>
            </w:r>
            <w:r w:rsidRPr="007F5348">
              <w:rPr>
                <w:sz w:val="24"/>
              </w:rPr>
              <w:t>инициалы, фамилия</w:t>
            </w:r>
            <w:r>
              <w:rPr>
                <w:sz w:val="24"/>
              </w:rPr>
              <w:t>)</w:t>
            </w:r>
          </w:p>
        </w:tc>
      </w:tr>
    </w:tbl>
    <w:p w14:paraId="55C26CFA" w14:textId="77777777" w:rsidR="000E5E17" w:rsidRPr="000E5E17" w:rsidRDefault="000E5E17" w:rsidP="000E5E17">
      <w:pPr>
        <w:rPr>
          <w:sz w:val="26"/>
          <w:szCs w:val="26"/>
        </w:rPr>
      </w:pPr>
      <w:r w:rsidRPr="000E5E17">
        <w:rPr>
          <w:sz w:val="26"/>
          <w:szCs w:val="26"/>
        </w:rPr>
        <w:t>Достоверность данных заверяю:</w:t>
      </w:r>
    </w:p>
    <w:p w14:paraId="1EDB9C9F" w14:textId="77777777" w:rsidR="000E5E17" w:rsidRDefault="000E5E17" w:rsidP="000E5E17"/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645"/>
        <w:gridCol w:w="461"/>
        <w:gridCol w:w="2552"/>
        <w:gridCol w:w="425"/>
        <w:gridCol w:w="2551"/>
      </w:tblGrid>
      <w:tr w:rsidR="000E5E17" w14:paraId="399DF5B9" w14:textId="77777777" w:rsidTr="000E5E17">
        <w:tc>
          <w:tcPr>
            <w:tcW w:w="3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44585" w14:textId="77777777" w:rsidR="000E5E17" w:rsidRDefault="000E5E17" w:rsidP="000E5E17">
            <w:pPr>
              <w:jc w:val="center"/>
            </w:pPr>
            <w:r>
              <w:rPr>
                <w:sz w:val="24"/>
              </w:rPr>
              <w:t xml:space="preserve">(должность служащего </w:t>
            </w:r>
            <w:r w:rsidRPr="007F5348">
              <w:rPr>
                <w:sz w:val="24"/>
              </w:rPr>
              <w:t>начальника подразделения</w:t>
            </w:r>
            <w:r>
              <w:rPr>
                <w:sz w:val="24"/>
              </w:rPr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6BBDD47" w14:textId="77777777" w:rsidR="000E5E17" w:rsidRDefault="000E5E17" w:rsidP="000E5E17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4BE18" w14:textId="77777777" w:rsidR="000E5E17" w:rsidRDefault="000E5E17" w:rsidP="000E5E17">
            <w:pPr>
              <w:jc w:val="center"/>
            </w:pPr>
            <w:r w:rsidRPr="007F5348">
              <w:rPr>
                <w:sz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9D5544" w14:textId="77777777" w:rsidR="000E5E17" w:rsidRDefault="000E5E17" w:rsidP="000E5E1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CF488" w14:textId="77777777" w:rsidR="000E5E17" w:rsidRDefault="000E5E17" w:rsidP="000E5E17">
            <w:pPr>
              <w:jc w:val="center"/>
            </w:pPr>
            <w:r>
              <w:rPr>
                <w:sz w:val="24"/>
              </w:rPr>
              <w:t>(</w:t>
            </w:r>
            <w:r w:rsidRPr="007F5348">
              <w:rPr>
                <w:sz w:val="24"/>
              </w:rPr>
              <w:t>инициалы, фамилия</w:t>
            </w:r>
            <w:r>
              <w:rPr>
                <w:sz w:val="24"/>
              </w:rPr>
              <w:t>)</w:t>
            </w:r>
          </w:p>
        </w:tc>
      </w:tr>
    </w:tbl>
    <w:p w14:paraId="7BE89ED5" w14:textId="77777777" w:rsidR="000E5E17" w:rsidRPr="000E5E17" w:rsidRDefault="000E5E17" w:rsidP="000E5E17">
      <w:pPr>
        <w:rPr>
          <w:sz w:val="26"/>
          <w:szCs w:val="26"/>
        </w:rPr>
      </w:pPr>
      <w:r w:rsidRPr="000E5E17">
        <w:rPr>
          <w:sz w:val="26"/>
          <w:szCs w:val="26"/>
        </w:rPr>
        <w:t>__ _______ 20__ г.</w:t>
      </w:r>
    </w:p>
    <w:p w14:paraId="42C9542F" w14:textId="0B898883" w:rsidR="000E5E17" w:rsidRPr="00432BF9" w:rsidRDefault="009E4F8A" w:rsidP="006321C0">
      <w:pPr>
        <w:pStyle w:val="2"/>
        <w:jc w:val="center"/>
      </w:pPr>
      <w:bookmarkStart w:id="21" w:name="_ЛИСТ_ОЦЕНОК_2"/>
      <w:bookmarkEnd w:id="20"/>
      <w:bookmarkEnd w:id="21"/>
      <w:r>
        <w:rPr>
          <w:rFonts w:eastAsiaTheme="minorEastAsia"/>
        </w:rPr>
        <w:br w:type="column"/>
      </w:r>
      <w:bookmarkStart w:id="22" w:name="_Hlk172713710"/>
      <w:r w:rsidR="006321C0" w:rsidRPr="006321C0">
        <w:rPr>
          <w:rFonts w:eastAsia="Calibri"/>
          <w:color w:val="auto"/>
        </w:rPr>
        <w:lastRenderedPageBreak/>
        <w:t>ЛИСТ ОЦЕНОК</w:t>
      </w:r>
    </w:p>
    <w:bookmarkEnd w:id="22"/>
    <w:p w14:paraId="40AF58E1" w14:textId="3646C2B0" w:rsidR="000E5E17" w:rsidRPr="00432BF9" w:rsidRDefault="006321C0" w:rsidP="000E5E17">
      <w:pPr>
        <w:pStyle w:val="ConsPlusNormal"/>
        <w:jc w:val="center"/>
        <w:rPr>
          <w:color w:val="000000" w:themeColor="text1"/>
          <w:sz w:val="30"/>
          <w:szCs w:val="30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8B212" wp14:editId="53A79D26">
                <wp:simplePos x="0" y="0"/>
                <wp:positionH relativeFrom="column">
                  <wp:posOffset>4084320</wp:posOffset>
                </wp:positionH>
                <wp:positionV relativeFrom="paragraph">
                  <wp:posOffset>-638810</wp:posOffset>
                </wp:positionV>
                <wp:extent cx="2242820" cy="287655"/>
                <wp:effectExtent l="0" t="0" r="24130" b="1714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5A51D" w14:textId="41A2B424" w:rsidR="006321C0" w:rsidRPr="006321C0" w:rsidRDefault="006321C0" w:rsidP="006321C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21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left:0;text-align:left;margin-left:321.6pt;margin-top:-50.3pt;width:176.6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5625A51D" w14:textId="41A2B424" w:rsidR="006321C0" w:rsidRPr="006321C0" w:rsidRDefault="006321C0" w:rsidP="006321C0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21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9"/>
        <w:gridCol w:w="907"/>
        <w:gridCol w:w="1710"/>
        <w:gridCol w:w="1644"/>
      </w:tblGrid>
      <w:tr w:rsidR="000E5E17" w:rsidRPr="00432BF9" w14:paraId="445BFFA9" w14:textId="77777777" w:rsidTr="000E5E17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865C" w14:textId="77777777" w:rsidR="000E5E17" w:rsidRPr="00432BF9" w:rsidRDefault="000E5E17" w:rsidP="000E5E17">
            <w:pPr>
              <w:pStyle w:val="ConsPlusNormal"/>
              <w:spacing w:line="240" w:lineRule="exact"/>
              <w:jc w:val="center"/>
              <w:rPr>
                <w:color w:val="000000" w:themeColor="text1"/>
                <w:vertAlign w:val="superscript"/>
              </w:rPr>
            </w:pPr>
            <w:r w:rsidRPr="00432BF9">
              <w:rPr>
                <w:color w:val="000000" w:themeColor="text1"/>
              </w:rPr>
              <w:t>Наименование дисцип</w:t>
            </w:r>
            <w:r w:rsidRPr="00864888">
              <w:rPr>
                <w:color w:val="000000" w:themeColor="text1"/>
              </w:rPr>
              <w:t>лин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2A00" w14:textId="77777777" w:rsidR="000E5E17" w:rsidRPr="00432BF9" w:rsidRDefault="000E5E17" w:rsidP="000E5E17">
            <w:pPr>
              <w:pStyle w:val="ConsPlusNormal"/>
              <w:spacing w:line="240" w:lineRule="exact"/>
              <w:jc w:val="center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Оценка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0CC7" w14:textId="77777777" w:rsidR="000E5E17" w:rsidRPr="00432BF9" w:rsidRDefault="000E5E17" w:rsidP="000E5E17">
            <w:pPr>
              <w:pStyle w:val="ConsPlusNormal"/>
              <w:spacing w:line="240" w:lineRule="exact"/>
              <w:jc w:val="center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 xml:space="preserve">Фамилия и инициалы </w:t>
            </w:r>
            <w:proofErr w:type="gramStart"/>
            <w:r w:rsidRPr="00432BF9">
              <w:rPr>
                <w:color w:val="000000" w:themeColor="text1"/>
              </w:rPr>
              <w:t>проверяющего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12C5" w14:textId="77777777" w:rsidR="000E5E17" w:rsidRPr="00432BF9" w:rsidRDefault="000E5E17" w:rsidP="000E5E17">
            <w:pPr>
              <w:pStyle w:val="ConsPlusNormal"/>
              <w:spacing w:line="240" w:lineRule="exact"/>
              <w:jc w:val="center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 xml:space="preserve">Дата и подпись </w:t>
            </w:r>
            <w:proofErr w:type="gramStart"/>
            <w:r w:rsidRPr="00432BF9">
              <w:rPr>
                <w:color w:val="000000" w:themeColor="text1"/>
              </w:rPr>
              <w:t>проверяющего</w:t>
            </w:r>
            <w:proofErr w:type="gramEnd"/>
          </w:p>
        </w:tc>
      </w:tr>
      <w:tr w:rsidR="000E5E17" w:rsidRPr="00432BF9" w14:paraId="62D2AB2A" w14:textId="77777777" w:rsidTr="000E5E17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69A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1. Руководящие документы, регламентирующие выполнение и безопасность полетов</w:t>
            </w:r>
          </w:p>
          <w:p w14:paraId="1240EAA9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2. Руководство по летной эксплуатации ВС</w:t>
            </w:r>
          </w:p>
          <w:p w14:paraId="75F51529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3. Практическая аэродинамика</w:t>
            </w:r>
          </w:p>
          <w:p w14:paraId="2DDAB61F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4. Самолетовождение</w:t>
            </w:r>
          </w:p>
          <w:p w14:paraId="62850688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5. Авиационная метеорология</w:t>
            </w:r>
          </w:p>
          <w:p w14:paraId="22207364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6. Общие сведения о конструкции ВС и его летной эксплуатации</w:t>
            </w:r>
          </w:p>
          <w:p w14:paraId="30BDDC9F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7. Общие сведения о конструкции двигателя и его летной эксплуатации</w:t>
            </w:r>
          </w:p>
          <w:p w14:paraId="3BD9ADD1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8. Приборное оборудование и его летная эксплуатация</w:t>
            </w:r>
          </w:p>
          <w:p w14:paraId="3CC53351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9. Радиооборудование и его летная эксплуатация</w:t>
            </w:r>
          </w:p>
          <w:p w14:paraId="268DEC32" w14:textId="744E7B45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10. Электрооборудование и его летная эксплуатация</w:t>
            </w:r>
          </w:p>
          <w:p w14:paraId="186BC60C" w14:textId="2DAB0BB0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11. Н</w:t>
            </w:r>
            <w:r>
              <w:rPr>
                <w:color w:val="000000" w:themeColor="text1"/>
              </w:rPr>
              <w:t>аставление по технической эксплуатации и ремонту авиационной техники</w:t>
            </w:r>
            <w:r w:rsidRPr="00432BF9">
              <w:rPr>
                <w:color w:val="000000" w:themeColor="text1"/>
              </w:rPr>
              <w:t xml:space="preserve"> </w:t>
            </w:r>
            <w:proofErr w:type="gramStart"/>
            <w:r w:rsidRPr="00432BF9">
              <w:rPr>
                <w:color w:val="000000" w:themeColor="text1"/>
              </w:rPr>
              <w:t>ГА</w:t>
            </w:r>
            <w:proofErr w:type="gramEnd"/>
            <w:r w:rsidRPr="00432BF9">
              <w:rPr>
                <w:color w:val="000000" w:themeColor="text1"/>
              </w:rPr>
              <w:t xml:space="preserve"> и </w:t>
            </w:r>
            <w:r>
              <w:rPr>
                <w:color w:val="000000" w:themeColor="text1"/>
              </w:rPr>
              <w:t>горюче смазочные материалы.</w:t>
            </w:r>
          </w:p>
          <w:p w14:paraId="202314CC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12. Правила ведения радиосвязи</w:t>
            </w:r>
          </w:p>
          <w:p w14:paraId="70DAF788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13. Основные летно-технические данные ВС</w:t>
            </w:r>
          </w:p>
          <w:p w14:paraId="7A5EF094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14. Бортовые аварийно-спасательные средства и правила их применения в аварийной обстановке</w:t>
            </w:r>
          </w:p>
          <w:p w14:paraId="6CD51AB4" w14:textId="27405F05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15. Требования, предъявляемые к грузам, правила погрузочных и разгрузочных работ. Опасные грузы. Требования по охране труда и безопасности</w:t>
            </w:r>
          </w:p>
          <w:p w14:paraId="7784F3C1" w14:textId="466E5F9B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16. Медицинское обслуживание пассажиров</w:t>
            </w:r>
          </w:p>
          <w:p w14:paraId="0ECD1949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17. Организация обслуживания пассажиров питанием.</w:t>
            </w:r>
          </w:p>
          <w:p w14:paraId="3B8DEFAD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18. Организация перевозок на воздушном транспорте</w:t>
            </w:r>
          </w:p>
          <w:p w14:paraId="63C657D8" w14:textId="77777777" w:rsidR="000E5E17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19. Технология обслуживания пассажиров</w:t>
            </w:r>
            <w:r w:rsidRPr="00432BF9">
              <w:rPr>
                <w:color w:val="000000" w:themeColor="text1"/>
              </w:rPr>
              <w:br/>
              <w:t>20. Бытовое оборудование ВС и его эксплуатация</w:t>
            </w:r>
          </w:p>
          <w:p w14:paraId="7999710E" w14:textId="4B24ED62" w:rsidR="000E5E17" w:rsidRPr="00432BF9" w:rsidRDefault="000E5E17" w:rsidP="000E5E17">
            <w:pPr>
              <w:pStyle w:val="ConsPlusNormal"/>
              <w:spacing w:line="260" w:lineRule="exact"/>
              <w:rPr>
                <w:color w:val="000000" w:themeColor="text1"/>
              </w:rPr>
            </w:pPr>
            <w:r w:rsidRPr="00432BF9">
              <w:rPr>
                <w:color w:val="000000" w:themeColor="text1"/>
              </w:rPr>
              <w:t>21. Иностранный язык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6DB" w14:textId="77777777" w:rsidR="000E5E17" w:rsidRPr="00432BF9" w:rsidRDefault="000E5E17" w:rsidP="000E5E17">
            <w:pPr>
              <w:pStyle w:val="ConsPlusNormal"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9145" w14:textId="77777777" w:rsidR="000E5E17" w:rsidRPr="00432BF9" w:rsidRDefault="000E5E17" w:rsidP="000E5E17">
            <w:pPr>
              <w:pStyle w:val="ConsPlusNormal"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95F" w14:textId="77777777" w:rsidR="000E5E17" w:rsidRPr="00432BF9" w:rsidRDefault="000E5E17" w:rsidP="000E5E17">
            <w:pPr>
              <w:pStyle w:val="ConsPlusNormal"/>
              <w:spacing w:line="240" w:lineRule="exact"/>
              <w:rPr>
                <w:color w:val="000000" w:themeColor="text1"/>
              </w:rPr>
            </w:pPr>
          </w:p>
        </w:tc>
      </w:tr>
    </w:tbl>
    <w:tbl>
      <w:tblPr>
        <w:tblStyle w:val="a9"/>
        <w:tblW w:w="9786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0E5E17" w:rsidRPr="00432BF9" w14:paraId="0057C029" w14:textId="77777777" w:rsidTr="000E5E1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14:paraId="46FD594D" w14:textId="77777777" w:rsidR="000E5E17" w:rsidRPr="00432BF9" w:rsidRDefault="000E5E17" w:rsidP="000E5E17">
            <w:pPr>
              <w:pStyle w:val="ConsPlusNonformat"/>
              <w:rPr>
                <w:color w:val="000000" w:themeColor="text1"/>
                <w:szCs w:val="30"/>
                <w:u w:val="single"/>
              </w:rPr>
            </w:pP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Проверка знаний проводилась:</w:t>
            </w:r>
          </w:p>
        </w:tc>
      </w:tr>
      <w:tr w:rsidR="000E5E17" w:rsidRPr="00432BF9" w14:paraId="36ED19EC" w14:textId="77777777" w:rsidTr="000E5E1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14:paraId="41738890" w14:textId="77777777" w:rsidR="000E5E17" w:rsidRPr="00432BF9" w:rsidRDefault="000E5E17" w:rsidP="000E5E1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fldChar w:fldCharType="begin">
                <w:ffData>
                  <w:name w:val="Флажок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instrText xml:space="preserve"> FORMCHECKBOX </w:instrText>
            </w:r>
            <w:r w:rsidR="008B12C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r>
            <w:r w:rsidR="008B12C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fldChar w:fldCharType="separate"/>
            </w: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vertAlign w:val="superscript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vertAlign w:val="superscript"/>
              </w:rPr>
              <w:t>*</w:t>
            </w: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 форме компьютерного тестирования</w:t>
            </w:r>
          </w:p>
          <w:p w14:paraId="084AC17A" w14:textId="77777777" w:rsidR="000E5E17" w:rsidRPr="00432BF9" w:rsidRDefault="000E5E17" w:rsidP="000E5E1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fldChar w:fldCharType="begin">
                <w:ffData>
                  <w:name w:val="Флажок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instrText xml:space="preserve"> FORMCHECKBOX </w:instrText>
            </w:r>
            <w:r w:rsidR="008B12C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r>
            <w:r w:rsidR="008B12C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fldChar w:fldCharType="separate"/>
            </w: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vertAlign w:val="superscript"/>
              </w:rPr>
              <w:t>*</w:t>
            </w:r>
            <w:r w:rsidRPr="00432BF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 форме тестирования на бумажном носителе</w:t>
            </w:r>
          </w:p>
        </w:tc>
      </w:tr>
      <w:tr w:rsidR="000E5E17" w:rsidRPr="00432BF9" w14:paraId="55CACAA0" w14:textId="77777777" w:rsidTr="000E5E1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14:paraId="739FD567" w14:textId="77777777" w:rsidR="000E5E17" w:rsidRPr="00432BF9" w:rsidRDefault="000E5E17" w:rsidP="000E5E17">
            <w:pPr>
              <w:widowControl w:val="0"/>
              <w:autoSpaceDE w:val="0"/>
              <w:autoSpaceDN w:val="0"/>
            </w:pPr>
            <w:r w:rsidRPr="005B6E7C">
              <w:t>Председатель МКК (ВКК)</w:t>
            </w:r>
          </w:p>
        </w:tc>
      </w:tr>
      <w:tr w:rsidR="000E5E17" w:rsidRPr="00432BF9" w14:paraId="46A31D38" w14:textId="77777777" w:rsidTr="000E5E1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552"/>
              <w:gridCol w:w="425"/>
              <w:gridCol w:w="2551"/>
            </w:tblGrid>
            <w:tr w:rsidR="000E5E17" w:rsidRPr="005B6E7C" w14:paraId="4D11CB0F" w14:textId="77777777" w:rsidTr="000E5E17"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C3FDA" w14:textId="77777777" w:rsidR="000E5E17" w:rsidRPr="005B6E7C" w:rsidRDefault="000E5E17" w:rsidP="000E5E17"/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BA8555" w14:textId="77777777" w:rsidR="000E5E17" w:rsidRPr="005B6E7C" w:rsidRDefault="000E5E17" w:rsidP="000E5E17">
                  <w:pPr>
                    <w:jc w:val="center"/>
                  </w:pPr>
                  <w:r w:rsidRPr="005B6E7C">
                    <w:rPr>
                      <w:sz w:val="24"/>
                    </w:rPr>
                    <w:t>(подпись)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9E060" w14:textId="77777777" w:rsidR="000E5E17" w:rsidRPr="005B6E7C" w:rsidRDefault="000E5E17" w:rsidP="000E5E17">
                  <w:pPr>
                    <w:jc w:val="center"/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419C32" w14:textId="77777777" w:rsidR="000E5E17" w:rsidRPr="005B6E7C" w:rsidRDefault="000E5E17" w:rsidP="000E5E17">
                  <w:pPr>
                    <w:jc w:val="center"/>
                  </w:pPr>
                  <w:r w:rsidRPr="005B6E7C">
                    <w:rPr>
                      <w:sz w:val="24"/>
                    </w:rPr>
                    <w:t>(инициалы, фамилия)</w:t>
                  </w:r>
                </w:p>
              </w:tc>
            </w:tr>
          </w:tbl>
          <w:p w14:paraId="3EA7CE53" w14:textId="77777777" w:rsidR="000E5E17" w:rsidRPr="00432BF9" w:rsidRDefault="000E5E17" w:rsidP="000E5E17">
            <w:pPr>
              <w:widowControl w:val="0"/>
              <w:autoSpaceDE w:val="0"/>
              <w:autoSpaceDN w:val="0"/>
            </w:pPr>
          </w:p>
        </w:tc>
      </w:tr>
    </w:tbl>
    <w:p w14:paraId="7AA4C9BA" w14:textId="77777777" w:rsidR="000E5E17" w:rsidRPr="00432BF9" w:rsidRDefault="000E5E17" w:rsidP="000E5E17">
      <w:pPr>
        <w:rPr>
          <w:bCs/>
        </w:rPr>
      </w:pPr>
      <w:r w:rsidRPr="00432BF9">
        <w:rPr>
          <w:bCs/>
        </w:rPr>
        <w:t>______________________________</w:t>
      </w:r>
    </w:p>
    <w:p w14:paraId="1EDBE35A" w14:textId="77777777" w:rsidR="000E5E17" w:rsidRPr="000E7556" w:rsidRDefault="000E5E17" w:rsidP="000E5E17">
      <w:pPr>
        <w:pStyle w:val="newncpi"/>
        <w:spacing w:before="0" w:after="0"/>
        <w:ind w:firstLine="709"/>
        <w:rPr>
          <w:rFonts w:eastAsia="Times New Roman"/>
          <w:bCs/>
          <w:snapToGrid w:val="0"/>
          <w:color w:val="auto"/>
          <w:szCs w:val="30"/>
          <w:lang w:eastAsia="be-BY"/>
        </w:rPr>
      </w:pPr>
      <w:bookmarkStart w:id="23" w:name="_Hlk184905708"/>
      <w:r>
        <w:rPr>
          <w:snapToGrid w:val="0"/>
          <w:sz w:val="24"/>
          <w:vertAlign w:val="superscript"/>
          <w:lang w:eastAsia="be-BY"/>
        </w:rPr>
        <w:t>*</w:t>
      </w:r>
      <w:r w:rsidRPr="00432BF9">
        <w:rPr>
          <w:snapToGrid w:val="0"/>
          <w:sz w:val="24"/>
          <w:vertAlign w:val="superscript"/>
          <w:lang w:eastAsia="be-BY"/>
        </w:rPr>
        <w:t> </w:t>
      </w:r>
      <w:r w:rsidRPr="000E7556">
        <w:rPr>
          <w:sz w:val="24"/>
        </w:rPr>
        <w:t xml:space="preserve">Чтобы подтвердить действие в поле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</w:t>
      </w:r>
      <w:r w:rsidRPr="000E7556">
        <w:rPr>
          <w:sz w:val="24"/>
        </w:rPr>
        <w:fldChar w:fldCharType="begin">
          <w:ffData>
            <w:name w:val="Флажок185"/>
            <w:enabled/>
            <w:calcOnExit w:val="0"/>
            <w:checkBox>
              <w:sizeAuto/>
              <w:default w:val="0"/>
            </w:checkBox>
          </w:ffData>
        </w:fldChar>
      </w:r>
      <w:r w:rsidRPr="000E7556">
        <w:rPr>
          <w:sz w:val="24"/>
        </w:rPr>
        <w:instrText xml:space="preserve"> FORMCHECKBOX </w:instrText>
      </w:r>
      <w:r w:rsidR="008B12C3">
        <w:rPr>
          <w:sz w:val="24"/>
        </w:rPr>
      </w:r>
      <w:r w:rsidR="008B12C3">
        <w:rPr>
          <w:sz w:val="24"/>
        </w:rPr>
        <w:fldChar w:fldCharType="separate"/>
      </w:r>
      <w:r w:rsidRPr="000E7556">
        <w:rPr>
          <w:sz w:val="24"/>
        </w:rPr>
        <w:fldChar w:fldCharType="end"/>
      </w:r>
      <w:r w:rsidRPr="000E7556">
        <w:rPr>
          <w:sz w:val="24"/>
        </w:rPr>
        <w:t xml:space="preserve"> поставьте символ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Х.</w:t>
      </w:r>
    </w:p>
    <w:bookmarkEnd w:id="23"/>
    <w:p w14:paraId="74ADB40E" w14:textId="77777777" w:rsidR="000E5E17" w:rsidRPr="00432BF9" w:rsidRDefault="000E5E17" w:rsidP="000E5E17">
      <w:pPr>
        <w:pStyle w:val="ConsPlusNormal"/>
        <w:ind w:firstLine="539"/>
        <w:jc w:val="both"/>
        <w:rPr>
          <w:color w:val="000000" w:themeColor="text1"/>
          <w:szCs w:val="24"/>
        </w:rPr>
      </w:pPr>
    </w:p>
    <w:p w14:paraId="46E17E69" w14:textId="77777777" w:rsidR="000E5E17" w:rsidRPr="000E5E17" w:rsidRDefault="000E5E17" w:rsidP="000E5E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5E1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РЕШЕНИЕ </w:t>
      </w:r>
      <w:r w:rsidRPr="000E5E17">
        <w:rPr>
          <w:rFonts w:ascii="Times New Roman" w:hAnsi="Times New Roman" w:cs="Times New Roman"/>
          <w:bCs/>
          <w:snapToGrid w:val="0"/>
          <w:sz w:val="26"/>
          <w:szCs w:val="26"/>
          <w:lang w:eastAsia="be-BY"/>
        </w:rPr>
        <w:t xml:space="preserve">СПЕЦИАЛЬНО </w:t>
      </w:r>
      <w:r w:rsidRPr="000E5E17">
        <w:rPr>
          <w:rFonts w:ascii="Times New Roman" w:hAnsi="Times New Roman" w:cs="Times New Roman"/>
          <w:bCs/>
          <w:snapToGrid w:val="0"/>
          <w:sz w:val="26"/>
          <w:szCs w:val="26"/>
          <w:lang w:eastAsia="be-BY"/>
        </w:rPr>
        <w:br/>
        <w:t xml:space="preserve">УПОЛНОМОЧЕННОГО ОРГАНА В ОБЛАСТИ </w:t>
      </w:r>
      <w:proofErr w:type="gramStart"/>
      <w:r w:rsidRPr="000E5E17">
        <w:rPr>
          <w:rFonts w:ascii="Times New Roman" w:hAnsi="Times New Roman" w:cs="Times New Roman"/>
          <w:bCs/>
          <w:snapToGrid w:val="0"/>
          <w:sz w:val="26"/>
          <w:szCs w:val="26"/>
          <w:lang w:eastAsia="be-BY"/>
        </w:rPr>
        <w:t>ГА</w:t>
      </w:r>
      <w:proofErr w:type="gramEnd"/>
    </w:p>
    <w:p w14:paraId="58BB8213" w14:textId="392A7FB3" w:rsidR="000E5E17" w:rsidRPr="000E5E17" w:rsidRDefault="000E5E17" w:rsidP="000E5E17">
      <w:pPr>
        <w:rPr>
          <w:sz w:val="26"/>
          <w:szCs w:val="26"/>
        </w:rPr>
      </w:pPr>
      <w:r w:rsidRPr="000E5E17">
        <w:rPr>
          <w:sz w:val="26"/>
          <w:szCs w:val="26"/>
        </w:rPr>
        <w:t>Продлить срок действия свидетельства старого образца до __ _______ 20__ г.</w:t>
      </w:r>
    </w:p>
    <w:p w14:paraId="2C7A04DF" w14:textId="77777777" w:rsidR="000E5E17" w:rsidRPr="000E5E17" w:rsidRDefault="000E5E17" w:rsidP="000E5E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645"/>
        <w:gridCol w:w="461"/>
        <w:gridCol w:w="2552"/>
        <w:gridCol w:w="425"/>
        <w:gridCol w:w="2551"/>
      </w:tblGrid>
      <w:tr w:rsidR="000E5E17" w14:paraId="4AE53889" w14:textId="77777777" w:rsidTr="000E5E17">
        <w:tc>
          <w:tcPr>
            <w:tcW w:w="3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99D0D" w14:textId="77777777" w:rsidR="000E5E17" w:rsidRPr="000E5E17" w:rsidRDefault="000E5E17" w:rsidP="000E5E17">
            <w:pPr>
              <w:jc w:val="center"/>
              <w:rPr>
                <w:sz w:val="24"/>
                <w:szCs w:val="24"/>
              </w:rPr>
            </w:pPr>
            <w:r w:rsidRPr="000E5E17">
              <w:rPr>
                <w:sz w:val="24"/>
                <w:szCs w:val="24"/>
              </w:rPr>
              <w:t xml:space="preserve">(должность служащего специально уполномоченного органа в области </w:t>
            </w:r>
            <w:proofErr w:type="gramStart"/>
            <w:r w:rsidRPr="000E5E17">
              <w:rPr>
                <w:sz w:val="24"/>
                <w:szCs w:val="24"/>
              </w:rPr>
              <w:t>ГА</w:t>
            </w:r>
            <w:proofErr w:type="gramEnd"/>
            <w:r w:rsidRPr="000E5E17">
              <w:rPr>
                <w:sz w:val="24"/>
                <w:szCs w:val="24"/>
              </w:rPr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1AAE4D9" w14:textId="77777777" w:rsidR="000E5E17" w:rsidRPr="000E5E17" w:rsidRDefault="000E5E17" w:rsidP="000E5E1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A2C9B" w14:textId="77777777" w:rsidR="000E5E17" w:rsidRPr="000E5E17" w:rsidRDefault="000E5E17" w:rsidP="000E5E17">
            <w:pPr>
              <w:jc w:val="center"/>
              <w:rPr>
                <w:sz w:val="24"/>
                <w:szCs w:val="24"/>
              </w:rPr>
            </w:pPr>
            <w:r w:rsidRPr="000E5E17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2DECA2" w14:textId="77777777" w:rsidR="000E5E17" w:rsidRPr="000E5E17" w:rsidRDefault="000E5E17" w:rsidP="000E5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BD0C7" w14:textId="77777777" w:rsidR="000E5E17" w:rsidRPr="000E5E17" w:rsidRDefault="000E5E17" w:rsidP="000E5E17">
            <w:pPr>
              <w:jc w:val="center"/>
              <w:rPr>
                <w:sz w:val="24"/>
                <w:szCs w:val="24"/>
              </w:rPr>
            </w:pPr>
            <w:r w:rsidRPr="000E5E17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3897761F" w14:textId="6AA47293" w:rsidR="00D47615" w:rsidRPr="00D47615" w:rsidRDefault="00D47615" w:rsidP="00D47615">
      <w:pPr>
        <w:pStyle w:val="2"/>
        <w:jc w:val="center"/>
        <w:rPr>
          <w:rFonts w:eastAsia="Times New Roman"/>
          <w:color w:val="auto"/>
          <w:lang w:eastAsia="ru-RU"/>
        </w:rPr>
      </w:pPr>
      <w:bookmarkStart w:id="24" w:name="_АКТ_летной_проверки"/>
      <w:bookmarkEnd w:id="24"/>
      <w:r w:rsidRPr="00D47615">
        <w:rPr>
          <w:rFonts w:eastAsia="Times New Roman"/>
          <w:color w:val="auto"/>
          <w:lang w:eastAsia="ru-RU"/>
        </w:rPr>
        <w:lastRenderedPageBreak/>
        <w:t>АКТ</w:t>
      </w:r>
      <w:r w:rsidRPr="00D47615">
        <w:rPr>
          <w:rFonts w:eastAsia="Times New Roman"/>
          <w:color w:val="auto"/>
          <w:lang w:eastAsia="ru-RU"/>
        </w:rPr>
        <w:br/>
        <w:t>летной проверки пилота</w:t>
      </w:r>
    </w:p>
    <w:p w14:paraId="259B6079" w14:textId="77777777" w:rsidR="00D47615" w:rsidRPr="00D47615" w:rsidRDefault="00D47615" w:rsidP="00D47615">
      <w:pPr>
        <w:jc w:val="left"/>
        <w:rPr>
          <w:rFonts w:eastAsia="Times New Roman"/>
          <w:color w:val="242424"/>
          <w:lang w:eastAsia="ru-RU"/>
        </w:rPr>
      </w:pP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567"/>
        <w:gridCol w:w="284"/>
        <w:gridCol w:w="850"/>
        <w:gridCol w:w="359"/>
        <w:gridCol w:w="66"/>
        <w:gridCol w:w="661"/>
        <w:gridCol w:w="615"/>
        <w:gridCol w:w="1171"/>
        <w:gridCol w:w="105"/>
        <w:gridCol w:w="1701"/>
        <w:gridCol w:w="1417"/>
      </w:tblGrid>
      <w:tr w:rsidR="00D47615" w:rsidRPr="00D47615" w14:paraId="2126A29B" w14:textId="77777777" w:rsidTr="00D47615"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0DA4C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Фамилия, инициалы</w:t>
            </w:r>
          </w:p>
        </w:tc>
        <w:tc>
          <w:tcPr>
            <w:tcW w:w="40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755E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3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763B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Полетное время:</w:t>
            </w:r>
          </w:p>
        </w:tc>
      </w:tr>
      <w:tr w:rsidR="00D47615" w:rsidRPr="00D47615" w14:paraId="47ADD0D7" w14:textId="77777777" w:rsidTr="00D47615"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8E0CF" w14:textId="25B708D1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 xml:space="preserve">Свидетельство: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5507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Командир ВС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DF62C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Второй пилот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9CE41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Тип ВС:</w:t>
            </w:r>
          </w:p>
        </w:tc>
        <w:tc>
          <w:tcPr>
            <w:tcW w:w="3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A460B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Заход/посадка:</w:t>
            </w:r>
          </w:p>
        </w:tc>
      </w:tr>
      <w:tr w:rsidR="00D47615" w:rsidRPr="00D47615" w14:paraId="49BBCFDE" w14:textId="77777777" w:rsidTr="00D47615">
        <w:tc>
          <w:tcPr>
            <w:tcW w:w="64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199F5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Маршрут:</w:t>
            </w:r>
          </w:p>
        </w:tc>
        <w:tc>
          <w:tcPr>
            <w:tcW w:w="3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C4263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Налет (день/ночь):</w:t>
            </w:r>
          </w:p>
        </w:tc>
      </w:tr>
      <w:tr w:rsidR="00D47615" w:rsidRPr="00D47615" w14:paraId="5A5D0C8E" w14:textId="77777777" w:rsidTr="00D47615"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253E3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Метеоусловия/</w:t>
            </w:r>
            <w:r w:rsidRPr="00D47615">
              <w:rPr>
                <w:rFonts w:eastAsia="Times New Roman"/>
                <w:sz w:val="22"/>
                <w:szCs w:val="22"/>
                <w:lang w:eastAsia="ru-RU"/>
              </w:rPr>
              <w:br/>
              <w:t>Шторка: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8F5F1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00D84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38187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</w:tr>
      <w:tr w:rsidR="00D47615" w:rsidRPr="00D47615" w14:paraId="22EE7245" w14:textId="77777777" w:rsidTr="00D47615">
        <w:tc>
          <w:tcPr>
            <w:tcW w:w="96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78EC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Программа:</w:t>
            </w:r>
          </w:p>
        </w:tc>
      </w:tr>
      <w:tr w:rsidR="00D47615" w:rsidRPr="00D47615" w14:paraId="7215FBB9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27717" w14:textId="77777777" w:rsidR="00D47615" w:rsidRPr="00D47615" w:rsidRDefault="00D47615" w:rsidP="00D4761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Этапы контроля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F85C5" w14:textId="77777777" w:rsidR="00D47615" w:rsidRPr="00D47615" w:rsidRDefault="00D47615" w:rsidP="00D4761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Оценка</w:t>
            </w: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BBD4B" w14:textId="77777777" w:rsidR="00D47615" w:rsidRPr="00D47615" w:rsidRDefault="00D47615" w:rsidP="00D4761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Этапы контроля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9C136" w14:textId="77777777" w:rsidR="00D47615" w:rsidRPr="00D47615" w:rsidRDefault="00D47615" w:rsidP="00D4761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Оценка</w:t>
            </w:r>
          </w:p>
        </w:tc>
      </w:tr>
      <w:tr w:rsidR="00D47615" w:rsidRPr="00D47615" w14:paraId="030DECCA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6D082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1. Проверка теоретических знаний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9DF13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F9931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 xml:space="preserve">4.11. Неточный заход на посадку по системам ОСП; ОПРС; VOR/DME; LOC (GS </w:t>
            </w:r>
            <w:proofErr w:type="spellStart"/>
            <w:r w:rsidRPr="00D47615">
              <w:rPr>
                <w:rFonts w:eastAsia="Times New Roman"/>
                <w:sz w:val="22"/>
                <w:szCs w:val="22"/>
                <w:lang w:eastAsia="ru-RU"/>
              </w:rPr>
              <w:t>out</w:t>
            </w:r>
            <w:proofErr w:type="spellEnd"/>
            <w:r w:rsidRPr="00D47615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4DCF8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0E929BA2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1BAE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2. Подготовка по программе CRM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D0320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D91C2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D7C9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23BA47D4" w14:textId="77777777" w:rsidTr="00D47615">
        <w:tc>
          <w:tcPr>
            <w:tcW w:w="4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94E59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3. Подготовка к полету:</w:t>
            </w:r>
          </w:p>
        </w:tc>
        <w:tc>
          <w:tcPr>
            <w:tcW w:w="359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F8486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BDA80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59A4E6B5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25600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3.1. Внешний вид, форма одежды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0A81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1BBC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4.12. Прерванный заход на посадку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E5F26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3CBA4517" w14:textId="77777777" w:rsidTr="00D47615">
        <w:tc>
          <w:tcPr>
            <w:tcW w:w="355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39D8B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3.2. Предполетная подготовка и брифинг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FA761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EB76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4.13. Посадка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9E2A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20AF310B" w14:textId="77777777" w:rsidTr="00D47615">
        <w:tc>
          <w:tcPr>
            <w:tcW w:w="355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96463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D0C6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258A2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5. Общие процедуры:</w:t>
            </w:r>
          </w:p>
        </w:tc>
      </w:tr>
      <w:tr w:rsidR="00D47615" w:rsidRPr="00D47615" w14:paraId="3545913E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945F0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3.3. Расчет взлетных данных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D0B50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7D11C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5.1. Осмотрительность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DD8DE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13D591EC" w14:textId="77777777" w:rsidTr="00D47615">
        <w:tc>
          <w:tcPr>
            <w:tcW w:w="4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D422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 Выполнение полета:</w:t>
            </w:r>
          </w:p>
        </w:tc>
        <w:tc>
          <w:tcPr>
            <w:tcW w:w="35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409A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5.2. Фразеология и ведение радиосвязи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3E5D9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61EA3ADE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BC748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4.1. Запуск двигателей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8BFA5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CD00B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6222E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7786C60E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12FBC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4.2. Руление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13E60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2C51C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5.3. Взаимодействие и технология работы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0B404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5F663CF5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907AB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4.3. Взлет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7D2E9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2F96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7C110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774385D6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D5B0B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4.4. Процедуры выхода и набор высоты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A9F3E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FD3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5.4. Эксплуатация оборудования и систем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F06C5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48A892D4" w14:textId="77777777" w:rsidTr="00D47615">
        <w:tc>
          <w:tcPr>
            <w:tcW w:w="355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24D83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4.5. Полет по маршруту</w:t>
            </w:r>
            <w:r w:rsidRPr="00D47615">
              <w:rPr>
                <w:rFonts w:eastAsia="Times New Roman"/>
                <w:sz w:val="22"/>
                <w:szCs w:val="22"/>
                <w:lang w:eastAsia="ru-RU"/>
              </w:rPr>
              <w:br/>
              <w:t>(воздушная навигация)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494A5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77A1A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5.5. Принятие решений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3EA19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207C7798" w14:textId="77777777" w:rsidTr="00D47615">
        <w:trPr>
          <w:trHeight w:val="253"/>
        </w:trPr>
        <w:tc>
          <w:tcPr>
            <w:tcW w:w="355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5AF61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5BFFC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2CC4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5.6. Использование карт (листов) контрольного осмотра и проверок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4E184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6893DB94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4D8C2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4.6. Снижение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82C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33476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0770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15594B3D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B9CE7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4.7. Выдерживание схемы подхода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EFF1E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DFA63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5.7. Ведение полетной документации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B95AA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7915AAEB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82AA5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4.8. Полет в зоне ожидания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8BA5B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21AA9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6. Послеполетные процедуры:</w:t>
            </w:r>
          </w:p>
        </w:tc>
      </w:tr>
      <w:tr w:rsidR="00D47615" w:rsidRPr="00D47615" w14:paraId="7301D55C" w14:textId="77777777" w:rsidTr="00D47615">
        <w:tc>
          <w:tcPr>
            <w:tcW w:w="3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AFE4B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4.9. Визуальный заход на посадку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A6614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AD726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6.1. Выполнение послеполетных процедур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8407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8B12C3" w14:paraId="139DA6F2" w14:textId="77777777" w:rsidTr="00D47615">
        <w:trPr>
          <w:trHeight w:val="253"/>
        </w:trPr>
        <w:tc>
          <w:tcPr>
            <w:tcW w:w="355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31BF1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4.10. Точный заход на посадку по системе ILS (</w:t>
            </w:r>
            <w:proofErr w:type="spellStart"/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дир</w:t>
            </w:r>
            <w:proofErr w:type="spellEnd"/>
            <w:r w:rsidRPr="00D47615">
              <w:rPr>
                <w:rFonts w:eastAsia="Times New Roman"/>
                <w:sz w:val="22"/>
                <w:szCs w:val="22"/>
                <w:lang w:eastAsia="ru-RU"/>
              </w:rPr>
              <w:t xml:space="preserve">.) </w:t>
            </w:r>
            <w:r w:rsidRPr="00D47615">
              <w:rPr>
                <w:rFonts w:eastAsia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авт</w:t>
            </w:r>
            <w:proofErr w:type="spellEnd"/>
            <w:r w:rsidRPr="00D47615">
              <w:rPr>
                <w:rFonts w:eastAsia="Times New Roman"/>
                <w:sz w:val="22"/>
                <w:szCs w:val="22"/>
                <w:lang w:val="en-US" w:eastAsia="ru-RU"/>
              </w:rPr>
              <w:t>.); CAT I; CAT II; CAT III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3A737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359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2F1C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31307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D47615" w:rsidRPr="00D47615" w14:paraId="4EF6FDBA" w14:textId="77777777" w:rsidTr="00D47615">
        <w:tc>
          <w:tcPr>
            <w:tcW w:w="355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A5C9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08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FF6E8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0167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6.2. Разбор полета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BD569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47615" w:rsidRPr="00D47615" w14:paraId="20D9BEE5" w14:textId="77777777" w:rsidTr="00D47615">
        <w:tc>
          <w:tcPr>
            <w:tcW w:w="96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0A794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Замечания и рекомендации:</w:t>
            </w:r>
          </w:p>
        </w:tc>
      </w:tr>
      <w:tr w:rsidR="00D47615" w:rsidRPr="00D47615" w14:paraId="4E8DD687" w14:textId="77777777" w:rsidTr="00D47615"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D20D8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Общий вывод проверки: Соответствует установленным требованиям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1ED83" w14:textId="77777777" w:rsidR="00D47615" w:rsidRPr="00D47615" w:rsidRDefault="00D47615" w:rsidP="00D4761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2E19BC6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1C4F5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Экзаменатор, фамилия, инициалы:</w:t>
            </w:r>
          </w:p>
        </w:tc>
      </w:tr>
      <w:tr w:rsidR="00D47615" w:rsidRPr="00D47615" w14:paraId="1AE33636" w14:textId="77777777" w:rsidTr="00D47615"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BC5B2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C1088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632D8F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7C667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Должность:</w:t>
            </w:r>
          </w:p>
        </w:tc>
      </w:tr>
      <w:tr w:rsidR="00D47615" w:rsidRPr="00D47615" w14:paraId="7B108B86" w14:textId="77777777" w:rsidTr="00D47615"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37276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ADF3A" w14:textId="77777777" w:rsidR="00D47615" w:rsidRPr="00D47615" w:rsidRDefault="00D47615" w:rsidP="00D4761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027D0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4326A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Свидетельство: N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EEC6A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Подпись:</w:t>
            </w:r>
          </w:p>
        </w:tc>
      </w:tr>
      <w:tr w:rsidR="00D47615" w:rsidRPr="00D47615" w14:paraId="39B08AC3" w14:textId="77777777" w:rsidTr="00D47615"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59EF9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083B5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799B02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C7710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>Подпись проверяемого лица:</w:t>
            </w:r>
          </w:p>
        </w:tc>
      </w:tr>
    </w:tbl>
    <w:p w14:paraId="44C82E89" w14:textId="77777777" w:rsidR="00D47615" w:rsidRPr="00D47615" w:rsidRDefault="00D47615" w:rsidP="00D47615">
      <w:pPr>
        <w:ind w:firstLine="450"/>
        <w:rPr>
          <w:rFonts w:eastAsia="Times New Roman"/>
          <w:color w:val="242424"/>
          <w:lang w:val="en-US"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D47615" w:rsidRPr="00D47615" w14:paraId="072E7476" w14:textId="77777777" w:rsidTr="00D47615">
        <w:tc>
          <w:tcPr>
            <w:tcW w:w="9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E137D" w14:textId="77777777" w:rsidR="00D47615" w:rsidRPr="00D47615" w:rsidRDefault="00D47615" w:rsidP="00D47615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47615">
              <w:rPr>
                <w:rFonts w:eastAsia="Times New Roman"/>
                <w:sz w:val="22"/>
                <w:szCs w:val="22"/>
                <w:lang w:eastAsia="ru-RU"/>
              </w:rPr>
              <w:t xml:space="preserve">Шкала оценок: </w:t>
            </w:r>
            <w:proofErr w:type="gramStart"/>
            <w:r w:rsidRPr="00D47615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proofErr w:type="gramEnd"/>
            <w:r w:rsidRPr="00D47615">
              <w:rPr>
                <w:rFonts w:eastAsia="Times New Roman"/>
                <w:sz w:val="22"/>
                <w:szCs w:val="22"/>
                <w:lang w:eastAsia="ru-RU"/>
              </w:rPr>
              <w:t> - стандарт (отлично); ПС - почти стандарт (хорошо);</w:t>
            </w:r>
            <w:r w:rsidRPr="00D47615">
              <w:rPr>
                <w:rFonts w:eastAsia="Times New Roman"/>
                <w:sz w:val="22"/>
                <w:szCs w:val="22"/>
                <w:lang w:eastAsia="ru-RU"/>
              </w:rPr>
              <w:br/>
              <w:t>Н - ниже стандарта (удовлетворительно); НУ - не удовлетворительно;</w:t>
            </w:r>
            <w:r w:rsidRPr="00D47615">
              <w:rPr>
                <w:rFonts w:eastAsia="Times New Roman"/>
                <w:sz w:val="22"/>
                <w:szCs w:val="22"/>
                <w:lang w:eastAsia="ru-RU"/>
              </w:rPr>
              <w:br/>
              <w:t>НВ - не выполнялось.</w:t>
            </w:r>
            <w:r w:rsidRPr="00D47615">
              <w:rPr>
                <w:rFonts w:eastAsia="Times New Roman"/>
                <w:sz w:val="22"/>
                <w:szCs w:val="22"/>
                <w:lang w:eastAsia="ru-RU"/>
              </w:rPr>
              <w:br/>
              <w:t>Примечание. Для Н и НУ даются письменные пояснения.</w:t>
            </w:r>
          </w:p>
        </w:tc>
      </w:tr>
    </w:tbl>
    <w:p w14:paraId="57382085" w14:textId="1CF5DF4D" w:rsidR="006321C0" w:rsidRPr="006321C0" w:rsidRDefault="00D47615" w:rsidP="006321C0">
      <w:pPr>
        <w:pStyle w:val="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column"/>
      </w:r>
      <w:r w:rsidR="006321C0" w:rsidRPr="00F836C0">
        <w:rPr>
          <w:rFonts w:eastAsia="Times New Roman"/>
          <w:color w:val="C00000"/>
          <w:szCs w:val="28"/>
          <w:lang w:eastAsia="ru-RU"/>
        </w:rPr>
        <w:lastRenderedPageBreak/>
        <w:t>ОБЩИЕ ТРЕБОВАНИЯ, ПРЕДЪЯВЛЯЕМЫЕ ПРИ ВЫДАЧЕ</w:t>
      </w:r>
      <w:r w:rsidR="006321C0" w:rsidRPr="00F836C0">
        <w:rPr>
          <w:rFonts w:eastAsia="Times New Roman"/>
          <w:color w:val="C00000"/>
          <w:lang w:eastAsia="ru-RU"/>
        </w:rPr>
        <w:t xml:space="preserve"> </w:t>
      </w:r>
      <w:r w:rsidR="006321C0" w:rsidRPr="00F836C0">
        <w:rPr>
          <w:rFonts w:eastAsia="Times New Roman"/>
          <w:color w:val="C00000"/>
          <w:szCs w:val="28"/>
          <w:lang w:eastAsia="ru-RU"/>
        </w:rPr>
        <w:t>СВИДЕТЕЛЬСТВА ПИЛОТА-ЛЮБИТЕЛЯ НА ТАКИЕ ВИДЫ ВС, КАК</w:t>
      </w:r>
      <w:r w:rsidR="006321C0" w:rsidRPr="00F836C0">
        <w:rPr>
          <w:rFonts w:eastAsia="Times New Roman"/>
          <w:color w:val="C00000"/>
          <w:lang w:eastAsia="ru-RU"/>
        </w:rPr>
        <w:t xml:space="preserve"> </w:t>
      </w:r>
      <w:r w:rsidR="006321C0" w:rsidRPr="00F836C0">
        <w:rPr>
          <w:rFonts w:eastAsia="Times New Roman"/>
          <w:color w:val="C00000"/>
          <w:szCs w:val="28"/>
          <w:lang w:eastAsia="ru-RU"/>
        </w:rPr>
        <w:t>САМОЛЕТ, ВЕРТОЛЕТ</w:t>
      </w:r>
    </w:p>
    <w:p w14:paraId="150993CC" w14:textId="25BEAAB0" w:rsidR="00653DF9" w:rsidRPr="0056602A" w:rsidRDefault="00653DF9" w:rsidP="00653DF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 xml:space="preserve">(В соответствии с </w:t>
      </w:r>
      <w:r w:rsidRPr="00653DF9">
        <w:rPr>
          <w:rFonts w:eastAsia="Times New Roman"/>
          <w:color w:val="242424"/>
          <w:sz w:val="18"/>
          <w:szCs w:val="18"/>
        </w:rPr>
        <w:t xml:space="preserve">§ 1 главы </w:t>
      </w:r>
      <w:r w:rsidR="006321C0">
        <w:rPr>
          <w:rFonts w:eastAsia="Times New Roman"/>
          <w:color w:val="242424"/>
          <w:sz w:val="18"/>
          <w:szCs w:val="18"/>
        </w:rPr>
        <w:t>5</w:t>
      </w:r>
      <w:r w:rsidRPr="00653DF9">
        <w:rPr>
          <w:rFonts w:eastAsia="Times New Roman"/>
          <w:color w:val="242424"/>
          <w:sz w:val="18"/>
          <w:szCs w:val="18"/>
        </w:rPr>
        <w:t xml:space="preserve"> </w:t>
      </w:r>
      <w:r w:rsidRPr="0056602A">
        <w:rPr>
          <w:rFonts w:eastAsia="Times New Roman"/>
          <w:color w:val="242424"/>
          <w:sz w:val="18"/>
          <w:szCs w:val="18"/>
        </w:rPr>
        <w:t>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7460228C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92. Кандидат успешно прошел курс подготовки, необходимый для получения свидетельства пилота-любителя в УУО по утвержденной программе.</w:t>
      </w:r>
    </w:p>
    <w:p w14:paraId="271A39FA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93. Возраст кандидата на момент получения свидетельства пилота-любителя составляет не менее 17 лет.</w:t>
      </w:r>
    </w:p>
    <w:p w14:paraId="342EF746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94. </w:t>
      </w:r>
      <w:proofErr w:type="gramStart"/>
      <w:r w:rsidRPr="006321C0">
        <w:rPr>
          <w:rFonts w:eastAsia="Times New Roman"/>
          <w:color w:val="242424"/>
          <w:sz w:val="28"/>
          <w:szCs w:val="28"/>
          <w:lang w:eastAsia="ru-RU"/>
        </w:rPr>
        <w:t>Кандидат прошел теоретическую подготовку в объеме не менее 150 часов, в том числе и по типу ВС, на котором будет осуществляться обучение, и продемонстрировал уровень знаний, который соответствует правам, предоставляемым обладателю свидетельства пилота-любителя, и соответствует виду ВС, который предполагается включить в свидетельство пилота-любителя, в следующих областях:</w:t>
      </w:r>
      <w:proofErr w:type="gramEnd"/>
    </w:p>
    <w:p w14:paraId="08D10EE7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94.1. воздушное право:</w:t>
      </w:r>
    </w:p>
    <w:p w14:paraId="5735588F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правила и положения, касающиеся обладателя свидетельства пилота-любителя;</w:t>
      </w:r>
    </w:p>
    <w:p w14:paraId="349338F9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правила полетов;</w:t>
      </w:r>
    </w:p>
    <w:p w14:paraId="0EFD65D4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соответствующие практика и правила ОВД;</w:t>
      </w:r>
    </w:p>
    <w:p w14:paraId="2A38206D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94.2. общие знания по ВС применительно к самолетам, вертолетам:</w:t>
      </w:r>
    </w:p>
    <w:p w14:paraId="4640C818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принципы эксплуатации и работы двигателей, систем и приборного оборудования;</w:t>
      </w:r>
    </w:p>
    <w:p w14:paraId="3E491A09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эксплуатационные ограничения соответствующих видов ВС и двигателей; соответствующие эксплуатационные данные из руководства по летной эксплуатации или другого содержащего эту информацию документа;</w:t>
      </w:r>
    </w:p>
    <w:p w14:paraId="15789287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трансмиссия (силовой привод), где это применимо - для вертолетов;</w:t>
      </w:r>
    </w:p>
    <w:p w14:paraId="4D9A14EB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летные характеристики и планирование:</w:t>
      </w:r>
    </w:p>
    <w:p w14:paraId="2B2146FA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влияние загрузки и распределения массы на летные характеристики; расчеты массы и центровки;</w:t>
      </w:r>
    </w:p>
    <w:p w14:paraId="36ACA2DD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использование и практическое применение параметров взлетных, посадочных и других характеристик;</w:t>
      </w:r>
    </w:p>
    <w:p w14:paraId="17F0BB0D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предполетное планирование и планирование полета по маршруту при выполнении полетов по правилам визуальных полетов на частных ВС; подготовка и заполнение планов полета; соответствующие правила ОВД; порядок донесений о местоположении; порядок установки высотомера; выполнение полетов в районах с интенсивным движением;</w:t>
      </w:r>
    </w:p>
    <w:p w14:paraId="09448F22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94.3. возможности человека: возможности человека, включая принципы КУО;</w:t>
      </w:r>
    </w:p>
    <w:p w14:paraId="2633C1AD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 xml:space="preserve">94.4. метеорология: применение основ авиационной метеорологии, правил получения и использования </w:t>
      </w:r>
      <w:proofErr w:type="spellStart"/>
      <w:r w:rsidRPr="006321C0">
        <w:rPr>
          <w:rFonts w:eastAsia="Times New Roman"/>
          <w:color w:val="242424"/>
          <w:sz w:val="28"/>
          <w:szCs w:val="28"/>
          <w:lang w:eastAsia="ru-RU"/>
        </w:rPr>
        <w:t>метеоинформации</w:t>
      </w:r>
      <w:proofErr w:type="spellEnd"/>
      <w:r w:rsidRPr="006321C0">
        <w:rPr>
          <w:rFonts w:eastAsia="Times New Roman"/>
          <w:color w:val="242424"/>
          <w:sz w:val="28"/>
          <w:szCs w:val="28"/>
          <w:lang w:eastAsia="ru-RU"/>
        </w:rPr>
        <w:t>; измерение высоты; опасные метеоусловия;</w:t>
      </w:r>
    </w:p>
    <w:p w14:paraId="2A99D7C6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lastRenderedPageBreak/>
        <w:t>94.5. навигация: практические аспекты аэронавигации и методы счисления пути; пользование аэронавигационными картами;</w:t>
      </w:r>
    </w:p>
    <w:p w14:paraId="6AF79D2B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94.6. эксплуатационные правила:</w:t>
      </w:r>
    </w:p>
    <w:p w14:paraId="38557D72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применение методов КУО в эксплуатационной обстановке;</w:t>
      </w:r>
    </w:p>
    <w:p w14:paraId="42BA5DF3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порядок установки высотомера;</w:t>
      </w:r>
    </w:p>
    <w:p w14:paraId="02B2FD76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использование аэронавигационной документации (AIP, NOTAM, авиационные коды и сокращения);</w:t>
      </w:r>
    </w:p>
    <w:p w14:paraId="27B2449A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соответствующие меры безопасности и действия в аварийной обстановке, включая действия, предпринимаемые с целью обхода опасных метеоусловий, турбулентности в следе и других опасных для полета явлений;</w:t>
      </w:r>
    </w:p>
    <w:p w14:paraId="7CFE8C47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 xml:space="preserve">для вертолетов: самопроизвольное снижение вертолета, земной резонанс, срыв потока и зона обратного обтекания на несущем винте, самопроизвольное </w:t>
      </w:r>
      <w:proofErr w:type="spellStart"/>
      <w:r w:rsidRPr="006321C0">
        <w:rPr>
          <w:rFonts w:eastAsia="Times New Roman"/>
          <w:color w:val="242424"/>
          <w:sz w:val="28"/>
          <w:szCs w:val="28"/>
          <w:lang w:eastAsia="ru-RU"/>
        </w:rPr>
        <w:t>кренение</w:t>
      </w:r>
      <w:proofErr w:type="spellEnd"/>
      <w:r w:rsidRPr="006321C0">
        <w:rPr>
          <w:rFonts w:eastAsia="Times New Roman"/>
          <w:color w:val="242424"/>
          <w:sz w:val="28"/>
          <w:szCs w:val="28"/>
          <w:lang w:eastAsia="ru-RU"/>
        </w:rPr>
        <w:t xml:space="preserve"> и другие опасные при эксплуатации ситуации; правила обеспечения безопасности при выполнении полета;</w:t>
      </w:r>
    </w:p>
    <w:p w14:paraId="4C5889CF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94.7. основы полета;</w:t>
      </w:r>
    </w:p>
    <w:p w14:paraId="7BABBA83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94.8. радиотелефония: правила ведения связи и фразеология применительно к полетам по правилам визуальных полетов; действия при отказе связи; знание английского языка (при выполнении международных полетов).</w:t>
      </w:r>
    </w:p>
    <w:p w14:paraId="061F3E83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95. Кандидат продемонстрировал способность выполнять в качестве КВС соответствующего вида полеты и маневры в соответствии с требованиями для видов ВС - самолетов, вертолетов, со степенью компетенции, соответствующей правам, предоставляемым обладателю свидетельства пилота-любителя, а также умения:</w:t>
      </w:r>
    </w:p>
    <w:p w14:paraId="77ADD212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распознавать и контролировать факторы угрозы и ошибки;</w:t>
      </w:r>
    </w:p>
    <w:p w14:paraId="6260FC5D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управлять ВС в пределах его ограничений;</w:t>
      </w:r>
    </w:p>
    <w:p w14:paraId="3DBE777E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плавно и точно выполнять все маневры;</w:t>
      </w:r>
    </w:p>
    <w:p w14:paraId="4EFAF257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принимать правильные решения и квалифицированно осуществлять контроль и наблюдение в полете;</w:t>
      </w:r>
    </w:p>
    <w:p w14:paraId="0C2FDE15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применять знания в области аэронавигации;</w:t>
      </w:r>
    </w:p>
    <w:p w14:paraId="23678361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постоянно осуществлять управление ВС таким образом, чтобы обеспечить успешное выполнение схемы полета или маневра.</w:t>
      </w:r>
    </w:p>
    <w:p w14:paraId="5527D91C" w14:textId="77777777" w:rsidR="006321C0" w:rsidRPr="006321C0" w:rsidRDefault="006321C0" w:rsidP="006321C0">
      <w:pPr>
        <w:ind w:firstLine="450"/>
        <w:rPr>
          <w:rFonts w:eastAsia="Times New Roman"/>
          <w:color w:val="242424"/>
          <w:sz w:val="28"/>
          <w:szCs w:val="28"/>
          <w:lang w:eastAsia="ru-RU"/>
        </w:rPr>
      </w:pPr>
      <w:r w:rsidRPr="006321C0">
        <w:rPr>
          <w:rFonts w:eastAsia="Times New Roman"/>
          <w:color w:val="242424"/>
          <w:sz w:val="28"/>
          <w:szCs w:val="28"/>
          <w:lang w:eastAsia="ru-RU"/>
        </w:rPr>
        <w:t>96. Кандидат имеет действующее медицинское заключение второго класса и выше.</w:t>
      </w:r>
    </w:p>
    <w:p w14:paraId="37B51906" w14:textId="65AA4C52" w:rsidR="00580005" w:rsidRPr="00B11C31" w:rsidRDefault="00580005" w:rsidP="00B11C31">
      <w:pPr>
        <w:ind w:firstLine="450"/>
        <w:rPr>
          <w:rFonts w:eastAsia="Times New Roman"/>
          <w:color w:val="242424"/>
          <w:lang w:eastAsia="ru-RU"/>
        </w:rPr>
      </w:pPr>
    </w:p>
    <w:sectPr w:rsidR="00580005" w:rsidRPr="00B11C31" w:rsidSect="00732C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1E7499"/>
    <w:multiLevelType w:val="hybridMultilevel"/>
    <w:tmpl w:val="CA88387E"/>
    <w:lvl w:ilvl="0" w:tplc="3DF4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42819"/>
    <w:multiLevelType w:val="multilevel"/>
    <w:tmpl w:val="086C6F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74D575C"/>
    <w:multiLevelType w:val="hybridMultilevel"/>
    <w:tmpl w:val="7F6AAAD8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D872441"/>
    <w:multiLevelType w:val="hybridMultilevel"/>
    <w:tmpl w:val="17F20D9A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8E83303"/>
    <w:multiLevelType w:val="hybridMultilevel"/>
    <w:tmpl w:val="83FAB29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A1016D9"/>
    <w:multiLevelType w:val="hybridMultilevel"/>
    <w:tmpl w:val="7FE29BF0"/>
    <w:lvl w:ilvl="0" w:tplc="B518C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92494"/>
    <w:multiLevelType w:val="multilevel"/>
    <w:tmpl w:val="FB5812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D46370D"/>
    <w:multiLevelType w:val="hybridMultilevel"/>
    <w:tmpl w:val="60783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C3F1F"/>
    <w:multiLevelType w:val="multilevel"/>
    <w:tmpl w:val="611834A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4FF7BA8"/>
    <w:multiLevelType w:val="hybridMultilevel"/>
    <w:tmpl w:val="4AAAD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128CD"/>
    <w:multiLevelType w:val="hybridMultilevel"/>
    <w:tmpl w:val="F1143C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93494"/>
    <w:multiLevelType w:val="hybridMultilevel"/>
    <w:tmpl w:val="9E3E5D78"/>
    <w:lvl w:ilvl="0" w:tplc="B94C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F7015"/>
    <w:multiLevelType w:val="hybridMultilevel"/>
    <w:tmpl w:val="5CCEBE50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30375C3B"/>
    <w:multiLevelType w:val="hybridMultilevel"/>
    <w:tmpl w:val="F9F28674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387707D"/>
    <w:multiLevelType w:val="hybridMultilevel"/>
    <w:tmpl w:val="66008A7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57347"/>
    <w:multiLevelType w:val="hybridMultilevel"/>
    <w:tmpl w:val="F5369E0E"/>
    <w:lvl w:ilvl="0" w:tplc="0AE2D8F2">
      <w:start w:val="1"/>
      <w:numFmt w:val="decimal"/>
      <w:lvlText w:val="%1."/>
      <w:lvlJc w:val="left"/>
      <w:pPr>
        <w:ind w:left="11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E0D3D74"/>
    <w:multiLevelType w:val="hybridMultilevel"/>
    <w:tmpl w:val="8708C470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F59014B"/>
    <w:multiLevelType w:val="hybridMultilevel"/>
    <w:tmpl w:val="D13471FA"/>
    <w:lvl w:ilvl="0" w:tplc="3DF4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E908DA"/>
    <w:multiLevelType w:val="hybridMultilevel"/>
    <w:tmpl w:val="0C58DF58"/>
    <w:lvl w:ilvl="0" w:tplc="741AAC0E">
      <w:start w:val="1"/>
      <w:numFmt w:val="decimal"/>
      <w:lvlText w:val="%1)"/>
      <w:lvlJc w:val="left"/>
      <w:pPr>
        <w:ind w:left="9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0" w:hanging="360"/>
      </w:pPr>
    </w:lvl>
    <w:lvl w:ilvl="2" w:tplc="0419001B" w:tentative="1">
      <w:start w:val="1"/>
      <w:numFmt w:val="lowerRoman"/>
      <w:lvlText w:val="%3."/>
      <w:lvlJc w:val="right"/>
      <w:pPr>
        <w:ind w:left="11800" w:hanging="180"/>
      </w:pPr>
    </w:lvl>
    <w:lvl w:ilvl="3" w:tplc="0419000F" w:tentative="1">
      <w:start w:val="1"/>
      <w:numFmt w:val="decimal"/>
      <w:lvlText w:val="%4."/>
      <w:lvlJc w:val="left"/>
      <w:pPr>
        <w:ind w:left="12520" w:hanging="360"/>
      </w:pPr>
    </w:lvl>
    <w:lvl w:ilvl="4" w:tplc="04190019" w:tentative="1">
      <w:start w:val="1"/>
      <w:numFmt w:val="lowerLetter"/>
      <w:lvlText w:val="%5."/>
      <w:lvlJc w:val="left"/>
      <w:pPr>
        <w:ind w:left="13240" w:hanging="360"/>
      </w:pPr>
    </w:lvl>
    <w:lvl w:ilvl="5" w:tplc="0419001B" w:tentative="1">
      <w:start w:val="1"/>
      <w:numFmt w:val="lowerRoman"/>
      <w:lvlText w:val="%6."/>
      <w:lvlJc w:val="right"/>
      <w:pPr>
        <w:ind w:left="13960" w:hanging="180"/>
      </w:pPr>
    </w:lvl>
    <w:lvl w:ilvl="6" w:tplc="0419000F" w:tentative="1">
      <w:start w:val="1"/>
      <w:numFmt w:val="decimal"/>
      <w:lvlText w:val="%7."/>
      <w:lvlJc w:val="left"/>
      <w:pPr>
        <w:ind w:left="14680" w:hanging="360"/>
      </w:pPr>
    </w:lvl>
    <w:lvl w:ilvl="7" w:tplc="04190019" w:tentative="1">
      <w:start w:val="1"/>
      <w:numFmt w:val="lowerLetter"/>
      <w:lvlText w:val="%8."/>
      <w:lvlJc w:val="left"/>
      <w:pPr>
        <w:ind w:left="15400" w:hanging="360"/>
      </w:pPr>
    </w:lvl>
    <w:lvl w:ilvl="8" w:tplc="0419001B" w:tentative="1">
      <w:start w:val="1"/>
      <w:numFmt w:val="lowerRoman"/>
      <w:lvlText w:val="%9."/>
      <w:lvlJc w:val="right"/>
      <w:pPr>
        <w:ind w:left="16120" w:hanging="180"/>
      </w:pPr>
    </w:lvl>
  </w:abstractNum>
  <w:abstractNum w:abstractNumId="20">
    <w:nsid w:val="4F0B0EA6"/>
    <w:multiLevelType w:val="hybridMultilevel"/>
    <w:tmpl w:val="48F416FC"/>
    <w:lvl w:ilvl="0" w:tplc="741AAC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0010C4F"/>
    <w:multiLevelType w:val="hybridMultilevel"/>
    <w:tmpl w:val="6E564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F5C81"/>
    <w:multiLevelType w:val="hybridMultilevel"/>
    <w:tmpl w:val="0DC0D6E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5AEC5FF0"/>
    <w:multiLevelType w:val="hybridMultilevel"/>
    <w:tmpl w:val="70366B1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743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DC04D30"/>
    <w:multiLevelType w:val="multilevel"/>
    <w:tmpl w:val="FE9EC0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spacing w:val="0"/>
        <w:w w:val="100"/>
        <w:sz w:val="24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0B00E9"/>
    <w:multiLevelType w:val="multilevel"/>
    <w:tmpl w:val="3C1C6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45F6884"/>
    <w:multiLevelType w:val="hybridMultilevel"/>
    <w:tmpl w:val="AA8A147E"/>
    <w:lvl w:ilvl="0" w:tplc="D158A7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A430CA"/>
    <w:multiLevelType w:val="hybridMultilevel"/>
    <w:tmpl w:val="FAA06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54011B1"/>
    <w:multiLevelType w:val="hybridMultilevel"/>
    <w:tmpl w:val="B246BA22"/>
    <w:lvl w:ilvl="0" w:tplc="C28E47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9A23E42"/>
    <w:multiLevelType w:val="hybridMultilevel"/>
    <w:tmpl w:val="3D9E1F8C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78D1F5F"/>
    <w:multiLevelType w:val="multilevel"/>
    <w:tmpl w:val="611834A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9DC4E29"/>
    <w:multiLevelType w:val="hybridMultilevel"/>
    <w:tmpl w:val="86609EB8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7ACF2466"/>
    <w:multiLevelType w:val="hybridMultilevel"/>
    <w:tmpl w:val="037AE2CE"/>
    <w:lvl w:ilvl="0" w:tplc="E592A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D775E9"/>
    <w:multiLevelType w:val="multilevel"/>
    <w:tmpl w:val="67B290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4"/>
  </w:num>
  <w:num w:numId="5">
    <w:abstractNumId w:val="17"/>
  </w:num>
  <w:num w:numId="6">
    <w:abstractNumId w:val="13"/>
  </w:num>
  <w:num w:numId="7">
    <w:abstractNumId w:val="30"/>
  </w:num>
  <w:num w:numId="8">
    <w:abstractNumId w:val="26"/>
  </w:num>
  <w:num w:numId="9">
    <w:abstractNumId w:val="29"/>
  </w:num>
  <w:num w:numId="10">
    <w:abstractNumId w:val="20"/>
  </w:num>
  <w:num w:numId="11">
    <w:abstractNumId w:val="23"/>
  </w:num>
  <w:num w:numId="12">
    <w:abstractNumId w:val="15"/>
  </w:num>
  <w:num w:numId="13">
    <w:abstractNumId w:val="24"/>
  </w:num>
  <w:num w:numId="14">
    <w:abstractNumId w:val="28"/>
  </w:num>
  <w:num w:numId="15">
    <w:abstractNumId w:val="27"/>
  </w:num>
  <w:num w:numId="16">
    <w:abstractNumId w:val="25"/>
  </w:num>
  <w:num w:numId="17">
    <w:abstractNumId w:val="0"/>
  </w:num>
  <w:num w:numId="18">
    <w:abstractNumId w:val="34"/>
  </w:num>
  <w:num w:numId="19">
    <w:abstractNumId w:val="2"/>
  </w:num>
  <w:num w:numId="20">
    <w:abstractNumId w:val="7"/>
  </w:num>
  <w:num w:numId="21">
    <w:abstractNumId w:val="8"/>
  </w:num>
  <w:num w:numId="22">
    <w:abstractNumId w:val="10"/>
  </w:num>
  <w:num w:numId="23">
    <w:abstractNumId w:val="18"/>
  </w:num>
  <w:num w:numId="24">
    <w:abstractNumId w:val="1"/>
  </w:num>
  <w:num w:numId="25">
    <w:abstractNumId w:val="33"/>
  </w:num>
  <w:num w:numId="26">
    <w:abstractNumId w:val="21"/>
  </w:num>
  <w:num w:numId="27">
    <w:abstractNumId w:val="31"/>
  </w:num>
  <w:num w:numId="28">
    <w:abstractNumId w:val="9"/>
  </w:num>
  <w:num w:numId="29">
    <w:abstractNumId w:val="19"/>
  </w:num>
  <w:num w:numId="30">
    <w:abstractNumId w:val="11"/>
  </w:num>
  <w:num w:numId="31">
    <w:abstractNumId w:val="12"/>
  </w:num>
  <w:num w:numId="32">
    <w:abstractNumId w:val="6"/>
  </w:num>
  <w:num w:numId="33">
    <w:abstractNumId w:val="22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14"/>
    <w:rsid w:val="000065C3"/>
    <w:rsid w:val="0001189C"/>
    <w:rsid w:val="000714BB"/>
    <w:rsid w:val="000E5E17"/>
    <w:rsid w:val="000E66FC"/>
    <w:rsid w:val="00145C90"/>
    <w:rsid w:val="00157D91"/>
    <w:rsid w:val="00173C77"/>
    <w:rsid w:val="00201469"/>
    <w:rsid w:val="0026057B"/>
    <w:rsid w:val="002A058E"/>
    <w:rsid w:val="002A4E05"/>
    <w:rsid w:val="002A52AA"/>
    <w:rsid w:val="002C0F14"/>
    <w:rsid w:val="002C38DA"/>
    <w:rsid w:val="002F4305"/>
    <w:rsid w:val="0034172A"/>
    <w:rsid w:val="003C220C"/>
    <w:rsid w:val="003E4BAB"/>
    <w:rsid w:val="00555141"/>
    <w:rsid w:val="0056602A"/>
    <w:rsid w:val="00580005"/>
    <w:rsid w:val="005833F0"/>
    <w:rsid w:val="006321C0"/>
    <w:rsid w:val="006328FD"/>
    <w:rsid w:val="00653DF9"/>
    <w:rsid w:val="00691BC9"/>
    <w:rsid w:val="00731274"/>
    <w:rsid w:val="00732C2D"/>
    <w:rsid w:val="00742909"/>
    <w:rsid w:val="00773F4B"/>
    <w:rsid w:val="00786BF4"/>
    <w:rsid w:val="007D0F59"/>
    <w:rsid w:val="008B12C3"/>
    <w:rsid w:val="008C636C"/>
    <w:rsid w:val="0091518F"/>
    <w:rsid w:val="00997E8D"/>
    <w:rsid w:val="009E4F8A"/>
    <w:rsid w:val="00AC0767"/>
    <w:rsid w:val="00AC4822"/>
    <w:rsid w:val="00AE2E40"/>
    <w:rsid w:val="00B01665"/>
    <w:rsid w:val="00B11C31"/>
    <w:rsid w:val="00C02767"/>
    <w:rsid w:val="00C549B6"/>
    <w:rsid w:val="00D128D6"/>
    <w:rsid w:val="00D47615"/>
    <w:rsid w:val="00DC03A5"/>
    <w:rsid w:val="00DD6CB9"/>
    <w:rsid w:val="00E64FBC"/>
    <w:rsid w:val="00F00356"/>
    <w:rsid w:val="00F0046F"/>
    <w:rsid w:val="00F277E0"/>
    <w:rsid w:val="00F6375D"/>
    <w:rsid w:val="00F836C0"/>
    <w:rsid w:val="00F83D66"/>
    <w:rsid w:val="00F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3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. Отступ"/>
    <w:qFormat/>
    <w:rsid w:val="002C0F14"/>
    <w:rPr>
      <w:rFonts w:ascii="Times New Roman" w:hAnsi="Times New Roman" w:cs="Times New Roman"/>
      <w:sz w:val="30"/>
      <w:szCs w:val="30"/>
    </w:rPr>
  </w:style>
  <w:style w:type="paragraph" w:styleId="1">
    <w:name w:val="heading 1"/>
    <w:aliases w:val="1 Заголовок"/>
    <w:basedOn w:val="a"/>
    <w:next w:val="a"/>
    <w:link w:val="10"/>
    <w:uiPriority w:val="9"/>
    <w:qFormat/>
    <w:rsid w:val="00C0276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2 Заголовок"/>
    <w:basedOn w:val="a"/>
    <w:next w:val="a"/>
    <w:link w:val="20"/>
    <w:uiPriority w:val="1"/>
    <w:unhideWhenUsed/>
    <w:qFormat/>
    <w:rsid w:val="000714BB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4472C4" w:themeColor="accent1"/>
      <w:sz w:val="26"/>
      <w:szCs w:val="26"/>
    </w:rPr>
  </w:style>
  <w:style w:type="paragraph" w:styleId="3">
    <w:name w:val="heading 3"/>
    <w:aliases w:val="3 Заголовок"/>
    <w:basedOn w:val="a"/>
    <w:next w:val="a"/>
    <w:link w:val="30"/>
    <w:uiPriority w:val="9"/>
    <w:unhideWhenUsed/>
    <w:qFormat/>
    <w:rsid w:val="00580005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olor w:val="000000" w:themeColor="tex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005"/>
    <w:pPr>
      <w:keepNext/>
      <w:keepLines/>
      <w:spacing w:before="200"/>
      <w:jc w:val="left"/>
      <w:outlineLvl w:val="3"/>
    </w:pPr>
    <w:rPr>
      <w:rFonts w:eastAsiaTheme="majorEastAsia" w:cstheme="majorBidi"/>
      <w:bCs/>
      <w:i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00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2. 14 пт"/>
    <w:basedOn w:val="a"/>
    <w:link w:val="2140"/>
    <w:qFormat/>
    <w:rsid w:val="00732C2D"/>
    <w:pPr>
      <w:spacing w:line="280" w:lineRule="exact"/>
    </w:pPr>
  </w:style>
  <w:style w:type="paragraph" w:customStyle="1" w:styleId="31">
    <w:name w:val="3. Подпись"/>
    <w:basedOn w:val="a"/>
    <w:link w:val="32"/>
    <w:qFormat/>
    <w:rsid w:val="00732C2D"/>
    <w:pPr>
      <w:tabs>
        <w:tab w:val="left" w:pos="6804"/>
      </w:tabs>
    </w:pPr>
  </w:style>
  <w:style w:type="character" w:customStyle="1" w:styleId="2140">
    <w:name w:val="2. 14 пт Знак"/>
    <w:basedOn w:val="a0"/>
    <w:link w:val="214"/>
    <w:rsid w:val="00732C2D"/>
    <w:rPr>
      <w:rFonts w:ascii="Times New Roman" w:hAnsi="Times New Roman" w:cs="Times New Roman"/>
      <w:sz w:val="30"/>
      <w:szCs w:val="30"/>
    </w:rPr>
  </w:style>
  <w:style w:type="paragraph" w:customStyle="1" w:styleId="41">
    <w:name w:val="4. Без отступа"/>
    <w:basedOn w:val="a"/>
    <w:link w:val="42"/>
    <w:qFormat/>
    <w:rsid w:val="00732C2D"/>
  </w:style>
  <w:style w:type="character" w:customStyle="1" w:styleId="32">
    <w:name w:val="3. Подпись Знак"/>
    <w:basedOn w:val="a0"/>
    <w:link w:val="31"/>
    <w:rsid w:val="00732C2D"/>
    <w:rPr>
      <w:rFonts w:ascii="Times New Roman" w:hAnsi="Times New Roman" w:cs="Times New Roman"/>
      <w:sz w:val="30"/>
      <w:szCs w:val="30"/>
    </w:rPr>
  </w:style>
  <w:style w:type="character" w:customStyle="1" w:styleId="42">
    <w:name w:val="4. Без отступа Знак"/>
    <w:basedOn w:val="a0"/>
    <w:link w:val="41"/>
    <w:rsid w:val="00732C2D"/>
    <w:rPr>
      <w:rFonts w:ascii="Times New Roman" w:hAnsi="Times New Roman" w:cs="Times New Roman"/>
      <w:sz w:val="30"/>
      <w:szCs w:val="30"/>
    </w:rPr>
  </w:style>
  <w:style w:type="character" w:styleId="a3">
    <w:name w:val="Placeholder Text"/>
    <w:basedOn w:val="a0"/>
    <w:uiPriority w:val="99"/>
    <w:semiHidden/>
    <w:rsid w:val="0091518F"/>
    <w:rPr>
      <w:color w:val="808080"/>
    </w:rPr>
  </w:style>
  <w:style w:type="character" w:customStyle="1" w:styleId="11">
    <w:name w:val="Стиль1"/>
    <w:basedOn w:val="a0"/>
    <w:uiPriority w:val="1"/>
    <w:rsid w:val="00F83D66"/>
    <w:rPr>
      <w:u w:val="single"/>
    </w:rPr>
  </w:style>
  <w:style w:type="paragraph" w:customStyle="1" w:styleId="msonormal0">
    <w:name w:val="msonormal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201469"/>
  </w:style>
  <w:style w:type="character" w:customStyle="1" w:styleId="hidden-element">
    <w:name w:val="hidden-element"/>
    <w:basedOn w:val="a0"/>
    <w:rsid w:val="00201469"/>
  </w:style>
  <w:style w:type="paragraph" w:styleId="a4">
    <w:name w:val="List Paragraph"/>
    <w:basedOn w:val="a"/>
    <w:link w:val="a5"/>
    <w:uiPriority w:val="34"/>
    <w:qFormat/>
    <w:rsid w:val="0056602A"/>
    <w:pPr>
      <w:ind w:left="720"/>
      <w:contextualSpacing/>
    </w:pPr>
  </w:style>
  <w:style w:type="paragraph" w:customStyle="1" w:styleId="21">
    <w:name w:val="Стиль2"/>
    <w:basedOn w:val="a"/>
    <w:link w:val="22"/>
    <w:qFormat/>
    <w:rsid w:val="00145C90"/>
    <w:rPr>
      <w:rFonts w:eastAsia="Times New Roman"/>
      <w:b/>
      <w:bCs/>
      <w:color w:val="242424"/>
      <w:sz w:val="28"/>
      <w:szCs w:val="28"/>
    </w:rPr>
  </w:style>
  <w:style w:type="character" w:customStyle="1" w:styleId="10">
    <w:name w:val="Заголовок 1 Знак"/>
    <w:aliases w:val="1 Заголовок Знак"/>
    <w:basedOn w:val="a0"/>
    <w:link w:val="1"/>
    <w:uiPriority w:val="9"/>
    <w:rsid w:val="00C0276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2">
    <w:name w:val="Стиль2 Знак"/>
    <w:basedOn w:val="a0"/>
    <w:link w:val="21"/>
    <w:rsid w:val="00145C90"/>
    <w:rPr>
      <w:rFonts w:ascii="Times New Roman" w:eastAsia="Times New Roman" w:hAnsi="Times New Roman" w:cs="Times New Roman"/>
      <w:b/>
      <w:bCs/>
      <w:color w:val="242424"/>
      <w:sz w:val="28"/>
      <w:szCs w:val="28"/>
    </w:rPr>
  </w:style>
  <w:style w:type="character" w:customStyle="1" w:styleId="20">
    <w:name w:val="Заголовок 2 Знак"/>
    <w:aliases w:val="2 Заголовок Знак"/>
    <w:basedOn w:val="a0"/>
    <w:link w:val="2"/>
    <w:uiPriority w:val="1"/>
    <w:rsid w:val="000714BB"/>
    <w:rPr>
      <w:rFonts w:ascii="Times New Roman" w:eastAsiaTheme="majorEastAsia" w:hAnsi="Times New Roman" w:cstheme="majorBidi"/>
      <w:b/>
      <w:color w:val="4472C4" w:themeColor="accent1"/>
      <w:sz w:val="26"/>
      <w:szCs w:val="26"/>
    </w:rPr>
  </w:style>
  <w:style w:type="paragraph" w:styleId="a6">
    <w:name w:val="Balloon Text"/>
    <w:basedOn w:val="a"/>
    <w:link w:val="a7"/>
    <w:unhideWhenUsed/>
    <w:rsid w:val="00D128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28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03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3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9"/>
    <w:rsid w:val="00C027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C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b"/>
    <w:unhideWhenUsed/>
    <w:rsid w:val="00C027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a"/>
    <w:uiPriority w:val="99"/>
    <w:qFormat/>
    <w:rsid w:val="00C02767"/>
    <w:rPr>
      <w:rFonts w:ascii="Times New Roman" w:hAnsi="Times New Roman" w:cs="Times New Roman"/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C02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767"/>
    <w:rPr>
      <w:rFonts w:ascii="Times New Roman" w:hAnsi="Times New Roman" w:cs="Times New Roman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9E4F8A"/>
    <w:rPr>
      <w:color w:val="954F72" w:themeColor="followedHyperlink"/>
      <w:u w:val="single"/>
    </w:rPr>
  </w:style>
  <w:style w:type="paragraph" w:customStyle="1" w:styleId="13">
    <w:name w:val="Заголовок1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character" w:customStyle="1" w:styleId="33">
    <w:name w:val="Основной текст (3)"/>
    <w:uiPriority w:val="99"/>
    <w:rsid w:val="00580005"/>
    <w:rPr>
      <w:sz w:val="27"/>
      <w:szCs w:val="27"/>
      <w:shd w:val="clear" w:color="auto" w:fill="FFFFFF"/>
    </w:rPr>
  </w:style>
  <w:style w:type="character" w:customStyle="1" w:styleId="30">
    <w:name w:val="Заголовок 3 Знак"/>
    <w:aliases w:val="3 Заголовок Знак"/>
    <w:basedOn w:val="a0"/>
    <w:link w:val="3"/>
    <w:uiPriority w:val="9"/>
    <w:rsid w:val="00580005"/>
    <w:rPr>
      <w:rFonts w:ascii="Times New Roman" w:eastAsiaTheme="majorEastAsia" w:hAnsi="Times New Roman" w:cstheme="majorBidi"/>
      <w:b/>
      <w:color w:val="000000" w:themeColor="text1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005"/>
    <w:rPr>
      <w:rFonts w:ascii="Times New Roman" w:eastAsiaTheme="majorEastAsia" w:hAnsi="Times New Roman" w:cstheme="majorBidi"/>
      <w:bCs/>
      <w:iCs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paragraph" w:customStyle="1" w:styleId="Style4">
    <w:name w:val="Style4"/>
    <w:basedOn w:val="a"/>
    <w:rsid w:val="00580005"/>
    <w:pPr>
      <w:widowControl w:val="0"/>
      <w:autoSpaceDE w:val="0"/>
      <w:autoSpaceDN w:val="0"/>
      <w:adjustRightInd w:val="0"/>
      <w:spacing w:line="468" w:lineRule="exact"/>
    </w:pPr>
    <w:rPr>
      <w:rFonts w:ascii="Calibri" w:eastAsia="Times New Roman" w:hAnsi="Calibri"/>
      <w:color w:val="000000" w:themeColor="text1"/>
      <w:szCs w:val="24"/>
      <w:lang w:eastAsia="ru-RU"/>
    </w:rPr>
  </w:style>
  <w:style w:type="character" w:customStyle="1" w:styleId="FontStyle19">
    <w:name w:val="Font Style19"/>
    <w:rsid w:val="00580005"/>
    <w:rPr>
      <w:rFonts w:ascii="Verdana" w:hAnsi="Verdana" w:cs="Verdana"/>
      <w:b/>
      <w:bCs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580005"/>
    <w:rPr>
      <w:rFonts w:ascii="Times New Roman" w:hAnsi="Times New Roman" w:cs="Times New Roman"/>
      <w:sz w:val="30"/>
      <w:szCs w:val="30"/>
    </w:rPr>
  </w:style>
  <w:style w:type="table" w:customStyle="1" w:styleId="61">
    <w:name w:val="Сетка таблицы6"/>
    <w:basedOn w:val="a1"/>
    <w:next w:val="a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qFormat/>
    <w:rsid w:val="00580005"/>
    <w:pPr>
      <w:spacing w:after="240" w:line="259" w:lineRule="auto"/>
      <w:outlineLvl w:val="9"/>
    </w:pPr>
    <w:rPr>
      <w:rFonts w:ascii="Calibri Light" w:eastAsia="Calibri" w:hAnsi="Calibri Light" w:cs="Times New Roman"/>
      <w:b w:val="0"/>
      <w:color w:val="2E74B5"/>
      <w:sz w:val="32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580005"/>
    <w:pPr>
      <w:spacing w:before="120"/>
      <w:ind w:left="300"/>
      <w:jc w:val="left"/>
    </w:pPr>
    <w:rPr>
      <w:rFonts w:asciiTheme="minorHAnsi" w:eastAsia="Times New Roman" w:hAnsiTheme="minorHAnsi" w:cstheme="minorHAnsi"/>
      <w:i/>
      <w:iCs/>
      <w:color w:val="000000" w:themeColor="text1"/>
      <w:sz w:val="20"/>
      <w:szCs w:val="20"/>
      <w:lang w:eastAsia="ru-RU"/>
    </w:rPr>
  </w:style>
  <w:style w:type="paragraph" w:styleId="34">
    <w:name w:val="toc 3"/>
    <w:basedOn w:val="a"/>
    <w:next w:val="a"/>
    <w:autoRedefine/>
    <w:uiPriority w:val="39"/>
    <w:rsid w:val="00580005"/>
    <w:pPr>
      <w:ind w:left="6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35">
    <w:name w:val="Body Text Indent 3"/>
    <w:basedOn w:val="a"/>
    <w:link w:val="36"/>
    <w:rsid w:val="00580005"/>
    <w:pPr>
      <w:overflowPunct w:val="0"/>
      <w:autoSpaceDE w:val="0"/>
      <w:autoSpaceDN w:val="0"/>
      <w:adjustRightInd w:val="0"/>
      <w:ind w:firstLine="709"/>
      <w:textAlignment w:val="baseline"/>
    </w:pPr>
    <w:rPr>
      <w:rFonts w:eastAsia="Times New Roman"/>
      <w:color w:val="000000" w:themeColor="text1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80005"/>
    <w:rPr>
      <w:rFonts w:ascii="Times New Roman" w:eastAsia="Times New Roman" w:hAnsi="Times New Roman" w:cs="Times New Roman"/>
      <w:color w:val="000000" w:themeColor="text1"/>
      <w:sz w:val="30"/>
      <w:szCs w:val="20"/>
      <w:lang w:eastAsia="ru-RU"/>
    </w:rPr>
  </w:style>
  <w:style w:type="paragraph" w:styleId="af0">
    <w:name w:val="Body Text"/>
    <w:basedOn w:val="a"/>
    <w:link w:val="af1"/>
    <w:unhideWhenUsed/>
    <w:qFormat/>
    <w:rsid w:val="00580005"/>
    <w:pPr>
      <w:spacing w:after="120"/>
    </w:pPr>
    <w:rPr>
      <w:rFonts w:eastAsia="Times New Roman"/>
      <w:color w:val="000000" w:themeColor="text1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rsid w:val="00580005"/>
  </w:style>
  <w:style w:type="paragraph" w:styleId="37">
    <w:name w:val="Body Text 3"/>
    <w:basedOn w:val="a"/>
    <w:link w:val="38"/>
    <w:rsid w:val="00580005"/>
    <w:pPr>
      <w:widowControl w:val="0"/>
      <w:shd w:val="clear" w:color="auto" w:fill="FFFFFF"/>
      <w:autoSpaceDE w:val="0"/>
      <w:autoSpaceDN w:val="0"/>
      <w:adjustRightInd w:val="0"/>
      <w:ind w:right="-82"/>
      <w:jc w:val="center"/>
    </w:pPr>
    <w:rPr>
      <w:rFonts w:eastAsia="Times New Roman"/>
      <w:b/>
      <w:bCs/>
      <w:color w:val="000000"/>
      <w:szCs w:val="24"/>
      <w:u w:val="single"/>
      <w:lang w:val="en-US" w:eastAsia="ru-RU"/>
    </w:rPr>
  </w:style>
  <w:style w:type="character" w:customStyle="1" w:styleId="38">
    <w:name w:val="Основной текст 3 Знак"/>
    <w:basedOn w:val="a0"/>
    <w:link w:val="37"/>
    <w:rsid w:val="00580005"/>
    <w:rPr>
      <w:rFonts w:ascii="Times New Roman" w:eastAsia="Times New Roman" w:hAnsi="Times New Roman" w:cs="Times New Roman"/>
      <w:b/>
      <w:bCs/>
      <w:color w:val="000000"/>
      <w:sz w:val="30"/>
      <w:szCs w:val="24"/>
      <w:u w:val="single"/>
      <w:shd w:val="clear" w:color="auto" w:fill="FFFFFF"/>
      <w:lang w:val="en-US" w:eastAsia="ru-RU"/>
    </w:rPr>
  </w:style>
  <w:style w:type="paragraph" w:styleId="af2">
    <w:name w:val="Normal (Web)"/>
    <w:basedOn w:val="a"/>
    <w:uiPriority w:val="99"/>
    <w:rsid w:val="00580005"/>
    <w:pPr>
      <w:spacing w:before="150" w:after="150"/>
      <w:ind w:left="675" w:right="525"/>
    </w:pPr>
    <w:rPr>
      <w:rFonts w:eastAsia="Times New Roman"/>
      <w:color w:val="000000" w:themeColor="text1"/>
      <w:sz w:val="19"/>
      <w:szCs w:val="19"/>
      <w:lang w:eastAsia="ru-RU"/>
    </w:rPr>
  </w:style>
  <w:style w:type="paragraph" w:customStyle="1" w:styleId="Default">
    <w:name w:val="Default"/>
    <w:rsid w:val="0058000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005"/>
    <w:pPr>
      <w:widowControl w:val="0"/>
    </w:pPr>
    <w:rPr>
      <w:rFonts w:eastAsia="Times New Roman"/>
      <w:color w:val="000000" w:themeColor="text1"/>
      <w:sz w:val="22"/>
      <w:szCs w:val="22"/>
      <w:lang w:val="en-US"/>
    </w:rPr>
  </w:style>
  <w:style w:type="paragraph" w:customStyle="1" w:styleId="FR1">
    <w:name w:val="FR1"/>
    <w:uiPriority w:val="99"/>
    <w:rsid w:val="00580005"/>
    <w:pPr>
      <w:widowControl w:val="0"/>
      <w:spacing w:before="220"/>
      <w:jc w:val="right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styleId="af3">
    <w:name w:val="annotation reference"/>
    <w:basedOn w:val="a0"/>
    <w:uiPriority w:val="99"/>
    <w:semiHidden/>
    <w:unhideWhenUsed/>
    <w:rsid w:val="0058000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80005"/>
    <w:pPr>
      <w:widowControl w:val="0"/>
    </w:pPr>
    <w:rPr>
      <w:rFonts w:eastAsia="Times New Roman"/>
      <w:color w:val="000000" w:themeColor="text1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rsid w:val="00580005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000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80005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/>
    </w:rPr>
  </w:style>
  <w:style w:type="paragraph" w:customStyle="1" w:styleId="title-annex-1">
    <w:name w:val="title-annex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1">
    <w:name w:val="title-gr-seq-level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boldface">
    <w:name w:val="boldface"/>
    <w:basedOn w:val="a0"/>
    <w:rsid w:val="00580005"/>
  </w:style>
  <w:style w:type="paragraph" w:customStyle="1" w:styleId="title-toc">
    <w:name w:val="title-toc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italics">
    <w:name w:val="italics"/>
    <w:basedOn w:val="a0"/>
    <w:rsid w:val="00580005"/>
  </w:style>
  <w:style w:type="paragraph" w:customStyle="1" w:styleId="toc-item">
    <w:name w:val="toc-ite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norm">
    <w:name w:val="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3">
    <w:name w:val="title-gr-seq-level-3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4">
    <w:name w:val="title-gr-seq-level-4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5">
    <w:name w:val="Список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6">
    <w:name w:val="Обычный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bl-norm">
    <w:name w:val="tbl-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hd-column">
    <w:name w:val="hd-column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item-none">
    <w:name w:val="item-none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80005"/>
  </w:style>
  <w:style w:type="paragraph" w:customStyle="1" w:styleId="tbl-left">
    <w:name w:val="tbl-lef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blk">
    <w:name w:val="title-blk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superscript">
    <w:name w:val="superscript"/>
    <w:basedOn w:val="a0"/>
    <w:rsid w:val="00580005"/>
  </w:style>
  <w:style w:type="paragraph" w:customStyle="1" w:styleId="modref">
    <w:name w:val="modref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activity-link">
    <w:name w:val="activity-link"/>
    <w:basedOn w:val="a0"/>
    <w:rsid w:val="00580005"/>
  </w:style>
  <w:style w:type="character" w:customStyle="1" w:styleId="note">
    <w:name w:val="note"/>
    <w:basedOn w:val="a0"/>
    <w:rsid w:val="00580005"/>
  </w:style>
  <w:style w:type="paragraph" w:customStyle="1" w:styleId="newncpi">
    <w:name w:val="newncpi"/>
    <w:basedOn w:val="a"/>
    <w:qFormat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character" w:customStyle="1" w:styleId="fontstyle01">
    <w:name w:val="fontstyle01"/>
    <w:basedOn w:val="a0"/>
    <w:rsid w:val="0058000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00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Strong"/>
    <w:basedOn w:val="a0"/>
    <w:uiPriority w:val="22"/>
    <w:qFormat/>
    <w:rsid w:val="00580005"/>
    <w:rPr>
      <w:b/>
      <w:bCs/>
    </w:rPr>
  </w:style>
  <w:style w:type="paragraph" w:customStyle="1" w:styleId="point">
    <w:name w:val="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underpoint">
    <w:name w:val="under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p">
    <w:name w:val="titlep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ncpi">
    <w:name w:val="titlencpi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omment">
    <w:name w:val="comment"/>
    <w:basedOn w:val="a"/>
    <w:rsid w:val="00580005"/>
    <w:pPr>
      <w:spacing w:before="160" w:after="160"/>
      <w:ind w:firstLine="709"/>
    </w:pPr>
    <w:rPr>
      <w:rFonts w:eastAsiaTheme="minorEastAsia"/>
      <w:color w:val="000000" w:themeColor="text1"/>
      <w:sz w:val="20"/>
      <w:szCs w:val="20"/>
      <w:lang w:eastAsia="ru-RU"/>
    </w:rPr>
  </w:style>
  <w:style w:type="character" w:customStyle="1" w:styleId="datepr">
    <w:name w:val="datep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af9">
    <w:name w:val="Основной текст_"/>
    <w:basedOn w:val="a0"/>
    <w:link w:val="17"/>
    <w:rsid w:val="0058000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Основной текст1"/>
    <w:basedOn w:val="a"/>
    <w:link w:val="af9"/>
    <w:rsid w:val="00580005"/>
    <w:pPr>
      <w:widowControl w:val="0"/>
      <w:spacing w:after="24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58000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580005"/>
    <w:rPr>
      <w:shd w:val="clear" w:color="auto" w:fill="FFFF00"/>
    </w:rPr>
  </w:style>
  <w:style w:type="paragraph" w:styleId="afa">
    <w:name w:val="Title"/>
    <w:basedOn w:val="a"/>
    <w:link w:val="18"/>
    <w:qFormat/>
    <w:rsid w:val="00580005"/>
    <w:pPr>
      <w:spacing w:before="240" w:after="60"/>
      <w:jc w:val="center"/>
    </w:pPr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character" w:customStyle="1" w:styleId="18">
    <w:name w:val="Название Знак1"/>
    <w:basedOn w:val="a0"/>
    <w:link w:val="afa"/>
    <w:rsid w:val="00580005"/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paragraph" w:customStyle="1" w:styleId="part">
    <w:name w:val="part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article">
    <w:name w:val="article"/>
    <w:basedOn w:val="a"/>
    <w:rsid w:val="00580005"/>
    <w:pPr>
      <w:spacing w:before="360" w:after="360"/>
      <w:ind w:left="1922" w:hanging="1355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hapter">
    <w:name w:val="chapter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titleg">
    <w:name w:val="titleg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pr">
    <w:name w:val="titlepr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spaper">
    <w:name w:val="aspaper"/>
    <w:basedOn w:val="a"/>
    <w:rsid w:val="00580005"/>
    <w:pPr>
      <w:jc w:val="center"/>
    </w:pPr>
    <w:rPr>
      <w:rFonts w:eastAsiaTheme="minorEastAsia"/>
      <w:b/>
      <w:bCs/>
      <w:color w:val="FF0000"/>
      <w:szCs w:val="24"/>
      <w:lang w:eastAsia="ru-RU"/>
    </w:rPr>
  </w:style>
  <w:style w:type="paragraph" w:customStyle="1" w:styleId="agree">
    <w:name w:val="agree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razdel">
    <w:name w:val="razdel"/>
    <w:basedOn w:val="a"/>
    <w:rsid w:val="00580005"/>
    <w:pPr>
      <w:ind w:firstLine="567"/>
      <w:jc w:val="center"/>
    </w:pPr>
    <w:rPr>
      <w:rFonts w:eastAsiaTheme="minorEastAsia"/>
      <w:b/>
      <w:bCs/>
      <w:caps/>
      <w:color w:val="000000" w:themeColor="text1"/>
      <w:sz w:val="32"/>
      <w:szCs w:val="32"/>
      <w:lang w:eastAsia="ru-RU"/>
    </w:rPr>
  </w:style>
  <w:style w:type="paragraph" w:customStyle="1" w:styleId="podrazdel">
    <w:name w:val="podrazdel"/>
    <w:basedOn w:val="a"/>
    <w:rsid w:val="00580005"/>
    <w:pPr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onestring">
    <w:name w:val="onestring"/>
    <w:basedOn w:val="a"/>
    <w:rsid w:val="00580005"/>
    <w:pPr>
      <w:spacing w:before="160" w:after="160"/>
      <w:jc w:val="right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titleu">
    <w:name w:val="titleu"/>
    <w:basedOn w:val="a"/>
    <w:rsid w:val="00580005"/>
    <w:pPr>
      <w:spacing w:before="360" w:after="360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k">
    <w:name w:val="titlek"/>
    <w:basedOn w:val="a"/>
    <w:rsid w:val="00580005"/>
    <w:pPr>
      <w:spacing w:before="360"/>
      <w:jc w:val="center"/>
    </w:pPr>
    <w:rPr>
      <w:rFonts w:eastAsiaTheme="minorEastAsia"/>
      <w:caps/>
      <w:color w:val="000000" w:themeColor="text1"/>
      <w:szCs w:val="24"/>
      <w:lang w:eastAsia="ru-RU"/>
    </w:rPr>
  </w:style>
  <w:style w:type="paragraph" w:customStyle="1" w:styleId="izvlechen">
    <w:name w:val="izvlechen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igned">
    <w:name w:val="signed"/>
    <w:basedOn w:val="a"/>
    <w:rsid w:val="00580005"/>
    <w:pPr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dobren">
    <w:name w:val="odobren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odobren1">
    <w:name w:val="odobren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eamble">
    <w:name w:val="preamble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snoski">
    <w:name w:val="snoski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noskiline">
    <w:name w:val="snoski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paragraph">
    <w:name w:val="paragraph"/>
    <w:basedOn w:val="a"/>
    <w:rsid w:val="00580005"/>
    <w:pPr>
      <w:spacing w:before="360" w:after="360"/>
      <w:ind w:firstLine="567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able10">
    <w:name w:val="table10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umnrpa">
    <w:name w:val="numnrpa"/>
    <w:basedOn w:val="a"/>
    <w:rsid w:val="00580005"/>
    <w:rPr>
      <w:rFonts w:eastAsiaTheme="minorEastAsia"/>
      <w:color w:val="000000" w:themeColor="text1"/>
      <w:sz w:val="36"/>
      <w:szCs w:val="36"/>
      <w:lang w:eastAsia="ru-RU"/>
    </w:rPr>
  </w:style>
  <w:style w:type="paragraph" w:customStyle="1" w:styleId="append">
    <w:name w:val="append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inodobren">
    <w:name w:val="prinodobren"/>
    <w:basedOn w:val="a"/>
    <w:rsid w:val="00580005"/>
    <w:pPr>
      <w:spacing w:before="360" w:after="360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piski">
    <w:name w:val="spiski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nonumheader">
    <w:name w:val="no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numheader">
    <w:name w:val="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greefio">
    <w:name w:val="agreefio"/>
    <w:basedOn w:val="a"/>
    <w:rsid w:val="00580005"/>
    <w:pPr>
      <w:ind w:firstLine="1021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agreedate">
    <w:name w:val="agreedate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hangeadd">
    <w:name w:val="changeadd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i">
    <w:name w:val="changei"/>
    <w:basedOn w:val="a"/>
    <w:rsid w:val="00580005"/>
    <w:pPr>
      <w:ind w:left="102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utrs">
    <w:name w:val="changeutrs"/>
    <w:basedOn w:val="a"/>
    <w:rsid w:val="00580005"/>
    <w:pPr>
      <w:spacing w:after="360"/>
      <w:ind w:left="1134"/>
    </w:pPr>
    <w:rPr>
      <w:rFonts w:eastAsia="Times New Roman"/>
      <w:color w:val="000000" w:themeColor="text1"/>
      <w:szCs w:val="24"/>
      <w:lang w:eastAsia="ru-RU"/>
    </w:rPr>
  </w:style>
  <w:style w:type="paragraph" w:customStyle="1" w:styleId="append1">
    <w:name w:val="append1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1">
    <w:name w:val="cap1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u1">
    <w:name w:val="capu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newncpi0">
    <w:name w:val="newncpi0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1">
    <w:name w:val="newncpi1"/>
    <w:basedOn w:val="a"/>
    <w:rsid w:val="00580005"/>
    <w:pPr>
      <w:ind w:left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edizmeren">
    <w:name w:val="edizmeren"/>
    <w:basedOn w:val="a"/>
    <w:rsid w:val="00580005"/>
    <w:pPr>
      <w:jc w:val="right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begform">
    <w:name w:val="beg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endform">
    <w:name w:val="end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zagrazdel">
    <w:name w:val="zagrazdel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placeprin">
    <w:name w:val="placeprin"/>
    <w:basedOn w:val="a"/>
    <w:rsid w:val="00580005"/>
    <w:pPr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primer">
    <w:name w:val="prime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withpar">
    <w:name w:val="withpa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withoutpar">
    <w:name w:val="withoutpar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undline">
    <w:name w:val="undline"/>
    <w:basedOn w:val="a"/>
    <w:rsid w:val="00580005"/>
    <w:pPr>
      <w:spacing w:before="160" w:after="160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underline">
    <w:name w:val="under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cpicomment">
    <w:name w:val="ncpicomment"/>
    <w:basedOn w:val="a"/>
    <w:rsid w:val="00580005"/>
    <w:pPr>
      <w:spacing w:before="120"/>
      <w:ind w:left="1134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rekviziti">
    <w:name w:val="rekviziti"/>
    <w:basedOn w:val="a"/>
    <w:rsid w:val="00580005"/>
    <w:pPr>
      <w:ind w:left="1134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cpidel">
    <w:name w:val="ncpidel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sifra">
    <w:name w:val="tsifra"/>
    <w:basedOn w:val="a"/>
    <w:rsid w:val="00580005"/>
    <w:rPr>
      <w:rFonts w:eastAsiaTheme="minorEastAsia"/>
      <w:b/>
      <w:bCs/>
      <w:color w:val="000000" w:themeColor="text1"/>
      <w:sz w:val="36"/>
      <w:szCs w:val="36"/>
      <w:lang w:eastAsia="ru-RU"/>
    </w:rPr>
  </w:style>
  <w:style w:type="paragraph" w:customStyle="1" w:styleId="articleintext">
    <w:name w:val="articleintext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v">
    <w:name w:val="newncpiv"/>
    <w:basedOn w:val="a"/>
    <w:rsid w:val="00580005"/>
    <w:pPr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noskiv">
    <w:name w:val="snoskiv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v">
    <w:name w:val="articlev"/>
    <w:basedOn w:val="a"/>
    <w:rsid w:val="00580005"/>
    <w:pPr>
      <w:spacing w:before="360" w:after="360"/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contentword">
    <w:name w:val="contentword"/>
    <w:basedOn w:val="a"/>
    <w:rsid w:val="00580005"/>
    <w:pPr>
      <w:spacing w:before="360" w:after="360"/>
      <w:ind w:firstLine="567"/>
      <w:jc w:val="center"/>
    </w:pPr>
    <w:rPr>
      <w:rFonts w:eastAsiaTheme="minorEastAsia"/>
      <w:caps/>
      <w:color w:val="000000" w:themeColor="text1"/>
      <w:sz w:val="22"/>
      <w:szCs w:val="22"/>
      <w:lang w:eastAsia="ru-RU"/>
    </w:rPr>
  </w:style>
  <w:style w:type="paragraph" w:customStyle="1" w:styleId="contenttext">
    <w:name w:val="contenttext"/>
    <w:basedOn w:val="a"/>
    <w:rsid w:val="00580005"/>
    <w:pPr>
      <w:spacing w:before="160" w:after="160"/>
      <w:ind w:left="1134" w:hanging="1134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gosreg">
    <w:name w:val="gosreg"/>
    <w:basedOn w:val="a"/>
    <w:rsid w:val="00580005"/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ct">
    <w:name w:val="articlect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letter">
    <w:name w:val="letter"/>
    <w:basedOn w:val="a"/>
    <w:rsid w:val="00580005"/>
    <w:pPr>
      <w:spacing w:before="360" w:after="3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cepient">
    <w:name w:val="recepient"/>
    <w:basedOn w:val="a"/>
    <w:rsid w:val="00580005"/>
    <w:pPr>
      <w:ind w:left="5103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oklad">
    <w:name w:val="doklad"/>
    <w:basedOn w:val="a"/>
    <w:rsid w:val="00580005"/>
    <w:pPr>
      <w:spacing w:before="160" w:after="160"/>
      <w:ind w:left="2835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npaper">
    <w:name w:val="onpaper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formula">
    <w:name w:val="formula"/>
    <w:basedOn w:val="a"/>
    <w:rsid w:val="00580005"/>
    <w:pPr>
      <w:spacing w:before="160" w:after="160"/>
      <w:jc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able9">
    <w:name w:val="table9"/>
    <w:basedOn w:val="a"/>
    <w:rsid w:val="00580005"/>
    <w:rPr>
      <w:rFonts w:eastAsiaTheme="minorEastAsia"/>
      <w:color w:val="000000" w:themeColor="text1"/>
      <w:sz w:val="18"/>
      <w:szCs w:val="18"/>
      <w:lang w:eastAsia="ru-RU"/>
    </w:rPr>
  </w:style>
  <w:style w:type="paragraph" w:customStyle="1" w:styleId="table8">
    <w:name w:val="table8"/>
    <w:basedOn w:val="a"/>
    <w:rsid w:val="00580005"/>
    <w:rPr>
      <w:rFonts w:eastAsiaTheme="minorEastAsia"/>
      <w:color w:val="000000" w:themeColor="text1"/>
      <w:sz w:val="16"/>
      <w:szCs w:val="16"/>
      <w:lang w:eastAsia="ru-RU"/>
    </w:rPr>
  </w:style>
  <w:style w:type="paragraph" w:customStyle="1" w:styleId="table7">
    <w:name w:val="table7"/>
    <w:basedOn w:val="a"/>
    <w:rsid w:val="00580005"/>
    <w:rPr>
      <w:rFonts w:eastAsiaTheme="minorEastAsia"/>
      <w:color w:val="000000" w:themeColor="text1"/>
      <w:sz w:val="14"/>
      <w:szCs w:val="14"/>
      <w:lang w:eastAsia="ru-RU"/>
    </w:rPr>
  </w:style>
  <w:style w:type="paragraph" w:customStyle="1" w:styleId="changeold">
    <w:name w:val="changeold"/>
    <w:basedOn w:val="a"/>
    <w:rsid w:val="00580005"/>
    <w:pPr>
      <w:spacing w:before="360" w:after="360"/>
      <w:ind w:firstLine="567"/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tableblank">
    <w:name w:val="tableblank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actual">
    <w:name w:val="actual"/>
    <w:basedOn w:val="a"/>
    <w:rsid w:val="00580005"/>
    <w:pPr>
      <w:ind w:firstLine="567"/>
    </w:pPr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actualbez">
    <w:name w:val="actualbez"/>
    <w:basedOn w:val="a"/>
    <w:rsid w:val="00580005"/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gcomment">
    <w:name w:val="g_comment"/>
    <w:basedOn w:val="a"/>
    <w:rsid w:val="00580005"/>
    <w:pPr>
      <w:jc w:val="right"/>
    </w:pPr>
    <w:rPr>
      <w:rFonts w:ascii="Gbinfo" w:eastAsiaTheme="minorEastAsia" w:hAnsi="Gbinfo"/>
      <w:i/>
      <w:iCs/>
      <w:color w:val="000000" w:themeColor="text1"/>
      <w:sz w:val="20"/>
      <w:szCs w:val="20"/>
      <w:lang w:eastAsia="ru-RU"/>
    </w:rPr>
  </w:style>
  <w:style w:type="paragraph" w:customStyle="1" w:styleId="hrm">
    <w:name w:val="hrm"/>
    <w:basedOn w:val="a"/>
    <w:rsid w:val="00580005"/>
    <w:pPr>
      <w:spacing w:before="100" w:beforeAutospacing="1" w:after="100" w:afterAutospacing="1"/>
    </w:pPr>
    <w:rPr>
      <w:rFonts w:eastAsiaTheme="minorEastAsia"/>
      <w:vanish/>
      <w:color w:val="000000" w:themeColor="text1"/>
      <w:szCs w:val="24"/>
      <w:lang w:eastAsia="ru-RU"/>
    </w:rPr>
  </w:style>
  <w:style w:type="paragraph" w:customStyle="1" w:styleId="ivtable">
    <w:name w:val="iv_table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ixtop">
    <w:name w:val="fix_top"/>
    <w:basedOn w:val="a"/>
    <w:rsid w:val="00580005"/>
    <w:pPr>
      <w:shd w:val="clear" w:color="auto" w:fill="F8F8F8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">
    <w:name w:val="pan"/>
    <w:basedOn w:val="a"/>
    <w:rsid w:val="00580005"/>
    <w:pPr>
      <w:pBdr>
        <w:bottom w:val="single" w:sz="6" w:space="0" w:color="C6C6C6"/>
      </w:pBd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nlogo">
    <w:name w:val="pan_logo"/>
    <w:basedOn w:val="a"/>
    <w:rsid w:val="00580005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nobord">
    <w:name w:val="nobor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nobord">
    <w:name w:val="pan_nobord"/>
    <w:basedOn w:val="a"/>
    <w:rsid w:val="00580005"/>
    <w:pP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dd">
    <w:name w:val="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dmid">
    <w:name w:val="padd_mid"/>
    <w:basedOn w:val="a"/>
    <w:rsid w:val="00580005"/>
    <w:pPr>
      <w:spacing w:before="100" w:beforeAutospacing="1" w:after="100" w:afterAutospacing="1"/>
      <w:textAlignment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">
    <w:name w:val="pad_search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sm">
    <w:name w:val="pad_search_sm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an">
    <w:name w:val="a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padd">
    <w:name w:val="remark_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">
    <w:name w:val="remark"/>
    <w:basedOn w:val="a"/>
    <w:rsid w:val="00580005"/>
    <w:pPr>
      <w:pBdr>
        <w:bottom w:val="single" w:sz="6" w:space="0" w:color="98C219"/>
      </w:pBdr>
      <w:spacing w:before="100" w:beforeAutospacing="1" w:after="100" w:afterAutospacing="1"/>
    </w:pPr>
    <w:rPr>
      <w:rFonts w:ascii="Arial" w:eastAsiaTheme="minorEastAsia" w:hAnsi="Arial" w:cs="Arial"/>
      <w:color w:val="98C219"/>
      <w:sz w:val="20"/>
      <w:szCs w:val="20"/>
      <w:lang w:eastAsia="ru-RU"/>
    </w:rPr>
  </w:style>
  <w:style w:type="paragraph" w:customStyle="1" w:styleId="remarkbg">
    <w:name w:val="remark_bg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">
    <w:name w:val="remark_n"/>
    <w:basedOn w:val="a"/>
    <w:rsid w:val="00580005"/>
    <w:pPr>
      <w:pBdr>
        <w:bottom w:val="single" w:sz="6" w:space="0" w:color="E41D0C"/>
      </w:pBd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remarknbg">
    <w:name w:val="remark_n_bg"/>
    <w:basedOn w:val="a"/>
    <w:rsid w:val="00580005"/>
    <w:pPr>
      <w:shd w:val="clear" w:color="auto" w:fill="E41D0C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nd">
    <w:name w:val="fnd"/>
    <w:basedOn w:val="a"/>
    <w:rsid w:val="00580005"/>
    <w:pPr>
      <w:shd w:val="clear" w:color="auto" w:fill="FFFF00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emo">
    <w:name w:val="demo"/>
    <w:basedOn w:val="a"/>
    <w:rsid w:val="00580005"/>
    <w:pP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inp">
    <w:name w:val="inp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inpnoborder">
    <w:name w:val="inp_noborder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but">
    <w:name w:val="but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b/>
      <w:bCs/>
      <w:color w:val="FFFFFF"/>
      <w:sz w:val="22"/>
      <w:szCs w:val="22"/>
      <w:lang w:eastAsia="ru-RU"/>
    </w:rPr>
  </w:style>
  <w:style w:type="paragraph" w:customStyle="1" w:styleId="hiderem">
    <w:name w:val="hide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F19100"/>
      <w:szCs w:val="24"/>
      <w:lang w:eastAsia="ru-RU"/>
    </w:rPr>
  </w:style>
  <w:style w:type="paragraph" w:customStyle="1" w:styleId="showrem">
    <w:name w:val="show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t10">
    <w:name w:val="pt10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an0">
    <w:name w:val="a_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d">
    <w:name w:val="re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a">
    <w:name w:val="remark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a">
    <w:name w:val="remark_n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character" w:customStyle="1" w:styleId="name">
    <w:name w:val="name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datecity">
    <w:name w:val="datecity"/>
    <w:basedOn w:val="a0"/>
    <w:rsid w:val="0058000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5800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00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00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0005"/>
    <w:rPr>
      <w:rFonts w:ascii="Symbol" w:hAnsi="Symbol" w:hint="default"/>
    </w:rPr>
  </w:style>
  <w:style w:type="character" w:customStyle="1" w:styleId="onewind3">
    <w:name w:val="onewind3"/>
    <w:basedOn w:val="a0"/>
    <w:rsid w:val="00580005"/>
    <w:rPr>
      <w:rFonts w:ascii="Wingdings 3" w:hAnsi="Wingdings 3" w:hint="default"/>
    </w:rPr>
  </w:style>
  <w:style w:type="character" w:customStyle="1" w:styleId="onewind2">
    <w:name w:val="onewind2"/>
    <w:basedOn w:val="a0"/>
    <w:rsid w:val="00580005"/>
    <w:rPr>
      <w:rFonts w:ascii="Wingdings 2" w:hAnsi="Wingdings 2" w:hint="default"/>
    </w:rPr>
  </w:style>
  <w:style w:type="character" w:customStyle="1" w:styleId="onewind">
    <w:name w:val="onewind"/>
    <w:basedOn w:val="a0"/>
    <w:rsid w:val="00580005"/>
    <w:rPr>
      <w:rFonts w:ascii="Wingdings" w:hAnsi="Wingdings" w:hint="default"/>
    </w:rPr>
  </w:style>
  <w:style w:type="character" w:customStyle="1" w:styleId="post">
    <w:name w:val="post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5800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00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0005"/>
    <w:rPr>
      <w:rFonts w:ascii="Arial" w:hAnsi="Arial" w:cs="Arial" w:hint="default"/>
    </w:rPr>
  </w:style>
  <w:style w:type="paragraph" w:customStyle="1" w:styleId="19">
    <w:name w:val="Название1"/>
    <w:basedOn w:val="a"/>
    <w:link w:val="afb"/>
    <w:rsid w:val="00580005"/>
    <w:rPr>
      <w:rFonts w:eastAsiaTheme="minorEastAsia"/>
      <w:color w:val="000000" w:themeColor="text1"/>
      <w:szCs w:val="24"/>
      <w:lang w:eastAsia="ru-RU"/>
    </w:rPr>
  </w:style>
  <w:style w:type="character" w:customStyle="1" w:styleId="afb">
    <w:name w:val="Название Знак"/>
    <w:basedOn w:val="a0"/>
    <w:link w:val="19"/>
    <w:rsid w:val="00580005"/>
    <w:rPr>
      <w:rFonts w:ascii="Times New Roman" w:eastAsiaTheme="minorEastAsia" w:hAnsi="Times New Roman" w:cs="Times New Roman"/>
      <w:color w:val="000000" w:themeColor="text1"/>
      <w:sz w:val="30"/>
      <w:szCs w:val="24"/>
      <w:lang w:eastAsia="ru-RU"/>
    </w:rPr>
  </w:style>
  <w:style w:type="character" w:customStyle="1" w:styleId="rednoun">
    <w:name w:val="rednoun"/>
    <w:basedOn w:val="a0"/>
    <w:rsid w:val="00580005"/>
  </w:style>
  <w:style w:type="table" w:customStyle="1" w:styleId="tablencpi">
    <w:name w:val="tablencpi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26">
    <w:name w:val="Заголовок №2_"/>
    <w:basedOn w:val="a0"/>
    <w:link w:val="27"/>
    <w:rsid w:val="005800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rsid w:val="00580005"/>
    <w:pPr>
      <w:widowControl w:val="0"/>
      <w:spacing w:after="240"/>
      <w:jc w:val="center"/>
      <w:outlineLvl w:val="1"/>
    </w:pPr>
    <w:rPr>
      <w:rFonts w:eastAsia="Times New Roman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rsid w:val="00580005"/>
    <w:rPr>
      <w:rFonts w:ascii="Arial" w:hAnsi="Arial" w:cs="Arial"/>
      <w:b/>
      <w:bCs/>
      <w:i/>
      <w:iCs/>
      <w:sz w:val="34"/>
      <w:szCs w:val="34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580005"/>
    <w:pPr>
      <w:widowControl w:val="0"/>
      <w:shd w:val="clear" w:color="auto" w:fill="FFFFFF"/>
      <w:spacing w:before="360" w:after="2140" w:line="380" w:lineRule="exact"/>
      <w:jc w:val="center"/>
      <w:outlineLvl w:val="0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ConsPlusNonformat">
    <w:name w:val="ConsPlusNonformat"/>
    <w:uiPriority w:val="99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00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8000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MSGENFONTSTYLENAMEBYROLEFOOTNOTE">
    <w:name w:val="MSG_EN_FONT_STYLE_NAME_TEMPLATE_ROLE MSG_EN_FONT_STYLE_NAME_BY_ROLE_FOOTNOTE_"/>
    <w:basedOn w:val="a0"/>
    <w:link w:val="MSGENFONTSTYLENAMETEMPLATEROLEMSGENFONTSTYLENAMEBYROLEFOOTNOTE1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FOOTNOTE0">
    <w:name w:val="MSG_EN_FONT_STYLE_NAME_TEMPLATE_ROLE MSG_EN_FONT_STYLE_NAME_BY_ROLE_FOOTNOTE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u w:val="single"/>
      <w:shd w:val="clear" w:color="auto" w:fill="FFFFFF"/>
    </w:rPr>
  </w:style>
  <w:style w:type="character" w:customStyle="1" w:styleId="MSGENFONTSTYLENAMETEMPLATEROLEMSGENFONTSTYLENAMEBYROLEFOOTNOTE2">
    <w:name w:val="MSG_EN_FONT_STYLE_NAME_TEMPLATE_ROLE MSG_EN_FONT_STYLE_NAME_BY_ROLE_FOOTNOTE2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rsid w:val="0058000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580005"/>
    <w:rPr>
      <w:rFonts w:ascii="Arial" w:hAnsi="Arial" w:cs="Arial"/>
      <w:b/>
      <w:bCs/>
      <w:i/>
      <w:iCs/>
      <w:color w:val="000080"/>
      <w:sz w:val="34"/>
      <w:szCs w:val="3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580005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MSGENFONTSTYLEMODIFERNOTBOLD">
    <w:name w:val="MSG_EN_FONT_STYLE_NAME_TEMPLATE_ROLE MSG_EN_FONT_STYLE_NAME_BY_ROLE_RUNNING_TITLE + MSG_EN_FONT_STYLE_MODIFER_NOT_BOLD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24">
    <w:name w:val="Оглавление 2 Знак"/>
    <w:basedOn w:val="a0"/>
    <w:link w:val="23"/>
    <w:uiPriority w:val="39"/>
    <w:rsid w:val="00580005"/>
    <w:rPr>
      <w:rFonts w:eastAsia="Times New Roman" w:cstheme="minorHAnsi"/>
      <w:i/>
      <w:iCs/>
      <w:color w:val="000000" w:themeColor="text1"/>
      <w:sz w:val="20"/>
      <w:szCs w:val="20"/>
      <w:lang w:eastAsia="ru-RU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a0"/>
    <w:link w:val="MSGENFONTSTYLENAMETEMPLATEROLENUMBERMSGENFONTSTYLENAMEBYROLETABLEOFCONTENTS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uiPriority w:val="99"/>
    <w:rsid w:val="00580005"/>
    <w:rPr>
      <w:rFonts w:ascii="Arial" w:hAnsi="Arial" w:cs="Arial"/>
      <w:sz w:val="20"/>
      <w:szCs w:val="20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ITALIC"/>
    <w:basedOn w:val="MSGENFONTSTYLENAMETEMPLATEROLENUMBERMSGENFONTSTYLENAMEBYROLETEXT2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basedOn w:val="MSGENFONTSTYLENAMETEMPLATEROLENUMBERMSGENFONTSTYLENAMEBYROLETEXT2"/>
    <w:uiPriority w:val="99"/>
    <w:rsid w:val="00580005"/>
    <w:rPr>
      <w:rFonts w:ascii="Arial" w:hAnsi="Arial" w:cs="Arial"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2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BOLD,MSG_EN_FONT_STYLE_MODIFER_NOT_ITALIC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NOTBOLD1">
    <w:name w:val="MSG_EN_FONT_STYLE_NAME_TEMPLATE_ROLE MSG_EN_FONT_STYLE_NAME_BY_ROLE_RUNNING_TITLE + MSG_EN_FONT_STYLE_MODIFER_NOT_BOLD1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0005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MSGENFONTSTYLEMODIFERNAMECourierNew">
    <w:name w:val="MSG_EN_FONT_STYLE_NAME_TEMPLATE_ROLE_NUMBER MSG_EN_FONT_STYLE_NAME_BY_ROLE_TEXT 2 + MSG_EN_FONT_STYLE_MODIFER_NAME Courier New"/>
    <w:aliases w:val="MSG_EN_FONT_STYLE_MODIFER_SIZE 10.5"/>
    <w:basedOn w:val="MSGENFONTSTYLENAMETEMPLATEROLENUMBERMSGENFONTSTYLENAMEBYROLETEXT2"/>
    <w:uiPriority w:val="99"/>
    <w:rsid w:val="00580005"/>
    <w:rPr>
      <w:rFonts w:ascii="Courier New" w:hAnsi="Courier New" w:cs="Courier New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1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a0"/>
    <w:uiPriority w:val="99"/>
    <w:rsid w:val="00580005"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LEVELMSGENFONTSTYLENAMEBYROLEHEADINGNUMBER2">
    <w:name w:val="MSG_EN_FONT_STYLE_NAME_TEMPLATE_ROLE_LEVEL MSG_EN_FONT_STYLE_NAME_BY_ROLE_HEADING_NUMBER 2_"/>
    <w:basedOn w:val="a0"/>
    <w:link w:val="MSGENFONTSTYLENAMETEMPLATEROLELEVELMSGENFONTSTYLENAMEBYROLEHEADINGNUMBER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FOOTNOTE1">
    <w:name w:val="MSG_EN_FONT_STYLE_NAME_TEMPLATE_ROLE MSG_EN_FONT_STYLE_NAME_BY_ROLE_FOOTNOTE1"/>
    <w:basedOn w:val="a"/>
    <w:link w:val="MSGENFONTSTYLENAMETEMPLATEROLEMSGENFONTSTYLENAMEBYROLEFOOTNOTE"/>
    <w:uiPriority w:val="99"/>
    <w:rsid w:val="00580005"/>
    <w:pPr>
      <w:widowControl w:val="0"/>
      <w:shd w:val="clear" w:color="auto" w:fill="FFFFFF"/>
      <w:spacing w:line="216" w:lineRule="exact"/>
      <w:ind w:hanging="320"/>
    </w:pPr>
    <w:rPr>
      <w:rFonts w:ascii="Arial" w:hAnsi="Arial" w:cs="Arial"/>
      <w:sz w:val="16"/>
      <w:szCs w:val="16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80005"/>
    <w:pPr>
      <w:widowControl w:val="0"/>
      <w:shd w:val="clear" w:color="auto" w:fill="FFFFFF"/>
      <w:spacing w:after="360" w:line="224" w:lineRule="exac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580005"/>
    <w:pPr>
      <w:widowControl w:val="0"/>
      <w:shd w:val="clear" w:color="auto" w:fill="FFFFFF"/>
      <w:spacing w:before="2140" w:after="900" w:line="907" w:lineRule="exact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uiPriority w:val="99"/>
    <w:rsid w:val="00580005"/>
    <w:pPr>
      <w:widowControl w:val="0"/>
      <w:shd w:val="clear" w:color="auto" w:fill="FFFFFF"/>
      <w:spacing w:after="300"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uiPriority w:val="99"/>
    <w:rsid w:val="00580005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a"/>
    <w:link w:val="MSGENFONTSTYLENAMETEMPLATEROLENUMBERMSGENFONTSTYLENAMEBYROLETABLEOFCONTENTS2"/>
    <w:uiPriority w:val="99"/>
    <w:rsid w:val="00580005"/>
    <w:pPr>
      <w:widowControl w:val="0"/>
      <w:shd w:val="clear" w:color="auto" w:fill="FFFFFF"/>
      <w:spacing w:before="300" w:after="300"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80005"/>
    <w:pPr>
      <w:widowControl w:val="0"/>
      <w:shd w:val="clear" w:color="auto" w:fill="FFFFFF"/>
      <w:spacing w:after="24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uiPriority w:val="99"/>
    <w:rsid w:val="00580005"/>
    <w:pPr>
      <w:widowControl w:val="0"/>
      <w:shd w:val="clear" w:color="auto" w:fill="FFFFFF"/>
      <w:spacing w:before="560" w:line="749" w:lineRule="exact"/>
      <w:ind w:hanging="600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80005"/>
    <w:pPr>
      <w:widowControl w:val="0"/>
      <w:shd w:val="clear" w:color="auto" w:fill="FFFFFF"/>
      <w:spacing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uiPriority w:val="99"/>
    <w:rsid w:val="00580005"/>
    <w:pPr>
      <w:widowControl w:val="0"/>
      <w:shd w:val="clear" w:color="auto" w:fill="FFFFFF"/>
      <w:spacing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NUMBER20">
    <w:name w:val="MSG_EN_FONT_STYLE_NAME_TEMPLATE_ROLE_LEVEL MSG_EN_FONT_STYLE_NAME_BY_ROLE_HEADING_NUMBER 2"/>
    <w:basedOn w:val="a"/>
    <w:link w:val="MSGENFONTSTYLENAMETEMPLATEROLELEVELMSGENFONTSTYLENAMEBYROLEHEADINGNUMBER2"/>
    <w:uiPriority w:val="99"/>
    <w:rsid w:val="00580005"/>
    <w:pPr>
      <w:widowControl w:val="0"/>
      <w:shd w:val="clear" w:color="auto" w:fill="FFFFFF"/>
      <w:spacing w:before="560" w:after="22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font5">
    <w:name w:val="font5"/>
    <w:basedOn w:val="a"/>
    <w:rsid w:val="00580005"/>
    <w:pPr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7">
    <w:name w:val="xl6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8">
    <w:name w:val="xl6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69">
    <w:name w:val="xl6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0">
    <w:name w:val="xl7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1">
    <w:name w:val="xl71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2">
    <w:name w:val="xl72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3">
    <w:name w:val="xl73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4">
    <w:name w:val="xl7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5">
    <w:name w:val="xl75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6">
    <w:name w:val="xl76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7">
    <w:name w:val="xl77"/>
    <w:basedOn w:val="a"/>
    <w:rsid w:val="0058000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8">
    <w:name w:val="xl78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9">
    <w:name w:val="xl79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0">
    <w:name w:val="xl80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1">
    <w:name w:val="xl81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2">
    <w:name w:val="xl8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3">
    <w:name w:val="xl83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4">
    <w:name w:val="xl84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5">
    <w:name w:val="xl85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6">
    <w:name w:val="xl8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7">
    <w:name w:val="xl87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8">
    <w:name w:val="xl88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9">
    <w:name w:val="xl89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0">
    <w:name w:val="xl90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1">
    <w:name w:val="xl91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2">
    <w:name w:val="xl92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3">
    <w:name w:val="xl93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94">
    <w:name w:val="xl9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5">
    <w:name w:val="xl95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6">
    <w:name w:val="xl96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7">
    <w:name w:val="xl9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8">
    <w:name w:val="xl98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9">
    <w:name w:val="xl99"/>
    <w:basedOn w:val="a"/>
    <w:rsid w:val="00580005"/>
    <w:pPr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0">
    <w:name w:val="xl100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1">
    <w:name w:val="xl10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2">
    <w:name w:val="xl10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3">
    <w:name w:val="xl103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4">
    <w:name w:val="xl104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5">
    <w:name w:val="xl105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6">
    <w:name w:val="xl106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7">
    <w:name w:val="xl107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8">
    <w:name w:val="xl10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09">
    <w:name w:val="xl10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0">
    <w:name w:val="xl11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1">
    <w:name w:val="xl11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xl112">
    <w:name w:val="xl112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formattext">
    <w:name w:val="formattex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80005"/>
    <w:rPr>
      <w:rFonts w:asciiTheme="minorHAnsi" w:hAnsiTheme="minorHAnsi" w:cstheme="minorBidi"/>
      <w:color w:val="000000" w:themeColor="text1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80005"/>
    <w:rPr>
      <w:color w:val="000000" w:themeColor="text1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80005"/>
    <w:rPr>
      <w:vertAlign w:val="superscript"/>
    </w:rPr>
  </w:style>
  <w:style w:type="character" w:styleId="aff">
    <w:name w:val="Emphasis"/>
    <w:basedOn w:val="a0"/>
    <w:uiPriority w:val="20"/>
    <w:qFormat/>
    <w:rsid w:val="00580005"/>
    <w:rPr>
      <w:i/>
      <w:iCs/>
    </w:rPr>
  </w:style>
  <w:style w:type="paragraph" w:customStyle="1" w:styleId="text-muted">
    <w:name w:val="text-muted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1a">
    <w:name w:val="Гиперссылка1"/>
    <w:basedOn w:val="a0"/>
    <w:uiPriority w:val="99"/>
    <w:unhideWhenUsed/>
    <w:rsid w:val="00580005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qFormat/>
    <w:rsid w:val="00580005"/>
    <w:pPr>
      <w:spacing w:before="240" w:after="120"/>
      <w:jc w:val="left"/>
    </w:pPr>
    <w:rPr>
      <w:rFonts w:asciiTheme="minorHAnsi" w:eastAsia="Times New Roman" w:hAnsiTheme="minorHAnsi" w:cstheme="minorHAnsi"/>
      <w:b/>
      <w:bCs/>
      <w:color w:val="000000" w:themeColor="text1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580005"/>
    <w:pPr>
      <w:ind w:left="9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0005"/>
    <w:pPr>
      <w:ind w:left="12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580005"/>
    <w:pPr>
      <w:ind w:left="15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0005"/>
    <w:pPr>
      <w:ind w:left="18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0005"/>
    <w:pPr>
      <w:ind w:left="21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0005"/>
    <w:pPr>
      <w:ind w:left="24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aff0">
    <w:name w:val="No Spacing"/>
    <w:uiPriority w:val="1"/>
    <w:qFormat/>
    <w:rsid w:val="00580005"/>
    <w:pPr>
      <w:jc w:val="left"/>
    </w:pPr>
  </w:style>
  <w:style w:type="character" w:customStyle="1" w:styleId="fake-non-breaking-space">
    <w:name w:val="fake-non-breaking-space"/>
    <w:basedOn w:val="a0"/>
    <w:rsid w:val="00580005"/>
  </w:style>
  <w:style w:type="character" w:customStyle="1" w:styleId="1c">
    <w:name w:val="Неразрешенное упоминание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fontstyle31">
    <w:name w:val="fontstyle31"/>
    <w:basedOn w:val="a0"/>
    <w:rsid w:val="0058000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ConsNormal">
    <w:name w:val="ConsNormal"/>
    <w:rsid w:val="00580005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80005"/>
  </w:style>
  <w:style w:type="character" w:customStyle="1" w:styleId="52">
    <w:name w:val="Неразрешенное упоминание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81">
    <w:name w:val="Основной текст8"/>
    <w:basedOn w:val="a"/>
    <w:rsid w:val="00580005"/>
    <w:pPr>
      <w:widowControl w:val="0"/>
      <w:shd w:val="clear" w:color="auto" w:fill="FFFFFF"/>
      <w:spacing w:line="480" w:lineRule="exact"/>
      <w:ind w:hanging="1080"/>
      <w:jc w:val="left"/>
    </w:pPr>
    <w:rPr>
      <w:rFonts w:eastAsia="Times New Roman"/>
      <w:color w:val="000000"/>
      <w:sz w:val="26"/>
      <w:szCs w:val="26"/>
      <w:lang w:val="uk-UA" w:eastAsia="uk-UA" w:bidi="uk-UA"/>
    </w:rPr>
  </w:style>
  <w:style w:type="numbering" w:customStyle="1" w:styleId="3a">
    <w:name w:val="Нет списка3"/>
    <w:next w:val="a2"/>
    <w:uiPriority w:val="99"/>
    <w:semiHidden/>
    <w:unhideWhenUsed/>
    <w:rsid w:val="00580005"/>
  </w:style>
  <w:style w:type="table" w:customStyle="1" w:styleId="610">
    <w:name w:val="Сетка таблицы6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580005"/>
  </w:style>
  <w:style w:type="table" w:customStyle="1" w:styleId="111">
    <w:name w:val="Сетка таблицы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80005"/>
  </w:style>
  <w:style w:type="table" w:customStyle="1" w:styleId="tablencpi1">
    <w:name w:val="tablencpi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0">
    <w:name w:val="Неразрешенное упоминание9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5pt1pt">
    <w:name w:val="Основной текст + 7;5 pt;Курсив;Интервал 1 pt"/>
    <w:basedOn w:val="af9"/>
    <w:rsid w:val="00580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">
    <w:name w:val="Основной текст + 8 pt"/>
    <w:basedOn w:val="af9"/>
    <w:rsid w:val="0058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numbering" w:customStyle="1" w:styleId="45">
    <w:name w:val="Нет списка4"/>
    <w:next w:val="a2"/>
    <w:uiPriority w:val="99"/>
    <w:semiHidden/>
    <w:unhideWhenUsed/>
    <w:rsid w:val="00580005"/>
  </w:style>
  <w:style w:type="table" w:customStyle="1" w:styleId="620">
    <w:name w:val="Сетка таблицы62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80005"/>
  </w:style>
  <w:style w:type="table" w:customStyle="1" w:styleId="121">
    <w:name w:val="Сетка таблицы12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80005"/>
  </w:style>
  <w:style w:type="table" w:customStyle="1" w:styleId="tablencpi2">
    <w:name w:val="tablencpi2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80005"/>
  </w:style>
  <w:style w:type="table" w:customStyle="1" w:styleId="611">
    <w:name w:val="Сетка таблицы61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5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580005"/>
  </w:style>
  <w:style w:type="table" w:customStyle="1" w:styleId="1111">
    <w:name w:val="Сетка таблицы1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80005"/>
  </w:style>
  <w:style w:type="table" w:customStyle="1" w:styleId="tablencpi11">
    <w:name w:val="tablencpi1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22">
    <w:name w:val="Неразрешенное упоминание1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unhideWhenUsed/>
    <w:rsid w:val="00580005"/>
    <w:pPr>
      <w:spacing w:after="120" w:line="480" w:lineRule="auto"/>
    </w:pPr>
    <w:rPr>
      <w:rFonts w:eastAsia="Times New Roman"/>
      <w:color w:val="000000" w:themeColor="text1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styleId="aff1">
    <w:name w:val="page number"/>
    <w:basedOn w:val="a0"/>
    <w:rsid w:val="00580005"/>
  </w:style>
  <w:style w:type="character" w:customStyle="1" w:styleId="3c">
    <w:name w:val="Основной текст (3)_"/>
    <w:link w:val="311"/>
    <w:uiPriority w:val="99"/>
    <w:rsid w:val="00580005"/>
    <w:rPr>
      <w:sz w:val="27"/>
      <w:szCs w:val="27"/>
      <w:shd w:val="clear" w:color="auto" w:fill="FFFFFF"/>
    </w:rPr>
  </w:style>
  <w:style w:type="character" w:customStyle="1" w:styleId="323">
    <w:name w:val="Основной текст (3)23"/>
    <w:uiPriority w:val="99"/>
    <w:rsid w:val="00580005"/>
    <w:rPr>
      <w:noProof/>
      <w:sz w:val="27"/>
      <w:szCs w:val="27"/>
      <w:shd w:val="clear" w:color="auto" w:fill="FFFFFF"/>
    </w:rPr>
  </w:style>
  <w:style w:type="character" w:customStyle="1" w:styleId="322">
    <w:name w:val="Основной текст (3)22"/>
    <w:uiPriority w:val="99"/>
    <w:rsid w:val="00580005"/>
    <w:rPr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c"/>
    <w:uiPriority w:val="99"/>
    <w:rsid w:val="00580005"/>
    <w:pPr>
      <w:shd w:val="clear" w:color="auto" w:fill="FFFFFF"/>
      <w:spacing w:before="360" w:line="240" w:lineRule="atLeast"/>
      <w:jc w:val="left"/>
    </w:pPr>
    <w:rPr>
      <w:rFonts w:asciiTheme="minorHAnsi" w:hAnsiTheme="minorHAnsi" w:cstheme="minorBidi"/>
      <w:sz w:val="27"/>
      <w:szCs w:val="27"/>
    </w:rPr>
  </w:style>
  <w:style w:type="table" w:customStyle="1" w:styleId="53">
    <w:name w:val="Сетка таблицы5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58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8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c">
    <w:name w:val="Основной текст (2)_"/>
    <w:basedOn w:val="a0"/>
    <w:link w:val="2d"/>
    <w:rsid w:val="00580005"/>
    <w:rPr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80005"/>
    <w:pPr>
      <w:widowControl w:val="0"/>
      <w:shd w:val="clear" w:color="auto" w:fill="FFFFFF"/>
      <w:spacing w:after="660" w:line="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580005"/>
  </w:style>
  <w:style w:type="paragraph" w:styleId="aff2">
    <w:name w:val="Revision"/>
    <w:hidden/>
    <w:uiPriority w:val="99"/>
    <w:semiHidden/>
    <w:rsid w:val="00580005"/>
    <w:pPr>
      <w:jc w:val="left"/>
    </w:pPr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customStyle="1" w:styleId="txt">
    <w:name w:val="txt"/>
    <w:basedOn w:val="a0"/>
    <w:rsid w:val="00580005"/>
  </w:style>
  <w:style w:type="character" w:customStyle="1" w:styleId="oth">
    <w:name w:val="oth"/>
    <w:basedOn w:val="a0"/>
    <w:rsid w:val="00580005"/>
  </w:style>
  <w:style w:type="paragraph" w:customStyle="1" w:styleId="il-text-aligncenter">
    <w:name w:val="il-text-align_center"/>
    <w:basedOn w:val="a"/>
    <w:rsid w:val="00653D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target-paragraph">
    <w:name w:val="target-paragraph"/>
    <w:basedOn w:val="a0"/>
    <w:rsid w:val="00653DF9"/>
  </w:style>
  <w:style w:type="paragraph" w:customStyle="1" w:styleId="split-by-words">
    <w:name w:val="split-by-words"/>
    <w:basedOn w:val="a"/>
    <w:rsid w:val="00D4761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. Отступ"/>
    <w:qFormat/>
    <w:rsid w:val="002C0F14"/>
    <w:rPr>
      <w:rFonts w:ascii="Times New Roman" w:hAnsi="Times New Roman" w:cs="Times New Roman"/>
      <w:sz w:val="30"/>
      <w:szCs w:val="30"/>
    </w:rPr>
  </w:style>
  <w:style w:type="paragraph" w:styleId="1">
    <w:name w:val="heading 1"/>
    <w:aliases w:val="1 Заголовок"/>
    <w:basedOn w:val="a"/>
    <w:next w:val="a"/>
    <w:link w:val="10"/>
    <w:uiPriority w:val="9"/>
    <w:qFormat/>
    <w:rsid w:val="00C0276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2 Заголовок"/>
    <w:basedOn w:val="a"/>
    <w:next w:val="a"/>
    <w:link w:val="20"/>
    <w:uiPriority w:val="1"/>
    <w:unhideWhenUsed/>
    <w:qFormat/>
    <w:rsid w:val="000714BB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4472C4" w:themeColor="accent1"/>
      <w:sz w:val="26"/>
      <w:szCs w:val="26"/>
    </w:rPr>
  </w:style>
  <w:style w:type="paragraph" w:styleId="3">
    <w:name w:val="heading 3"/>
    <w:aliases w:val="3 Заголовок"/>
    <w:basedOn w:val="a"/>
    <w:next w:val="a"/>
    <w:link w:val="30"/>
    <w:uiPriority w:val="9"/>
    <w:unhideWhenUsed/>
    <w:qFormat/>
    <w:rsid w:val="00580005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olor w:val="000000" w:themeColor="tex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005"/>
    <w:pPr>
      <w:keepNext/>
      <w:keepLines/>
      <w:spacing w:before="200"/>
      <w:jc w:val="left"/>
      <w:outlineLvl w:val="3"/>
    </w:pPr>
    <w:rPr>
      <w:rFonts w:eastAsiaTheme="majorEastAsia" w:cstheme="majorBidi"/>
      <w:bCs/>
      <w:i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00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2. 14 пт"/>
    <w:basedOn w:val="a"/>
    <w:link w:val="2140"/>
    <w:qFormat/>
    <w:rsid w:val="00732C2D"/>
    <w:pPr>
      <w:spacing w:line="280" w:lineRule="exact"/>
    </w:pPr>
  </w:style>
  <w:style w:type="paragraph" w:customStyle="1" w:styleId="31">
    <w:name w:val="3. Подпись"/>
    <w:basedOn w:val="a"/>
    <w:link w:val="32"/>
    <w:qFormat/>
    <w:rsid w:val="00732C2D"/>
    <w:pPr>
      <w:tabs>
        <w:tab w:val="left" w:pos="6804"/>
      </w:tabs>
    </w:pPr>
  </w:style>
  <w:style w:type="character" w:customStyle="1" w:styleId="2140">
    <w:name w:val="2. 14 пт Знак"/>
    <w:basedOn w:val="a0"/>
    <w:link w:val="214"/>
    <w:rsid w:val="00732C2D"/>
    <w:rPr>
      <w:rFonts w:ascii="Times New Roman" w:hAnsi="Times New Roman" w:cs="Times New Roman"/>
      <w:sz w:val="30"/>
      <w:szCs w:val="30"/>
    </w:rPr>
  </w:style>
  <w:style w:type="paragraph" w:customStyle="1" w:styleId="41">
    <w:name w:val="4. Без отступа"/>
    <w:basedOn w:val="a"/>
    <w:link w:val="42"/>
    <w:qFormat/>
    <w:rsid w:val="00732C2D"/>
  </w:style>
  <w:style w:type="character" w:customStyle="1" w:styleId="32">
    <w:name w:val="3. Подпись Знак"/>
    <w:basedOn w:val="a0"/>
    <w:link w:val="31"/>
    <w:rsid w:val="00732C2D"/>
    <w:rPr>
      <w:rFonts w:ascii="Times New Roman" w:hAnsi="Times New Roman" w:cs="Times New Roman"/>
      <w:sz w:val="30"/>
      <w:szCs w:val="30"/>
    </w:rPr>
  </w:style>
  <w:style w:type="character" w:customStyle="1" w:styleId="42">
    <w:name w:val="4. Без отступа Знак"/>
    <w:basedOn w:val="a0"/>
    <w:link w:val="41"/>
    <w:rsid w:val="00732C2D"/>
    <w:rPr>
      <w:rFonts w:ascii="Times New Roman" w:hAnsi="Times New Roman" w:cs="Times New Roman"/>
      <w:sz w:val="30"/>
      <w:szCs w:val="30"/>
    </w:rPr>
  </w:style>
  <w:style w:type="character" w:styleId="a3">
    <w:name w:val="Placeholder Text"/>
    <w:basedOn w:val="a0"/>
    <w:uiPriority w:val="99"/>
    <w:semiHidden/>
    <w:rsid w:val="0091518F"/>
    <w:rPr>
      <w:color w:val="808080"/>
    </w:rPr>
  </w:style>
  <w:style w:type="character" w:customStyle="1" w:styleId="11">
    <w:name w:val="Стиль1"/>
    <w:basedOn w:val="a0"/>
    <w:uiPriority w:val="1"/>
    <w:rsid w:val="00F83D66"/>
    <w:rPr>
      <w:u w:val="single"/>
    </w:rPr>
  </w:style>
  <w:style w:type="paragraph" w:customStyle="1" w:styleId="msonormal0">
    <w:name w:val="msonormal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201469"/>
  </w:style>
  <w:style w:type="character" w:customStyle="1" w:styleId="hidden-element">
    <w:name w:val="hidden-element"/>
    <w:basedOn w:val="a0"/>
    <w:rsid w:val="00201469"/>
  </w:style>
  <w:style w:type="paragraph" w:styleId="a4">
    <w:name w:val="List Paragraph"/>
    <w:basedOn w:val="a"/>
    <w:link w:val="a5"/>
    <w:uiPriority w:val="34"/>
    <w:qFormat/>
    <w:rsid w:val="0056602A"/>
    <w:pPr>
      <w:ind w:left="720"/>
      <w:contextualSpacing/>
    </w:pPr>
  </w:style>
  <w:style w:type="paragraph" w:customStyle="1" w:styleId="21">
    <w:name w:val="Стиль2"/>
    <w:basedOn w:val="a"/>
    <w:link w:val="22"/>
    <w:qFormat/>
    <w:rsid w:val="00145C90"/>
    <w:rPr>
      <w:rFonts w:eastAsia="Times New Roman"/>
      <w:b/>
      <w:bCs/>
      <w:color w:val="242424"/>
      <w:sz w:val="28"/>
      <w:szCs w:val="28"/>
    </w:rPr>
  </w:style>
  <w:style w:type="character" w:customStyle="1" w:styleId="10">
    <w:name w:val="Заголовок 1 Знак"/>
    <w:aliases w:val="1 Заголовок Знак"/>
    <w:basedOn w:val="a0"/>
    <w:link w:val="1"/>
    <w:uiPriority w:val="9"/>
    <w:rsid w:val="00C0276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2">
    <w:name w:val="Стиль2 Знак"/>
    <w:basedOn w:val="a0"/>
    <w:link w:val="21"/>
    <w:rsid w:val="00145C90"/>
    <w:rPr>
      <w:rFonts w:ascii="Times New Roman" w:eastAsia="Times New Roman" w:hAnsi="Times New Roman" w:cs="Times New Roman"/>
      <w:b/>
      <w:bCs/>
      <w:color w:val="242424"/>
      <w:sz w:val="28"/>
      <w:szCs w:val="28"/>
    </w:rPr>
  </w:style>
  <w:style w:type="character" w:customStyle="1" w:styleId="20">
    <w:name w:val="Заголовок 2 Знак"/>
    <w:aliases w:val="2 Заголовок Знак"/>
    <w:basedOn w:val="a0"/>
    <w:link w:val="2"/>
    <w:uiPriority w:val="1"/>
    <w:rsid w:val="000714BB"/>
    <w:rPr>
      <w:rFonts w:ascii="Times New Roman" w:eastAsiaTheme="majorEastAsia" w:hAnsi="Times New Roman" w:cstheme="majorBidi"/>
      <w:b/>
      <w:color w:val="4472C4" w:themeColor="accent1"/>
      <w:sz w:val="26"/>
      <w:szCs w:val="26"/>
    </w:rPr>
  </w:style>
  <w:style w:type="paragraph" w:styleId="a6">
    <w:name w:val="Balloon Text"/>
    <w:basedOn w:val="a"/>
    <w:link w:val="a7"/>
    <w:unhideWhenUsed/>
    <w:rsid w:val="00D128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28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03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3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9"/>
    <w:rsid w:val="00C027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C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b"/>
    <w:unhideWhenUsed/>
    <w:rsid w:val="00C027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a"/>
    <w:uiPriority w:val="99"/>
    <w:qFormat/>
    <w:rsid w:val="00C02767"/>
    <w:rPr>
      <w:rFonts w:ascii="Times New Roman" w:hAnsi="Times New Roman" w:cs="Times New Roman"/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C02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767"/>
    <w:rPr>
      <w:rFonts w:ascii="Times New Roman" w:hAnsi="Times New Roman" w:cs="Times New Roman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9E4F8A"/>
    <w:rPr>
      <w:color w:val="954F72" w:themeColor="followedHyperlink"/>
      <w:u w:val="single"/>
    </w:rPr>
  </w:style>
  <w:style w:type="paragraph" w:customStyle="1" w:styleId="13">
    <w:name w:val="Заголовок1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character" w:customStyle="1" w:styleId="33">
    <w:name w:val="Основной текст (3)"/>
    <w:uiPriority w:val="99"/>
    <w:rsid w:val="00580005"/>
    <w:rPr>
      <w:sz w:val="27"/>
      <w:szCs w:val="27"/>
      <w:shd w:val="clear" w:color="auto" w:fill="FFFFFF"/>
    </w:rPr>
  </w:style>
  <w:style w:type="character" w:customStyle="1" w:styleId="30">
    <w:name w:val="Заголовок 3 Знак"/>
    <w:aliases w:val="3 Заголовок Знак"/>
    <w:basedOn w:val="a0"/>
    <w:link w:val="3"/>
    <w:uiPriority w:val="9"/>
    <w:rsid w:val="00580005"/>
    <w:rPr>
      <w:rFonts w:ascii="Times New Roman" w:eastAsiaTheme="majorEastAsia" w:hAnsi="Times New Roman" w:cstheme="majorBidi"/>
      <w:b/>
      <w:color w:val="000000" w:themeColor="text1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005"/>
    <w:rPr>
      <w:rFonts w:ascii="Times New Roman" w:eastAsiaTheme="majorEastAsia" w:hAnsi="Times New Roman" w:cstheme="majorBidi"/>
      <w:bCs/>
      <w:iCs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paragraph" w:customStyle="1" w:styleId="Style4">
    <w:name w:val="Style4"/>
    <w:basedOn w:val="a"/>
    <w:rsid w:val="00580005"/>
    <w:pPr>
      <w:widowControl w:val="0"/>
      <w:autoSpaceDE w:val="0"/>
      <w:autoSpaceDN w:val="0"/>
      <w:adjustRightInd w:val="0"/>
      <w:spacing w:line="468" w:lineRule="exact"/>
    </w:pPr>
    <w:rPr>
      <w:rFonts w:ascii="Calibri" w:eastAsia="Times New Roman" w:hAnsi="Calibri"/>
      <w:color w:val="000000" w:themeColor="text1"/>
      <w:szCs w:val="24"/>
      <w:lang w:eastAsia="ru-RU"/>
    </w:rPr>
  </w:style>
  <w:style w:type="character" w:customStyle="1" w:styleId="FontStyle19">
    <w:name w:val="Font Style19"/>
    <w:rsid w:val="00580005"/>
    <w:rPr>
      <w:rFonts w:ascii="Verdana" w:hAnsi="Verdana" w:cs="Verdana"/>
      <w:b/>
      <w:bCs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580005"/>
    <w:rPr>
      <w:rFonts w:ascii="Times New Roman" w:hAnsi="Times New Roman" w:cs="Times New Roman"/>
      <w:sz w:val="30"/>
      <w:szCs w:val="30"/>
    </w:rPr>
  </w:style>
  <w:style w:type="table" w:customStyle="1" w:styleId="61">
    <w:name w:val="Сетка таблицы6"/>
    <w:basedOn w:val="a1"/>
    <w:next w:val="a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qFormat/>
    <w:rsid w:val="00580005"/>
    <w:pPr>
      <w:spacing w:after="240" w:line="259" w:lineRule="auto"/>
      <w:outlineLvl w:val="9"/>
    </w:pPr>
    <w:rPr>
      <w:rFonts w:ascii="Calibri Light" w:eastAsia="Calibri" w:hAnsi="Calibri Light" w:cs="Times New Roman"/>
      <w:b w:val="0"/>
      <w:color w:val="2E74B5"/>
      <w:sz w:val="32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580005"/>
    <w:pPr>
      <w:spacing w:before="120"/>
      <w:ind w:left="300"/>
      <w:jc w:val="left"/>
    </w:pPr>
    <w:rPr>
      <w:rFonts w:asciiTheme="minorHAnsi" w:eastAsia="Times New Roman" w:hAnsiTheme="minorHAnsi" w:cstheme="minorHAnsi"/>
      <w:i/>
      <w:iCs/>
      <w:color w:val="000000" w:themeColor="text1"/>
      <w:sz w:val="20"/>
      <w:szCs w:val="20"/>
      <w:lang w:eastAsia="ru-RU"/>
    </w:rPr>
  </w:style>
  <w:style w:type="paragraph" w:styleId="34">
    <w:name w:val="toc 3"/>
    <w:basedOn w:val="a"/>
    <w:next w:val="a"/>
    <w:autoRedefine/>
    <w:uiPriority w:val="39"/>
    <w:rsid w:val="00580005"/>
    <w:pPr>
      <w:ind w:left="6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35">
    <w:name w:val="Body Text Indent 3"/>
    <w:basedOn w:val="a"/>
    <w:link w:val="36"/>
    <w:rsid w:val="00580005"/>
    <w:pPr>
      <w:overflowPunct w:val="0"/>
      <w:autoSpaceDE w:val="0"/>
      <w:autoSpaceDN w:val="0"/>
      <w:adjustRightInd w:val="0"/>
      <w:ind w:firstLine="709"/>
      <w:textAlignment w:val="baseline"/>
    </w:pPr>
    <w:rPr>
      <w:rFonts w:eastAsia="Times New Roman"/>
      <w:color w:val="000000" w:themeColor="text1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80005"/>
    <w:rPr>
      <w:rFonts w:ascii="Times New Roman" w:eastAsia="Times New Roman" w:hAnsi="Times New Roman" w:cs="Times New Roman"/>
      <w:color w:val="000000" w:themeColor="text1"/>
      <w:sz w:val="30"/>
      <w:szCs w:val="20"/>
      <w:lang w:eastAsia="ru-RU"/>
    </w:rPr>
  </w:style>
  <w:style w:type="paragraph" w:styleId="af0">
    <w:name w:val="Body Text"/>
    <w:basedOn w:val="a"/>
    <w:link w:val="af1"/>
    <w:unhideWhenUsed/>
    <w:qFormat/>
    <w:rsid w:val="00580005"/>
    <w:pPr>
      <w:spacing w:after="120"/>
    </w:pPr>
    <w:rPr>
      <w:rFonts w:eastAsia="Times New Roman"/>
      <w:color w:val="000000" w:themeColor="text1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rsid w:val="00580005"/>
  </w:style>
  <w:style w:type="paragraph" w:styleId="37">
    <w:name w:val="Body Text 3"/>
    <w:basedOn w:val="a"/>
    <w:link w:val="38"/>
    <w:rsid w:val="00580005"/>
    <w:pPr>
      <w:widowControl w:val="0"/>
      <w:shd w:val="clear" w:color="auto" w:fill="FFFFFF"/>
      <w:autoSpaceDE w:val="0"/>
      <w:autoSpaceDN w:val="0"/>
      <w:adjustRightInd w:val="0"/>
      <w:ind w:right="-82"/>
      <w:jc w:val="center"/>
    </w:pPr>
    <w:rPr>
      <w:rFonts w:eastAsia="Times New Roman"/>
      <w:b/>
      <w:bCs/>
      <w:color w:val="000000"/>
      <w:szCs w:val="24"/>
      <w:u w:val="single"/>
      <w:lang w:val="en-US" w:eastAsia="ru-RU"/>
    </w:rPr>
  </w:style>
  <w:style w:type="character" w:customStyle="1" w:styleId="38">
    <w:name w:val="Основной текст 3 Знак"/>
    <w:basedOn w:val="a0"/>
    <w:link w:val="37"/>
    <w:rsid w:val="00580005"/>
    <w:rPr>
      <w:rFonts w:ascii="Times New Roman" w:eastAsia="Times New Roman" w:hAnsi="Times New Roman" w:cs="Times New Roman"/>
      <w:b/>
      <w:bCs/>
      <w:color w:val="000000"/>
      <w:sz w:val="30"/>
      <w:szCs w:val="24"/>
      <w:u w:val="single"/>
      <w:shd w:val="clear" w:color="auto" w:fill="FFFFFF"/>
      <w:lang w:val="en-US" w:eastAsia="ru-RU"/>
    </w:rPr>
  </w:style>
  <w:style w:type="paragraph" w:styleId="af2">
    <w:name w:val="Normal (Web)"/>
    <w:basedOn w:val="a"/>
    <w:uiPriority w:val="99"/>
    <w:rsid w:val="00580005"/>
    <w:pPr>
      <w:spacing w:before="150" w:after="150"/>
      <w:ind w:left="675" w:right="525"/>
    </w:pPr>
    <w:rPr>
      <w:rFonts w:eastAsia="Times New Roman"/>
      <w:color w:val="000000" w:themeColor="text1"/>
      <w:sz w:val="19"/>
      <w:szCs w:val="19"/>
      <w:lang w:eastAsia="ru-RU"/>
    </w:rPr>
  </w:style>
  <w:style w:type="paragraph" w:customStyle="1" w:styleId="Default">
    <w:name w:val="Default"/>
    <w:rsid w:val="0058000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005"/>
    <w:pPr>
      <w:widowControl w:val="0"/>
    </w:pPr>
    <w:rPr>
      <w:rFonts w:eastAsia="Times New Roman"/>
      <w:color w:val="000000" w:themeColor="text1"/>
      <w:sz w:val="22"/>
      <w:szCs w:val="22"/>
      <w:lang w:val="en-US"/>
    </w:rPr>
  </w:style>
  <w:style w:type="paragraph" w:customStyle="1" w:styleId="FR1">
    <w:name w:val="FR1"/>
    <w:uiPriority w:val="99"/>
    <w:rsid w:val="00580005"/>
    <w:pPr>
      <w:widowControl w:val="0"/>
      <w:spacing w:before="220"/>
      <w:jc w:val="right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styleId="af3">
    <w:name w:val="annotation reference"/>
    <w:basedOn w:val="a0"/>
    <w:uiPriority w:val="99"/>
    <w:semiHidden/>
    <w:unhideWhenUsed/>
    <w:rsid w:val="0058000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80005"/>
    <w:pPr>
      <w:widowControl w:val="0"/>
    </w:pPr>
    <w:rPr>
      <w:rFonts w:eastAsia="Times New Roman"/>
      <w:color w:val="000000" w:themeColor="text1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rsid w:val="00580005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000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80005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/>
    </w:rPr>
  </w:style>
  <w:style w:type="paragraph" w:customStyle="1" w:styleId="title-annex-1">
    <w:name w:val="title-annex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1">
    <w:name w:val="title-gr-seq-level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boldface">
    <w:name w:val="boldface"/>
    <w:basedOn w:val="a0"/>
    <w:rsid w:val="00580005"/>
  </w:style>
  <w:style w:type="paragraph" w:customStyle="1" w:styleId="title-toc">
    <w:name w:val="title-toc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italics">
    <w:name w:val="italics"/>
    <w:basedOn w:val="a0"/>
    <w:rsid w:val="00580005"/>
  </w:style>
  <w:style w:type="paragraph" w:customStyle="1" w:styleId="toc-item">
    <w:name w:val="toc-ite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norm">
    <w:name w:val="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3">
    <w:name w:val="title-gr-seq-level-3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4">
    <w:name w:val="title-gr-seq-level-4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5">
    <w:name w:val="Список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6">
    <w:name w:val="Обычный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bl-norm">
    <w:name w:val="tbl-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hd-column">
    <w:name w:val="hd-column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item-none">
    <w:name w:val="item-none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80005"/>
  </w:style>
  <w:style w:type="paragraph" w:customStyle="1" w:styleId="tbl-left">
    <w:name w:val="tbl-lef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blk">
    <w:name w:val="title-blk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superscript">
    <w:name w:val="superscript"/>
    <w:basedOn w:val="a0"/>
    <w:rsid w:val="00580005"/>
  </w:style>
  <w:style w:type="paragraph" w:customStyle="1" w:styleId="modref">
    <w:name w:val="modref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activity-link">
    <w:name w:val="activity-link"/>
    <w:basedOn w:val="a0"/>
    <w:rsid w:val="00580005"/>
  </w:style>
  <w:style w:type="character" w:customStyle="1" w:styleId="note">
    <w:name w:val="note"/>
    <w:basedOn w:val="a0"/>
    <w:rsid w:val="00580005"/>
  </w:style>
  <w:style w:type="paragraph" w:customStyle="1" w:styleId="newncpi">
    <w:name w:val="newncpi"/>
    <w:basedOn w:val="a"/>
    <w:qFormat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character" w:customStyle="1" w:styleId="fontstyle01">
    <w:name w:val="fontstyle01"/>
    <w:basedOn w:val="a0"/>
    <w:rsid w:val="0058000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00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Strong"/>
    <w:basedOn w:val="a0"/>
    <w:uiPriority w:val="22"/>
    <w:qFormat/>
    <w:rsid w:val="00580005"/>
    <w:rPr>
      <w:b/>
      <w:bCs/>
    </w:rPr>
  </w:style>
  <w:style w:type="paragraph" w:customStyle="1" w:styleId="point">
    <w:name w:val="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underpoint">
    <w:name w:val="under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p">
    <w:name w:val="titlep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ncpi">
    <w:name w:val="titlencpi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omment">
    <w:name w:val="comment"/>
    <w:basedOn w:val="a"/>
    <w:rsid w:val="00580005"/>
    <w:pPr>
      <w:spacing w:before="160" w:after="160"/>
      <w:ind w:firstLine="709"/>
    </w:pPr>
    <w:rPr>
      <w:rFonts w:eastAsiaTheme="minorEastAsia"/>
      <w:color w:val="000000" w:themeColor="text1"/>
      <w:sz w:val="20"/>
      <w:szCs w:val="20"/>
      <w:lang w:eastAsia="ru-RU"/>
    </w:rPr>
  </w:style>
  <w:style w:type="character" w:customStyle="1" w:styleId="datepr">
    <w:name w:val="datep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af9">
    <w:name w:val="Основной текст_"/>
    <w:basedOn w:val="a0"/>
    <w:link w:val="17"/>
    <w:rsid w:val="0058000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Основной текст1"/>
    <w:basedOn w:val="a"/>
    <w:link w:val="af9"/>
    <w:rsid w:val="00580005"/>
    <w:pPr>
      <w:widowControl w:val="0"/>
      <w:spacing w:after="24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58000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580005"/>
    <w:rPr>
      <w:shd w:val="clear" w:color="auto" w:fill="FFFF00"/>
    </w:rPr>
  </w:style>
  <w:style w:type="paragraph" w:styleId="afa">
    <w:name w:val="Title"/>
    <w:basedOn w:val="a"/>
    <w:link w:val="18"/>
    <w:qFormat/>
    <w:rsid w:val="00580005"/>
    <w:pPr>
      <w:spacing w:before="240" w:after="60"/>
      <w:jc w:val="center"/>
    </w:pPr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character" w:customStyle="1" w:styleId="18">
    <w:name w:val="Название Знак1"/>
    <w:basedOn w:val="a0"/>
    <w:link w:val="afa"/>
    <w:rsid w:val="00580005"/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paragraph" w:customStyle="1" w:styleId="part">
    <w:name w:val="part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article">
    <w:name w:val="article"/>
    <w:basedOn w:val="a"/>
    <w:rsid w:val="00580005"/>
    <w:pPr>
      <w:spacing w:before="360" w:after="360"/>
      <w:ind w:left="1922" w:hanging="1355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hapter">
    <w:name w:val="chapter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titleg">
    <w:name w:val="titleg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pr">
    <w:name w:val="titlepr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spaper">
    <w:name w:val="aspaper"/>
    <w:basedOn w:val="a"/>
    <w:rsid w:val="00580005"/>
    <w:pPr>
      <w:jc w:val="center"/>
    </w:pPr>
    <w:rPr>
      <w:rFonts w:eastAsiaTheme="minorEastAsia"/>
      <w:b/>
      <w:bCs/>
      <w:color w:val="FF0000"/>
      <w:szCs w:val="24"/>
      <w:lang w:eastAsia="ru-RU"/>
    </w:rPr>
  </w:style>
  <w:style w:type="paragraph" w:customStyle="1" w:styleId="agree">
    <w:name w:val="agree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razdel">
    <w:name w:val="razdel"/>
    <w:basedOn w:val="a"/>
    <w:rsid w:val="00580005"/>
    <w:pPr>
      <w:ind w:firstLine="567"/>
      <w:jc w:val="center"/>
    </w:pPr>
    <w:rPr>
      <w:rFonts w:eastAsiaTheme="minorEastAsia"/>
      <w:b/>
      <w:bCs/>
      <w:caps/>
      <w:color w:val="000000" w:themeColor="text1"/>
      <w:sz w:val="32"/>
      <w:szCs w:val="32"/>
      <w:lang w:eastAsia="ru-RU"/>
    </w:rPr>
  </w:style>
  <w:style w:type="paragraph" w:customStyle="1" w:styleId="podrazdel">
    <w:name w:val="podrazdel"/>
    <w:basedOn w:val="a"/>
    <w:rsid w:val="00580005"/>
    <w:pPr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onestring">
    <w:name w:val="onestring"/>
    <w:basedOn w:val="a"/>
    <w:rsid w:val="00580005"/>
    <w:pPr>
      <w:spacing w:before="160" w:after="160"/>
      <w:jc w:val="right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titleu">
    <w:name w:val="titleu"/>
    <w:basedOn w:val="a"/>
    <w:rsid w:val="00580005"/>
    <w:pPr>
      <w:spacing w:before="360" w:after="360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k">
    <w:name w:val="titlek"/>
    <w:basedOn w:val="a"/>
    <w:rsid w:val="00580005"/>
    <w:pPr>
      <w:spacing w:before="360"/>
      <w:jc w:val="center"/>
    </w:pPr>
    <w:rPr>
      <w:rFonts w:eastAsiaTheme="minorEastAsia"/>
      <w:caps/>
      <w:color w:val="000000" w:themeColor="text1"/>
      <w:szCs w:val="24"/>
      <w:lang w:eastAsia="ru-RU"/>
    </w:rPr>
  </w:style>
  <w:style w:type="paragraph" w:customStyle="1" w:styleId="izvlechen">
    <w:name w:val="izvlechen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igned">
    <w:name w:val="signed"/>
    <w:basedOn w:val="a"/>
    <w:rsid w:val="00580005"/>
    <w:pPr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dobren">
    <w:name w:val="odobren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odobren1">
    <w:name w:val="odobren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eamble">
    <w:name w:val="preamble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snoski">
    <w:name w:val="snoski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noskiline">
    <w:name w:val="snoski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paragraph">
    <w:name w:val="paragraph"/>
    <w:basedOn w:val="a"/>
    <w:rsid w:val="00580005"/>
    <w:pPr>
      <w:spacing w:before="360" w:after="360"/>
      <w:ind w:firstLine="567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able10">
    <w:name w:val="table10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umnrpa">
    <w:name w:val="numnrpa"/>
    <w:basedOn w:val="a"/>
    <w:rsid w:val="00580005"/>
    <w:rPr>
      <w:rFonts w:eastAsiaTheme="minorEastAsia"/>
      <w:color w:val="000000" w:themeColor="text1"/>
      <w:sz w:val="36"/>
      <w:szCs w:val="36"/>
      <w:lang w:eastAsia="ru-RU"/>
    </w:rPr>
  </w:style>
  <w:style w:type="paragraph" w:customStyle="1" w:styleId="append">
    <w:name w:val="append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inodobren">
    <w:name w:val="prinodobren"/>
    <w:basedOn w:val="a"/>
    <w:rsid w:val="00580005"/>
    <w:pPr>
      <w:spacing w:before="360" w:after="360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piski">
    <w:name w:val="spiski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nonumheader">
    <w:name w:val="no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numheader">
    <w:name w:val="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greefio">
    <w:name w:val="agreefio"/>
    <w:basedOn w:val="a"/>
    <w:rsid w:val="00580005"/>
    <w:pPr>
      <w:ind w:firstLine="1021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agreedate">
    <w:name w:val="agreedate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hangeadd">
    <w:name w:val="changeadd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i">
    <w:name w:val="changei"/>
    <w:basedOn w:val="a"/>
    <w:rsid w:val="00580005"/>
    <w:pPr>
      <w:ind w:left="102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utrs">
    <w:name w:val="changeutrs"/>
    <w:basedOn w:val="a"/>
    <w:rsid w:val="00580005"/>
    <w:pPr>
      <w:spacing w:after="360"/>
      <w:ind w:left="1134"/>
    </w:pPr>
    <w:rPr>
      <w:rFonts w:eastAsia="Times New Roman"/>
      <w:color w:val="000000" w:themeColor="text1"/>
      <w:szCs w:val="24"/>
      <w:lang w:eastAsia="ru-RU"/>
    </w:rPr>
  </w:style>
  <w:style w:type="paragraph" w:customStyle="1" w:styleId="append1">
    <w:name w:val="append1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1">
    <w:name w:val="cap1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u1">
    <w:name w:val="capu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newncpi0">
    <w:name w:val="newncpi0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1">
    <w:name w:val="newncpi1"/>
    <w:basedOn w:val="a"/>
    <w:rsid w:val="00580005"/>
    <w:pPr>
      <w:ind w:left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edizmeren">
    <w:name w:val="edizmeren"/>
    <w:basedOn w:val="a"/>
    <w:rsid w:val="00580005"/>
    <w:pPr>
      <w:jc w:val="right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begform">
    <w:name w:val="beg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endform">
    <w:name w:val="end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zagrazdel">
    <w:name w:val="zagrazdel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placeprin">
    <w:name w:val="placeprin"/>
    <w:basedOn w:val="a"/>
    <w:rsid w:val="00580005"/>
    <w:pPr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primer">
    <w:name w:val="prime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withpar">
    <w:name w:val="withpa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withoutpar">
    <w:name w:val="withoutpar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undline">
    <w:name w:val="undline"/>
    <w:basedOn w:val="a"/>
    <w:rsid w:val="00580005"/>
    <w:pPr>
      <w:spacing w:before="160" w:after="160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underline">
    <w:name w:val="under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cpicomment">
    <w:name w:val="ncpicomment"/>
    <w:basedOn w:val="a"/>
    <w:rsid w:val="00580005"/>
    <w:pPr>
      <w:spacing w:before="120"/>
      <w:ind w:left="1134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rekviziti">
    <w:name w:val="rekviziti"/>
    <w:basedOn w:val="a"/>
    <w:rsid w:val="00580005"/>
    <w:pPr>
      <w:ind w:left="1134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cpidel">
    <w:name w:val="ncpidel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sifra">
    <w:name w:val="tsifra"/>
    <w:basedOn w:val="a"/>
    <w:rsid w:val="00580005"/>
    <w:rPr>
      <w:rFonts w:eastAsiaTheme="minorEastAsia"/>
      <w:b/>
      <w:bCs/>
      <w:color w:val="000000" w:themeColor="text1"/>
      <w:sz w:val="36"/>
      <w:szCs w:val="36"/>
      <w:lang w:eastAsia="ru-RU"/>
    </w:rPr>
  </w:style>
  <w:style w:type="paragraph" w:customStyle="1" w:styleId="articleintext">
    <w:name w:val="articleintext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v">
    <w:name w:val="newncpiv"/>
    <w:basedOn w:val="a"/>
    <w:rsid w:val="00580005"/>
    <w:pPr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noskiv">
    <w:name w:val="snoskiv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v">
    <w:name w:val="articlev"/>
    <w:basedOn w:val="a"/>
    <w:rsid w:val="00580005"/>
    <w:pPr>
      <w:spacing w:before="360" w:after="360"/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contentword">
    <w:name w:val="contentword"/>
    <w:basedOn w:val="a"/>
    <w:rsid w:val="00580005"/>
    <w:pPr>
      <w:spacing w:before="360" w:after="360"/>
      <w:ind w:firstLine="567"/>
      <w:jc w:val="center"/>
    </w:pPr>
    <w:rPr>
      <w:rFonts w:eastAsiaTheme="minorEastAsia"/>
      <w:caps/>
      <w:color w:val="000000" w:themeColor="text1"/>
      <w:sz w:val="22"/>
      <w:szCs w:val="22"/>
      <w:lang w:eastAsia="ru-RU"/>
    </w:rPr>
  </w:style>
  <w:style w:type="paragraph" w:customStyle="1" w:styleId="contenttext">
    <w:name w:val="contenttext"/>
    <w:basedOn w:val="a"/>
    <w:rsid w:val="00580005"/>
    <w:pPr>
      <w:spacing w:before="160" w:after="160"/>
      <w:ind w:left="1134" w:hanging="1134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gosreg">
    <w:name w:val="gosreg"/>
    <w:basedOn w:val="a"/>
    <w:rsid w:val="00580005"/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ct">
    <w:name w:val="articlect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letter">
    <w:name w:val="letter"/>
    <w:basedOn w:val="a"/>
    <w:rsid w:val="00580005"/>
    <w:pPr>
      <w:spacing w:before="360" w:after="3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cepient">
    <w:name w:val="recepient"/>
    <w:basedOn w:val="a"/>
    <w:rsid w:val="00580005"/>
    <w:pPr>
      <w:ind w:left="5103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oklad">
    <w:name w:val="doklad"/>
    <w:basedOn w:val="a"/>
    <w:rsid w:val="00580005"/>
    <w:pPr>
      <w:spacing w:before="160" w:after="160"/>
      <w:ind w:left="2835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npaper">
    <w:name w:val="onpaper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formula">
    <w:name w:val="formula"/>
    <w:basedOn w:val="a"/>
    <w:rsid w:val="00580005"/>
    <w:pPr>
      <w:spacing w:before="160" w:after="160"/>
      <w:jc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able9">
    <w:name w:val="table9"/>
    <w:basedOn w:val="a"/>
    <w:rsid w:val="00580005"/>
    <w:rPr>
      <w:rFonts w:eastAsiaTheme="minorEastAsia"/>
      <w:color w:val="000000" w:themeColor="text1"/>
      <w:sz w:val="18"/>
      <w:szCs w:val="18"/>
      <w:lang w:eastAsia="ru-RU"/>
    </w:rPr>
  </w:style>
  <w:style w:type="paragraph" w:customStyle="1" w:styleId="table8">
    <w:name w:val="table8"/>
    <w:basedOn w:val="a"/>
    <w:rsid w:val="00580005"/>
    <w:rPr>
      <w:rFonts w:eastAsiaTheme="minorEastAsia"/>
      <w:color w:val="000000" w:themeColor="text1"/>
      <w:sz w:val="16"/>
      <w:szCs w:val="16"/>
      <w:lang w:eastAsia="ru-RU"/>
    </w:rPr>
  </w:style>
  <w:style w:type="paragraph" w:customStyle="1" w:styleId="table7">
    <w:name w:val="table7"/>
    <w:basedOn w:val="a"/>
    <w:rsid w:val="00580005"/>
    <w:rPr>
      <w:rFonts w:eastAsiaTheme="minorEastAsia"/>
      <w:color w:val="000000" w:themeColor="text1"/>
      <w:sz w:val="14"/>
      <w:szCs w:val="14"/>
      <w:lang w:eastAsia="ru-RU"/>
    </w:rPr>
  </w:style>
  <w:style w:type="paragraph" w:customStyle="1" w:styleId="changeold">
    <w:name w:val="changeold"/>
    <w:basedOn w:val="a"/>
    <w:rsid w:val="00580005"/>
    <w:pPr>
      <w:spacing w:before="360" w:after="360"/>
      <w:ind w:firstLine="567"/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tableblank">
    <w:name w:val="tableblank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actual">
    <w:name w:val="actual"/>
    <w:basedOn w:val="a"/>
    <w:rsid w:val="00580005"/>
    <w:pPr>
      <w:ind w:firstLine="567"/>
    </w:pPr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actualbez">
    <w:name w:val="actualbez"/>
    <w:basedOn w:val="a"/>
    <w:rsid w:val="00580005"/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gcomment">
    <w:name w:val="g_comment"/>
    <w:basedOn w:val="a"/>
    <w:rsid w:val="00580005"/>
    <w:pPr>
      <w:jc w:val="right"/>
    </w:pPr>
    <w:rPr>
      <w:rFonts w:ascii="Gbinfo" w:eastAsiaTheme="minorEastAsia" w:hAnsi="Gbinfo"/>
      <w:i/>
      <w:iCs/>
      <w:color w:val="000000" w:themeColor="text1"/>
      <w:sz w:val="20"/>
      <w:szCs w:val="20"/>
      <w:lang w:eastAsia="ru-RU"/>
    </w:rPr>
  </w:style>
  <w:style w:type="paragraph" w:customStyle="1" w:styleId="hrm">
    <w:name w:val="hrm"/>
    <w:basedOn w:val="a"/>
    <w:rsid w:val="00580005"/>
    <w:pPr>
      <w:spacing w:before="100" w:beforeAutospacing="1" w:after="100" w:afterAutospacing="1"/>
    </w:pPr>
    <w:rPr>
      <w:rFonts w:eastAsiaTheme="minorEastAsia"/>
      <w:vanish/>
      <w:color w:val="000000" w:themeColor="text1"/>
      <w:szCs w:val="24"/>
      <w:lang w:eastAsia="ru-RU"/>
    </w:rPr>
  </w:style>
  <w:style w:type="paragraph" w:customStyle="1" w:styleId="ivtable">
    <w:name w:val="iv_table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ixtop">
    <w:name w:val="fix_top"/>
    <w:basedOn w:val="a"/>
    <w:rsid w:val="00580005"/>
    <w:pPr>
      <w:shd w:val="clear" w:color="auto" w:fill="F8F8F8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">
    <w:name w:val="pan"/>
    <w:basedOn w:val="a"/>
    <w:rsid w:val="00580005"/>
    <w:pPr>
      <w:pBdr>
        <w:bottom w:val="single" w:sz="6" w:space="0" w:color="C6C6C6"/>
      </w:pBd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nlogo">
    <w:name w:val="pan_logo"/>
    <w:basedOn w:val="a"/>
    <w:rsid w:val="00580005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nobord">
    <w:name w:val="nobor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nobord">
    <w:name w:val="pan_nobord"/>
    <w:basedOn w:val="a"/>
    <w:rsid w:val="00580005"/>
    <w:pP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dd">
    <w:name w:val="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dmid">
    <w:name w:val="padd_mid"/>
    <w:basedOn w:val="a"/>
    <w:rsid w:val="00580005"/>
    <w:pPr>
      <w:spacing w:before="100" w:beforeAutospacing="1" w:after="100" w:afterAutospacing="1"/>
      <w:textAlignment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">
    <w:name w:val="pad_search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sm">
    <w:name w:val="pad_search_sm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an">
    <w:name w:val="a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padd">
    <w:name w:val="remark_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">
    <w:name w:val="remark"/>
    <w:basedOn w:val="a"/>
    <w:rsid w:val="00580005"/>
    <w:pPr>
      <w:pBdr>
        <w:bottom w:val="single" w:sz="6" w:space="0" w:color="98C219"/>
      </w:pBdr>
      <w:spacing w:before="100" w:beforeAutospacing="1" w:after="100" w:afterAutospacing="1"/>
    </w:pPr>
    <w:rPr>
      <w:rFonts w:ascii="Arial" w:eastAsiaTheme="minorEastAsia" w:hAnsi="Arial" w:cs="Arial"/>
      <w:color w:val="98C219"/>
      <w:sz w:val="20"/>
      <w:szCs w:val="20"/>
      <w:lang w:eastAsia="ru-RU"/>
    </w:rPr>
  </w:style>
  <w:style w:type="paragraph" w:customStyle="1" w:styleId="remarkbg">
    <w:name w:val="remark_bg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">
    <w:name w:val="remark_n"/>
    <w:basedOn w:val="a"/>
    <w:rsid w:val="00580005"/>
    <w:pPr>
      <w:pBdr>
        <w:bottom w:val="single" w:sz="6" w:space="0" w:color="E41D0C"/>
      </w:pBd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remarknbg">
    <w:name w:val="remark_n_bg"/>
    <w:basedOn w:val="a"/>
    <w:rsid w:val="00580005"/>
    <w:pPr>
      <w:shd w:val="clear" w:color="auto" w:fill="E41D0C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nd">
    <w:name w:val="fnd"/>
    <w:basedOn w:val="a"/>
    <w:rsid w:val="00580005"/>
    <w:pPr>
      <w:shd w:val="clear" w:color="auto" w:fill="FFFF00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emo">
    <w:name w:val="demo"/>
    <w:basedOn w:val="a"/>
    <w:rsid w:val="00580005"/>
    <w:pP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inp">
    <w:name w:val="inp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inpnoborder">
    <w:name w:val="inp_noborder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but">
    <w:name w:val="but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b/>
      <w:bCs/>
      <w:color w:val="FFFFFF"/>
      <w:sz w:val="22"/>
      <w:szCs w:val="22"/>
      <w:lang w:eastAsia="ru-RU"/>
    </w:rPr>
  </w:style>
  <w:style w:type="paragraph" w:customStyle="1" w:styleId="hiderem">
    <w:name w:val="hide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F19100"/>
      <w:szCs w:val="24"/>
      <w:lang w:eastAsia="ru-RU"/>
    </w:rPr>
  </w:style>
  <w:style w:type="paragraph" w:customStyle="1" w:styleId="showrem">
    <w:name w:val="show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t10">
    <w:name w:val="pt10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an0">
    <w:name w:val="a_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d">
    <w:name w:val="re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a">
    <w:name w:val="remark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a">
    <w:name w:val="remark_n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character" w:customStyle="1" w:styleId="name">
    <w:name w:val="name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datecity">
    <w:name w:val="datecity"/>
    <w:basedOn w:val="a0"/>
    <w:rsid w:val="0058000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5800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00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00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0005"/>
    <w:rPr>
      <w:rFonts w:ascii="Symbol" w:hAnsi="Symbol" w:hint="default"/>
    </w:rPr>
  </w:style>
  <w:style w:type="character" w:customStyle="1" w:styleId="onewind3">
    <w:name w:val="onewind3"/>
    <w:basedOn w:val="a0"/>
    <w:rsid w:val="00580005"/>
    <w:rPr>
      <w:rFonts w:ascii="Wingdings 3" w:hAnsi="Wingdings 3" w:hint="default"/>
    </w:rPr>
  </w:style>
  <w:style w:type="character" w:customStyle="1" w:styleId="onewind2">
    <w:name w:val="onewind2"/>
    <w:basedOn w:val="a0"/>
    <w:rsid w:val="00580005"/>
    <w:rPr>
      <w:rFonts w:ascii="Wingdings 2" w:hAnsi="Wingdings 2" w:hint="default"/>
    </w:rPr>
  </w:style>
  <w:style w:type="character" w:customStyle="1" w:styleId="onewind">
    <w:name w:val="onewind"/>
    <w:basedOn w:val="a0"/>
    <w:rsid w:val="00580005"/>
    <w:rPr>
      <w:rFonts w:ascii="Wingdings" w:hAnsi="Wingdings" w:hint="default"/>
    </w:rPr>
  </w:style>
  <w:style w:type="character" w:customStyle="1" w:styleId="post">
    <w:name w:val="post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5800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00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0005"/>
    <w:rPr>
      <w:rFonts w:ascii="Arial" w:hAnsi="Arial" w:cs="Arial" w:hint="default"/>
    </w:rPr>
  </w:style>
  <w:style w:type="paragraph" w:customStyle="1" w:styleId="19">
    <w:name w:val="Название1"/>
    <w:basedOn w:val="a"/>
    <w:link w:val="afb"/>
    <w:rsid w:val="00580005"/>
    <w:rPr>
      <w:rFonts w:eastAsiaTheme="minorEastAsia"/>
      <w:color w:val="000000" w:themeColor="text1"/>
      <w:szCs w:val="24"/>
      <w:lang w:eastAsia="ru-RU"/>
    </w:rPr>
  </w:style>
  <w:style w:type="character" w:customStyle="1" w:styleId="afb">
    <w:name w:val="Название Знак"/>
    <w:basedOn w:val="a0"/>
    <w:link w:val="19"/>
    <w:rsid w:val="00580005"/>
    <w:rPr>
      <w:rFonts w:ascii="Times New Roman" w:eastAsiaTheme="minorEastAsia" w:hAnsi="Times New Roman" w:cs="Times New Roman"/>
      <w:color w:val="000000" w:themeColor="text1"/>
      <w:sz w:val="30"/>
      <w:szCs w:val="24"/>
      <w:lang w:eastAsia="ru-RU"/>
    </w:rPr>
  </w:style>
  <w:style w:type="character" w:customStyle="1" w:styleId="rednoun">
    <w:name w:val="rednoun"/>
    <w:basedOn w:val="a0"/>
    <w:rsid w:val="00580005"/>
  </w:style>
  <w:style w:type="table" w:customStyle="1" w:styleId="tablencpi">
    <w:name w:val="tablencpi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26">
    <w:name w:val="Заголовок №2_"/>
    <w:basedOn w:val="a0"/>
    <w:link w:val="27"/>
    <w:rsid w:val="005800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rsid w:val="00580005"/>
    <w:pPr>
      <w:widowControl w:val="0"/>
      <w:spacing w:after="240"/>
      <w:jc w:val="center"/>
      <w:outlineLvl w:val="1"/>
    </w:pPr>
    <w:rPr>
      <w:rFonts w:eastAsia="Times New Roman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rsid w:val="00580005"/>
    <w:rPr>
      <w:rFonts w:ascii="Arial" w:hAnsi="Arial" w:cs="Arial"/>
      <w:b/>
      <w:bCs/>
      <w:i/>
      <w:iCs/>
      <w:sz w:val="34"/>
      <w:szCs w:val="34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580005"/>
    <w:pPr>
      <w:widowControl w:val="0"/>
      <w:shd w:val="clear" w:color="auto" w:fill="FFFFFF"/>
      <w:spacing w:before="360" w:after="2140" w:line="380" w:lineRule="exact"/>
      <w:jc w:val="center"/>
      <w:outlineLvl w:val="0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ConsPlusNonformat">
    <w:name w:val="ConsPlusNonformat"/>
    <w:uiPriority w:val="99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00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8000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MSGENFONTSTYLENAMEBYROLEFOOTNOTE">
    <w:name w:val="MSG_EN_FONT_STYLE_NAME_TEMPLATE_ROLE MSG_EN_FONT_STYLE_NAME_BY_ROLE_FOOTNOTE_"/>
    <w:basedOn w:val="a0"/>
    <w:link w:val="MSGENFONTSTYLENAMETEMPLATEROLEMSGENFONTSTYLENAMEBYROLEFOOTNOTE1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FOOTNOTE0">
    <w:name w:val="MSG_EN_FONT_STYLE_NAME_TEMPLATE_ROLE MSG_EN_FONT_STYLE_NAME_BY_ROLE_FOOTNOTE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u w:val="single"/>
      <w:shd w:val="clear" w:color="auto" w:fill="FFFFFF"/>
    </w:rPr>
  </w:style>
  <w:style w:type="character" w:customStyle="1" w:styleId="MSGENFONTSTYLENAMETEMPLATEROLEMSGENFONTSTYLENAMEBYROLEFOOTNOTE2">
    <w:name w:val="MSG_EN_FONT_STYLE_NAME_TEMPLATE_ROLE MSG_EN_FONT_STYLE_NAME_BY_ROLE_FOOTNOTE2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rsid w:val="0058000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580005"/>
    <w:rPr>
      <w:rFonts w:ascii="Arial" w:hAnsi="Arial" w:cs="Arial"/>
      <w:b/>
      <w:bCs/>
      <w:i/>
      <w:iCs/>
      <w:color w:val="000080"/>
      <w:sz w:val="34"/>
      <w:szCs w:val="3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580005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MSGENFONTSTYLEMODIFERNOTBOLD">
    <w:name w:val="MSG_EN_FONT_STYLE_NAME_TEMPLATE_ROLE MSG_EN_FONT_STYLE_NAME_BY_ROLE_RUNNING_TITLE + MSG_EN_FONT_STYLE_MODIFER_NOT_BOLD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24">
    <w:name w:val="Оглавление 2 Знак"/>
    <w:basedOn w:val="a0"/>
    <w:link w:val="23"/>
    <w:uiPriority w:val="39"/>
    <w:rsid w:val="00580005"/>
    <w:rPr>
      <w:rFonts w:eastAsia="Times New Roman" w:cstheme="minorHAnsi"/>
      <w:i/>
      <w:iCs/>
      <w:color w:val="000000" w:themeColor="text1"/>
      <w:sz w:val="20"/>
      <w:szCs w:val="20"/>
      <w:lang w:eastAsia="ru-RU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a0"/>
    <w:link w:val="MSGENFONTSTYLENAMETEMPLATEROLENUMBERMSGENFONTSTYLENAMEBYROLETABLEOFCONTENTS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uiPriority w:val="99"/>
    <w:rsid w:val="00580005"/>
    <w:rPr>
      <w:rFonts w:ascii="Arial" w:hAnsi="Arial" w:cs="Arial"/>
      <w:sz w:val="20"/>
      <w:szCs w:val="20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ITALIC"/>
    <w:basedOn w:val="MSGENFONTSTYLENAMETEMPLATEROLENUMBERMSGENFONTSTYLENAMEBYROLETEXT2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basedOn w:val="MSGENFONTSTYLENAMETEMPLATEROLENUMBERMSGENFONTSTYLENAMEBYROLETEXT2"/>
    <w:uiPriority w:val="99"/>
    <w:rsid w:val="00580005"/>
    <w:rPr>
      <w:rFonts w:ascii="Arial" w:hAnsi="Arial" w:cs="Arial"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2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BOLD,MSG_EN_FONT_STYLE_MODIFER_NOT_ITALIC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NOTBOLD1">
    <w:name w:val="MSG_EN_FONT_STYLE_NAME_TEMPLATE_ROLE MSG_EN_FONT_STYLE_NAME_BY_ROLE_RUNNING_TITLE + MSG_EN_FONT_STYLE_MODIFER_NOT_BOLD1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0005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MSGENFONTSTYLEMODIFERNAMECourierNew">
    <w:name w:val="MSG_EN_FONT_STYLE_NAME_TEMPLATE_ROLE_NUMBER MSG_EN_FONT_STYLE_NAME_BY_ROLE_TEXT 2 + MSG_EN_FONT_STYLE_MODIFER_NAME Courier New"/>
    <w:aliases w:val="MSG_EN_FONT_STYLE_MODIFER_SIZE 10.5"/>
    <w:basedOn w:val="MSGENFONTSTYLENAMETEMPLATEROLENUMBERMSGENFONTSTYLENAMEBYROLETEXT2"/>
    <w:uiPriority w:val="99"/>
    <w:rsid w:val="00580005"/>
    <w:rPr>
      <w:rFonts w:ascii="Courier New" w:hAnsi="Courier New" w:cs="Courier New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1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a0"/>
    <w:uiPriority w:val="99"/>
    <w:rsid w:val="00580005"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LEVELMSGENFONTSTYLENAMEBYROLEHEADINGNUMBER2">
    <w:name w:val="MSG_EN_FONT_STYLE_NAME_TEMPLATE_ROLE_LEVEL MSG_EN_FONT_STYLE_NAME_BY_ROLE_HEADING_NUMBER 2_"/>
    <w:basedOn w:val="a0"/>
    <w:link w:val="MSGENFONTSTYLENAMETEMPLATEROLELEVELMSGENFONTSTYLENAMEBYROLEHEADINGNUMBER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FOOTNOTE1">
    <w:name w:val="MSG_EN_FONT_STYLE_NAME_TEMPLATE_ROLE MSG_EN_FONT_STYLE_NAME_BY_ROLE_FOOTNOTE1"/>
    <w:basedOn w:val="a"/>
    <w:link w:val="MSGENFONTSTYLENAMETEMPLATEROLEMSGENFONTSTYLENAMEBYROLEFOOTNOTE"/>
    <w:uiPriority w:val="99"/>
    <w:rsid w:val="00580005"/>
    <w:pPr>
      <w:widowControl w:val="0"/>
      <w:shd w:val="clear" w:color="auto" w:fill="FFFFFF"/>
      <w:spacing w:line="216" w:lineRule="exact"/>
      <w:ind w:hanging="320"/>
    </w:pPr>
    <w:rPr>
      <w:rFonts w:ascii="Arial" w:hAnsi="Arial" w:cs="Arial"/>
      <w:sz w:val="16"/>
      <w:szCs w:val="16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80005"/>
    <w:pPr>
      <w:widowControl w:val="0"/>
      <w:shd w:val="clear" w:color="auto" w:fill="FFFFFF"/>
      <w:spacing w:after="360" w:line="224" w:lineRule="exac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580005"/>
    <w:pPr>
      <w:widowControl w:val="0"/>
      <w:shd w:val="clear" w:color="auto" w:fill="FFFFFF"/>
      <w:spacing w:before="2140" w:after="900" w:line="907" w:lineRule="exact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uiPriority w:val="99"/>
    <w:rsid w:val="00580005"/>
    <w:pPr>
      <w:widowControl w:val="0"/>
      <w:shd w:val="clear" w:color="auto" w:fill="FFFFFF"/>
      <w:spacing w:after="300"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uiPriority w:val="99"/>
    <w:rsid w:val="00580005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a"/>
    <w:link w:val="MSGENFONTSTYLENAMETEMPLATEROLENUMBERMSGENFONTSTYLENAMEBYROLETABLEOFCONTENTS2"/>
    <w:uiPriority w:val="99"/>
    <w:rsid w:val="00580005"/>
    <w:pPr>
      <w:widowControl w:val="0"/>
      <w:shd w:val="clear" w:color="auto" w:fill="FFFFFF"/>
      <w:spacing w:before="300" w:after="300"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80005"/>
    <w:pPr>
      <w:widowControl w:val="0"/>
      <w:shd w:val="clear" w:color="auto" w:fill="FFFFFF"/>
      <w:spacing w:after="24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uiPriority w:val="99"/>
    <w:rsid w:val="00580005"/>
    <w:pPr>
      <w:widowControl w:val="0"/>
      <w:shd w:val="clear" w:color="auto" w:fill="FFFFFF"/>
      <w:spacing w:before="560" w:line="749" w:lineRule="exact"/>
      <w:ind w:hanging="600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80005"/>
    <w:pPr>
      <w:widowControl w:val="0"/>
      <w:shd w:val="clear" w:color="auto" w:fill="FFFFFF"/>
      <w:spacing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uiPriority w:val="99"/>
    <w:rsid w:val="00580005"/>
    <w:pPr>
      <w:widowControl w:val="0"/>
      <w:shd w:val="clear" w:color="auto" w:fill="FFFFFF"/>
      <w:spacing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NUMBER20">
    <w:name w:val="MSG_EN_FONT_STYLE_NAME_TEMPLATE_ROLE_LEVEL MSG_EN_FONT_STYLE_NAME_BY_ROLE_HEADING_NUMBER 2"/>
    <w:basedOn w:val="a"/>
    <w:link w:val="MSGENFONTSTYLENAMETEMPLATEROLELEVELMSGENFONTSTYLENAMEBYROLEHEADINGNUMBER2"/>
    <w:uiPriority w:val="99"/>
    <w:rsid w:val="00580005"/>
    <w:pPr>
      <w:widowControl w:val="0"/>
      <w:shd w:val="clear" w:color="auto" w:fill="FFFFFF"/>
      <w:spacing w:before="560" w:after="22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font5">
    <w:name w:val="font5"/>
    <w:basedOn w:val="a"/>
    <w:rsid w:val="00580005"/>
    <w:pPr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7">
    <w:name w:val="xl6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8">
    <w:name w:val="xl6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69">
    <w:name w:val="xl6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0">
    <w:name w:val="xl7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1">
    <w:name w:val="xl71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2">
    <w:name w:val="xl72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3">
    <w:name w:val="xl73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4">
    <w:name w:val="xl7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5">
    <w:name w:val="xl75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6">
    <w:name w:val="xl76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7">
    <w:name w:val="xl77"/>
    <w:basedOn w:val="a"/>
    <w:rsid w:val="0058000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8">
    <w:name w:val="xl78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9">
    <w:name w:val="xl79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0">
    <w:name w:val="xl80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1">
    <w:name w:val="xl81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2">
    <w:name w:val="xl8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3">
    <w:name w:val="xl83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4">
    <w:name w:val="xl84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5">
    <w:name w:val="xl85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6">
    <w:name w:val="xl8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7">
    <w:name w:val="xl87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8">
    <w:name w:val="xl88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9">
    <w:name w:val="xl89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0">
    <w:name w:val="xl90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1">
    <w:name w:val="xl91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2">
    <w:name w:val="xl92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3">
    <w:name w:val="xl93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94">
    <w:name w:val="xl9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5">
    <w:name w:val="xl95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6">
    <w:name w:val="xl96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7">
    <w:name w:val="xl9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8">
    <w:name w:val="xl98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9">
    <w:name w:val="xl99"/>
    <w:basedOn w:val="a"/>
    <w:rsid w:val="00580005"/>
    <w:pPr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0">
    <w:name w:val="xl100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1">
    <w:name w:val="xl10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2">
    <w:name w:val="xl10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3">
    <w:name w:val="xl103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4">
    <w:name w:val="xl104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5">
    <w:name w:val="xl105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6">
    <w:name w:val="xl106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7">
    <w:name w:val="xl107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8">
    <w:name w:val="xl10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09">
    <w:name w:val="xl10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0">
    <w:name w:val="xl11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1">
    <w:name w:val="xl11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xl112">
    <w:name w:val="xl112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formattext">
    <w:name w:val="formattex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80005"/>
    <w:rPr>
      <w:rFonts w:asciiTheme="minorHAnsi" w:hAnsiTheme="minorHAnsi" w:cstheme="minorBidi"/>
      <w:color w:val="000000" w:themeColor="text1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80005"/>
    <w:rPr>
      <w:color w:val="000000" w:themeColor="text1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80005"/>
    <w:rPr>
      <w:vertAlign w:val="superscript"/>
    </w:rPr>
  </w:style>
  <w:style w:type="character" w:styleId="aff">
    <w:name w:val="Emphasis"/>
    <w:basedOn w:val="a0"/>
    <w:uiPriority w:val="20"/>
    <w:qFormat/>
    <w:rsid w:val="00580005"/>
    <w:rPr>
      <w:i/>
      <w:iCs/>
    </w:rPr>
  </w:style>
  <w:style w:type="paragraph" w:customStyle="1" w:styleId="text-muted">
    <w:name w:val="text-muted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1a">
    <w:name w:val="Гиперссылка1"/>
    <w:basedOn w:val="a0"/>
    <w:uiPriority w:val="99"/>
    <w:unhideWhenUsed/>
    <w:rsid w:val="00580005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qFormat/>
    <w:rsid w:val="00580005"/>
    <w:pPr>
      <w:spacing w:before="240" w:after="120"/>
      <w:jc w:val="left"/>
    </w:pPr>
    <w:rPr>
      <w:rFonts w:asciiTheme="minorHAnsi" w:eastAsia="Times New Roman" w:hAnsiTheme="minorHAnsi" w:cstheme="minorHAnsi"/>
      <w:b/>
      <w:bCs/>
      <w:color w:val="000000" w:themeColor="text1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580005"/>
    <w:pPr>
      <w:ind w:left="9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0005"/>
    <w:pPr>
      <w:ind w:left="12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580005"/>
    <w:pPr>
      <w:ind w:left="15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0005"/>
    <w:pPr>
      <w:ind w:left="18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0005"/>
    <w:pPr>
      <w:ind w:left="21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0005"/>
    <w:pPr>
      <w:ind w:left="24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aff0">
    <w:name w:val="No Spacing"/>
    <w:uiPriority w:val="1"/>
    <w:qFormat/>
    <w:rsid w:val="00580005"/>
    <w:pPr>
      <w:jc w:val="left"/>
    </w:pPr>
  </w:style>
  <w:style w:type="character" w:customStyle="1" w:styleId="fake-non-breaking-space">
    <w:name w:val="fake-non-breaking-space"/>
    <w:basedOn w:val="a0"/>
    <w:rsid w:val="00580005"/>
  </w:style>
  <w:style w:type="character" w:customStyle="1" w:styleId="1c">
    <w:name w:val="Неразрешенное упоминание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fontstyle31">
    <w:name w:val="fontstyle31"/>
    <w:basedOn w:val="a0"/>
    <w:rsid w:val="0058000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ConsNormal">
    <w:name w:val="ConsNormal"/>
    <w:rsid w:val="00580005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80005"/>
  </w:style>
  <w:style w:type="character" w:customStyle="1" w:styleId="52">
    <w:name w:val="Неразрешенное упоминание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81">
    <w:name w:val="Основной текст8"/>
    <w:basedOn w:val="a"/>
    <w:rsid w:val="00580005"/>
    <w:pPr>
      <w:widowControl w:val="0"/>
      <w:shd w:val="clear" w:color="auto" w:fill="FFFFFF"/>
      <w:spacing w:line="480" w:lineRule="exact"/>
      <w:ind w:hanging="1080"/>
      <w:jc w:val="left"/>
    </w:pPr>
    <w:rPr>
      <w:rFonts w:eastAsia="Times New Roman"/>
      <w:color w:val="000000"/>
      <w:sz w:val="26"/>
      <w:szCs w:val="26"/>
      <w:lang w:val="uk-UA" w:eastAsia="uk-UA" w:bidi="uk-UA"/>
    </w:rPr>
  </w:style>
  <w:style w:type="numbering" w:customStyle="1" w:styleId="3a">
    <w:name w:val="Нет списка3"/>
    <w:next w:val="a2"/>
    <w:uiPriority w:val="99"/>
    <w:semiHidden/>
    <w:unhideWhenUsed/>
    <w:rsid w:val="00580005"/>
  </w:style>
  <w:style w:type="table" w:customStyle="1" w:styleId="610">
    <w:name w:val="Сетка таблицы6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580005"/>
  </w:style>
  <w:style w:type="table" w:customStyle="1" w:styleId="111">
    <w:name w:val="Сетка таблицы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80005"/>
  </w:style>
  <w:style w:type="table" w:customStyle="1" w:styleId="tablencpi1">
    <w:name w:val="tablencpi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0">
    <w:name w:val="Неразрешенное упоминание9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5pt1pt">
    <w:name w:val="Основной текст + 7;5 pt;Курсив;Интервал 1 pt"/>
    <w:basedOn w:val="af9"/>
    <w:rsid w:val="00580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">
    <w:name w:val="Основной текст + 8 pt"/>
    <w:basedOn w:val="af9"/>
    <w:rsid w:val="0058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numbering" w:customStyle="1" w:styleId="45">
    <w:name w:val="Нет списка4"/>
    <w:next w:val="a2"/>
    <w:uiPriority w:val="99"/>
    <w:semiHidden/>
    <w:unhideWhenUsed/>
    <w:rsid w:val="00580005"/>
  </w:style>
  <w:style w:type="table" w:customStyle="1" w:styleId="620">
    <w:name w:val="Сетка таблицы62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80005"/>
  </w:style>
  <w:style w:type="table" w:customStyle="1" w:styleId="121">
    <w:name w:val="Сетка таблицы12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80005"/>
  </w:style>
  <w:style w:type="table" w:customStyle="1" w:styleId="tablencpi2">
    <w:name w:val="tablencpi2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80005"/>
  </w:style>
  <w:style w:type="table" w:customStyle="1" w:styleId="611">
    <w:name w:val="Сетка таблицы61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5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580005"/>
  </w:style>
  <w:style w:type="table" w:customStyle="1" w:styleId="1111">
    <w:name w:val="Сетка таблицы1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80005"/>
  </w:style>
  <w:style w:type="table" w:customStyle="1" w:styleId="tablencpi11">
    <w:name w:val="tablencpi1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22">
    <w:name w:val="Неразрешенное упоминание1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unhideWhenUsed/>
    <w:rsid w:val="00580005"/>
    <w:pPr>
      <w:spacing w:after="120" w:line="480" w:lineRule="auto"/>
    </w:pPr>
    <w:rPr>
      <w:rFonts w:eastAsia="Times New Roman"/>
      <w:color w:val="000000" w:themeColor="text1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styleId="aff1">
    <w:name w:val="page number"/>
    <w:basedOn w:val="a0"/>
    <w:rsid w:val="00580005"/>
  </w:style>
  <w:style w:type="character" w:customStyle="1" w:styleId="3c">
    <w:name w:val="Основной текст (3)_"/>
    <w:link w:val="311"/>
    <w:uiPriority w:val="99"/>
    <w:rsid w:val="00580005"/>
    <w:rPr>
      <w:sz w:val="27"/>
      <w:szCs w:val="27"/>
      <w:shd w:val="clear" w:color="auto" w:fill="FFFFFF"/>
    </w:rPr>
  </w:style>
  <w:style w:type="character" w:customStyle="1" w:styleId="323">
    <w:name w:val="Основной текст (3)23"/>
    <w:uiPriority w:val="99"/>
    <w:rsid w:val="00580005"/>
    <w:rPr>
      <w:noProof/>
      <w:sz w:val="27"/>
      <w:szCs w:val="27"/>
      <w:shd w:val="clear" w:color="auto" w:fill="FFFFFF"/>
    </w:rPr>
  </w:style>
  <w:style w:type="character" w:customStyle="1" w:styleId="322">
    <w:name w:val="Основной текст (3)22"/>
    <w:uiPriority w:val="99"/>
    <w:rsid w:val="00580005"/>
    <w:rPr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c"/>
    <w:uiPriority w:val="99"/>
    <w:rsid w:val="00580005"/>
    <w:pPr>
      <w:shd w:val="clear" w:color="auto" w:fill="FFFFFF"/>
      <w:spacing w:before="360" w:line="240" w:lineRule="atLeast"/>
      <w:jc w:val="left"/>
    </w:pPr>
    <w:rPr>
      <w:rFonts w:asciiTheme="minorHAnsi" w:hAnsiTheme="minorHAnsi" w:cstheme="minorBidi"/>
      <w:sz w:val="27"/>
      <w:szCs w:val="27"/>
    </w:rPr>
  </w:style>
  <w:style w:type="table" w:customStyle="1" w:styleId="53">
    <w:name w:val="Сетка таблицы5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58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8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c">
    <w:name w:val="Основной текст (2)_"/>
    <w:basedOn w:val="a0"/>
    <w:link w:val="2d"/>
    <w:rsid w:val="00580005"/>
    <w:rPr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80005"/>
    <w:pPr>
      <w:widowControl w:val="0"/>
      <w:shd w:val="clear" w:color="auto" w:fill="FFFFFF"/>
      <w:spacing w:after="660" w:line="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580005"/>
  </w:style>
  <w:style w:type="paragraph" w:styleId="aff2">
    <w:name w:val="Revision"/>
    <w:hidden/>
    <w:uiPriority w:val="99"/>
    <w:semiHidden/>
    <w:rsid w:val="00580005"/>
    <w:pPr>
      <w:jc w:val="left"/>
    </w:pPr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customStyle="1" w:styleId="txt">
    <w:name w:val="txt"/>
    <w:basedOn w:val="a0"/>
    <w:rsid w:val="00580005"/>
  </w:style>
  <w:style w:type="character" w:customStyle="1" w:styleId="oth">
    <w:name w:val="oth"/>
    <w:basedOn w:val="a0"/>
    <w:rsid w:val="00580005"/>
  </w:style>
  <w:style w:type="paragraph" w:customStyle="1" w:styleId="il-text-aligncenter">
    <w:name w:val="il-text-align_center"/>
    <w:basedOn w:val="a"/>
    <w:rsid w:val="00653D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target-paragraph">
    <w:name w:val="target-paragraph"/>
    <w:basedOn w:val="a0"/>
    <w:rsid w:val="00653DF9"/>
  </w:style>
  <w:style w:type="paragraph" w:customStyle="1" w:styleId="split-by-words">
    <w:name w:val="split-by-words"/>
    <w:basedOn w:val="a"/>
    <w:rsid w:val="00D4761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hk0900071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hk090007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.by/document/?guid=3871&amp;p0=hk09000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zmakou-A\Documents\&#1053;&#1072;&#1089;&#1090;&#1088;&#1072;&#1080;&#1074;&#1072;&#1077;&#1084;&#1099;&#1077;%20&#1096;&#1072;&#1073;&#1083;&#1086;&#1085;&#1099;%20Office\&#1055;&#1091;&#1089;&#1090;&#1086;&#1081;%20&#1076;&#1086;&#1082;&#1091;&#1084;&#1077;&#1085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E70388FEDB4ECBAEA04835FED68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3899C-AE81-494E-BF6C-7D1F42CC005D}"/>
      </w:docPartPr>
      <w:docPartBody>
        <w:p w:rsidR="009161D5" w:rsidRDefault="009161D5" w:rsidP="009161D5">
          <w:pPr>
            <w:pStyle w:val="06E70388FEDB4ECBAEA04835FED68A96"/>
          </w:pPr>
          <w:r>
            <w:rPr>
              <w:rStyle w:val="a3"/>
            </w:rPr>
            <w:t>__ ________ 20 __ г.</w:t>
          </w:r>
        </w:p>
      </w:docPartBody>
    </w:docPart>
    <w:docPart>
      <w:docPartPr>
        <w:name w:val="1064E9A07BDC4501AC07387EE3A0F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E2150E-EA6A-45B4-9CE9-D69928F5240B}"/>
      </w:docPartPr>
      <w:docPartBody>
        <w:p w:rsidR="009161D5" w:rsidRDefault="009161D5" w:rsidP="009161D5">
          <w:pPr>
            <w:pStyle w:val="1064E9A07BDC4501AC07387EE3A0F3C9"/>
          </w:pPr>
          <w:r>
            <w:rPr>
              <w:rStyle w:val="a3"/>
            </w:rPr>
            <w:t>__ ________ 20 __ 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D3"/>
    <w:rsid w:val="002814C1"/>
    <w:rsid w:val="00382AF7"/>
    <w:rsid w:val="009161D5"/>
    <w:rsid w:val="009225D3"/>
    <w:rsid w:val="00993061"/>
    <w:rsid w:val="00BA3F96"/>
    <w:rsid w:val="00D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61D5"/>
    <w:rPr>
      <w:color w:val="808080"/>
    </w:rPr>
  </w:style>
  <w:style w:type="paragraph" w:customStyle="1" w:styleId="CF04C043EA9E48C5A7052450BF17396C">
    <w:name w:val="CF04C043EA9E48C5A7052450BF17396C"/>
    <w:rsid w:val="009225D3"/>
  </w:style>
  <w:style w:type="paragraph" w:customStyle="1" w:styleId="B7A181BD769046C0B566B3363EB27AAE">
    <w:name w:val="B7A181BD769046C0B566B3363EB27AAE"/>
    <w:rsid w:val="009225D3"/>
  </w:style>
  <w:style w:type="paragraph" w:customStyle="1" w:styleId="B7A181BD769046C0B566B3363EB27AAE1">
    <w:name w:val="B7A181BD769046C0B566B3363EB27AAE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CF04C043EA9E48C5A7052450BF17396C1">
    <w:name w:val="CF04C043EA9E48C5A7052450BF17396C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1D2FA2F024B64D2788AF76FF562A5906">
    <w:name w:val="1D2FA2F024B64D2788AF76FF562A5906"/>
    <w:rsid w:val="00DD1C01"/>
  </w:style>
  <w:style w:type="paragraph" w:customStyle="1" w:styleId="E15EF4F383D54549A292249673133F39">
    <w:name w:val="E15EF4F383D54549A292249673133F39"/>
    <w:rsid w:val="00DD1C01"/>
  </w:style>
  <w:style w:type="paragraph" w:customStyle="1" w:styleId="CCD000FDC9DA4AE7890235E120FC6117">
    <w:name w:val="CCD000FDC9DA4AE7890235E120FC6117"/>
    <w:rsid w:val="00DD1C01"/>
  </w:style>
  <w:style w:type="paragraph" w:customStyle="1" w:styleId="6C9C831FE3AF46A083C24761EF9FC2C1">
    <w:name w:val="6C9C831FE3AF46A083C24761EF9FC2C1"/>
    <w:rsid w:val="00DD1C01"/>
  </w:style>
  <w:style w:type="paragraph" w:customStyle="1" w:styleId="DB6643E1D86A413A8B33DDA433782E5B">
    <w:name w:val="DB6643E1D86A413A8B33DDA433782E5B"/>
    <w:rsid w:val="00DD1C01"/>
  </w:style>
  <w:style w:type="paragraph" w:customStyle="1" w:styleId="1C90DE24EA034A8489C4AAB47B916EA7">
    <w:name w:val="1C90DE24EA034A8489C4AAB47B916EA7"/>
    <w:rsid w:val="00DD1C01"/>
  </w:style>
  <w:style w:type="paragraph" w:customStyle="1" w:styleId="28C68CFB121D456693396222842389AF">
    <w:name w:val="28C68CFB121D456693396222842389AF"/>
    <w:rsid w:val="00DD1C01"/>
  </w:style>
  <w:style w:type="paragraph" w:customStyle="1" w:styleId="CC46246FF9F54879A9A7D6571F3A2FE4">
    <w:name w:val="CC46246FF9F54879A9A7D6571F3A2FE4"/>
    <w:rsid w:val="00DD1C01"/>
  </w:style>
  <w:style w:type="paragraph" w:customStyle="1" w:styleId="E301B9A970AE4B30A5CDC32E874D1BA6">
    <w:name w:val="E301B9A970AE4B30A5CDC32E874D1BA6"/>
    <w:rsid w:val="00DD1C01"/>
  </w:style>
  <w:style w:type="paragraph" w:customStyle="1" w:styleId="8CC1585D342941C3A31027581A89107C">
    <w:name w:val="8CC1585D342941C3A31027581A89107C"/>
    <w:rsid w:val="00DD1C01"/>
  </w:style>
  <w:style w:type="paragraph" w:customStyle="1" w:styleId="938828CD83484FFD81BCF6093D1F16DD">
    <w:name w:val="938828CD83484FFD81BCF6093D1F16DD"/>
    <w:rsid w:val="00DD1C01"/>
  </w:style>
  <w:style w:type="paragraph" w:customStyle="1" w:styleId="198D9BB1DF9D4D0A82497D974B6A11D1">
    <w:name w:val="198D9BB1DF9D4D0A82497D974B6A11D1"/>
    <w:rsid w:val="00DD1C01"/>
  </w:style>
  <w:style w:type="paragraph" w:customStyle="1" w:styleId="AC09D5BE925A485DB456ACD702EFC8A7">
    <w:name w:val="AC09D5BE925A485DB456ACD702EFC8A7"/>
    <w:rsid w:val="00DD1C01"/>
  </w:style>
  <w:style w:type="paragraph" w:customStyle="1" w:styleId="C3ADCABE8A844D6F988125D0356FFA0D">
    <w:name w:val="C3ADCABE8A844D6F988125D0356FFA0D"/>
    <w:rsid w:val="00DD1C01"/>
  </w:style>
  <w:style w:type="paragraph" w:customStyle="1" w:styleId="4DBC1DD1B8D6484DA5FCC7BB9A8B8E37">
    <w:name w:val="4DBC1DD1B8D6484DA5FCC7BB9A8B8E37"/>
    <w:rsid w:val="00DD1C01"/>
  </w:style>
  <w:style w:type="paragraph" w:customStyle="1" w:styleId="AD869C45EB9547B1BB3BAAC2DB41F7DE">
    <w:name w:val="AD869C45EB9547B1BB3BAAC2DB41F7DE"/>
    <w:rsid w:val="00DD1C01"/>
  </w:style>
  <w:style w:type="paragraph" w:customStyle="1" w:styleId="E964CDA0148243E5B3A6D0032041CCB4">
    <w:name w:val="E964CDA0148243E5B3A6D0032041CCB4"/>
    <w:rsid w:val="00DD1C01"/>
  </w:style>
  <w:style w:type="paragraph" w:customStyle="1" w:styleId="DE8B4CAF4A944D0382DF7D4683A99CC3">
    <w:name w:val="DE8B4CAF4A944D0382DF7D4683A99CC3"/>
    <w:rsid w:val="00DD1C01"/>
  </w:style>
  <w:style w:type="paragraph" w:customStyle="1" w:styleId="06E70388FEDB4ECBAEA04835FED68A96">
    <w:name w:val="06E70388FEDB4ECBAEA04835FED68A96"/>
    <w:rsid w:val="009161D5"/>
    <w:pPr>
      <w:spacing w:after="200" w:line="276" w:lineRule="auto"/>
    </w:pPr>
  </w:style>
  <w:style w:type="paragraph" w:customStyle="1" w:styleId="1064E9A07BDC4501AC07387EE3A0F3C9">
    <w:name w:val="1064E9A07BDC4501AC07387EE3A0F3C9"/>
    <w:rsid w:val="009161D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61D5"/>
    <w:rPr>
      <w:color w:val="808080"/>
    </w:rPr>
  </w:style>
  <w:style w:type="paragraph" w:customStyle="1" w:styleId="CF04C043EA9E48C5A7052450BF17396C">
    <w:name w:val="CF04C043EA9E48C5A7052450BF17396C"/>
    <w:rsid w:val="009225D3"/>
  </w:style>
  <w:style w:type="paragraph" w:customStyle="1" w:styleId="B7A181BD769046C0B566B3363EB27AAE">
    <w:name w:val="B7A181BD769046C0B566B3363EB27AAE"/>
    <w:rsid w:val="009225D3"/>
  </w:style>
  <w:style w:type="paragraph" w:customStyle="1" w:styleId="B7A181BD769046C0B566B3363EB27AAE1">
    <w:name w:val="B7A181BD769046C0B566B3363EB27AAE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CF04C043EA9E48C5A7052450BF17396C1">
    <w:name w:val="CF04C043EA9E48C5A7052450BF17396C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1D2FA2F024B64D2788AF76FF562A5906">
    <w:name w:val="1D2FA2F024B64D2788AF76FF562A5906"/>
    <w:rsid w:val="00DD1C01"/>
  </w:style>
  <w:style w:type="paragraph" w:customStyle="1" w:styleId="E15EF4F383D54549A292249673133F39">
    <w:name w:val="E15EF4F383D54549A292249673133F39"/>
    <w:rsid w:val="00DD1C01"/>
  </w:style>
  <w:style w:type="paragraph" w:customStyle="1" w:styleId="CCD000FDC9DA4AE7890235E120FC6117">
    <w:name w:val="CCD000FDC9DA4AE7890235E120FC6117"/>
    <w:rsid w:val="00DD1C01"/>
  </w:style>
  <w:style w:type="paragraph" w:customStyle="1" w:styleId="6C9C831FE3AF46A083C24761EF9FC2C1">
    <w:name w:val="6C9C831FE3AF46A083C24761EF9FC2C1"/>
    <w:rsid w:val="00DD1C01"/>
  </w:style>
  <w:style w:type="paragraph" w:customStyle="1" w:styleId="DB6643E1D86A413A8B33DDA433782E5B">
    <w:name w:val="DB6643E1D86A413A8B33DDA433782E5B"/>
    <w:rsid w:val="00DD1C01"/>
  </w:style>
  <w:style w:type="paragraph" w:customStyle="1" w:styleId="1C90DE24EA034A8489C4AAB47B916EA7">
    <w:name w:val="1C90DE24EA034A8489C4AAB47B916EA7"/>
    <w:rsid w:val="00DD1C01"/>
  </w:style>
  <w:style w:type="paragraph" w:customStyle="1" w:styleId="28C68CFB121D456693396222842389AF">
    <w:name w:val="28C68CFB121D456693396222842389AF"/>
    <w:rsid w:val="00DD1C01"/>
  </w:style>
  <w:style w:type="paragraph" w:customStyle="1" w:styleId="CC46246FF9F54879A9A7D6571F3A2FE4">
    <w:name w:val="CC46246FF9F54879A9A7D6571F3A2FE4"/>
    <w:rsid w:val="00DD1C01"/>
  </w:style>
  <w:style w:type="paragraph" w:customStyle="1" w:styleId="E301B9A970AE4B30A5CDC32E874D1BA6">
    <w:name w:val="E301B9A970AE4B30A5CDC32E874D1BA6"/>
    <w:rsid w:val="00DD1C01"/>
  </w:style>
  <w:style w:type="paragraph" w:customStyle="1" w:styleId="8CC1585D342941C3A31027581A89107C">
    <w:name w:val="8CC1585D342941C3A31027581A89107C"/>
    <w:rsid w:val="00DD1C01"/>
  </w:style>
  <w:style w:type="paragraph" w:customStyle="1" w:styleId="938828CD83484FFD81BCF6093D1F16DD">
    <w:name w:val="938828CD83484FFD81BCF6093D1F16DD"/>
    <w:rsid w:val="00DD1C01"/>
  </w:style>
  <w:style w:type="paragraph" w:customStyle="1" w:styleId="198D9BB1DF9D4D0A82497D974B6A11D1">
    <w:name w:val="198D9BB1DF9D4D0A82497D974B6A11D1"/>
    <w:rsid w:val="00DD1C01"/>
  </w:style>
  <w:style w:type="paragraph" w:customStyle="1" w:styleId="AC09D5BE925A485DB456ACD702EFC8A7">
    <w:name w:val="AC09D5BE925A485DB456ACD702EFC8A7"/>
    <w:rsid w:val="00DD1C01"/>
  </w:style>
  <w:style w:type="paragraph" w:customStyle="1" w:styleId="C3ADCABE8A844D6F988125D0356FFA0D">
    <w:name w:val="C3ADCABE8A844D6F988125D0356FFA0D"/>
    <w:rsid w:val="00DD1C01"/>
  </w:style>
  <w:style w:type="paragraph" w:customStyle="1" w:styleId="4DBC1DD1B8D6484DA5FCC7BB9A8B8E37">
    <w:name w:val="4DBC1DD1B8D6484DA5FCC7BB9A8B8E37"/>
    <w:rsid w:val="00DD1C01"/>
  </w:style>
  <w:style w:type="paragraph" w:customStyle="1" w:styleId="AD869C45EB9547B1BB3BAAC2DB41F7DE">
    <w:name w:val="AD869C45EB9547B1BB3BAAC2DB41F7DE"/>
    <w:rsid w:val="00DD1C01"/>
  </w:style>
  <w:style w:type="paragraph" w:customStyle="1" w:styleId="E964CDA0148243E5B3A6D0032041CCB4">
    <w:name w:val="E964CDA0148243E5B3A6D0032041CCB4"/>
    <w:rsid w:val="00DD1C01"/>
  </w:style>
  <w:style w:type="paragraph" w:customStyle="1" w:styleId="DE8B4CAF4A944D0382DF7D4683A99CC3">
    <w:name w:val="DE8B4CAF4A944D0382DF7D4683A99CC3"/>
    <w:rsid w:val="00DD1C01"/>
  </w:style>
  <w:style w:type="paragraph" w:customStyle="1" w:styleId="06E70388FEDB4ECBAEA04835FED68A96">
    <w:name w:val="06E70388FEDB4ECBAEA04835FED68A96"/>
    <w:rsid w:val="009161D5"/>
    <w:pPr>
      <w:spacing w:after="200" w:line="276" w:lineRule="auto"/>
    </w:pPr>
  </w:style>
  <w:style w:type="paragraph" w:customStyle="1" w:styleId="1064E9A07BDC4501AC07387EE3A0F3C9">
    <w:name w:val="1064E9A07BDC4501AC07387EE3A0F3C9"/>
    <w:rsid w:val="009161D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F963-BF36-43C3-AEDB-00FFD661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 документ</Template>
  <TotalTime>0</TotalTime>
  <Pages>12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Авиакомпания Белавиа</Company>
  <LinksUpToDate>false</LinksUpToDate>
  <CharactersWithSpaces>22305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ОКиУК АТБ</dc:creator>
  <cp:lastModifiedBy>ASER NITRO</cp:lastModifiedBy>
  <cp:revision>4</cp:revision>
  <cp:lastPrinted>2026-02-11T08:24:00Z</cp:lastPrinted>
  <dcterms:created xsi:type="dcterms:W3CDTF">2026-02-11T22:10:00Z</dcterms:created>
  <dcterms:modified xsi:type="dcterms:W3CDTF">2026-02-12T00:31:00Z</dcterms:modified>
</cp:coreProperties>
</file>