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ADB01" w14:textId="1B30F079" w:rsidR="00DD6CB9" w:rsidRPr="00731274" w:rsidRDefault="00DD6CB9" w:rsidP="00653DF9">
      <w:pPr>
        <w:pStyle w:val="1"/>
        <w:jc w:val="both"/>
        <w:rPr>
          <w:rFonts w:cs="Times New Roman"/>
        </w:rPr>
      </w:pPr>
      <w:bookmarkStart w:id="0" w:name="_Hlk193724990"/>
      <w:r w:rsidRPr="00DD6CB9">
        <w:rPr>
          <w:rFonts w:cs="Times New Roman"/>
        </w:rPr>
        <w:t xml:space="preserve">ПЕРЕЧНИ </w:t>
      </w:r>
      <w:r w:rsidR="00653DF9">
        <w:rPr>
          <w:rFonts w:cs="Times New Roman"/>
        </w:rPr>
        <w:t xml:space="preserve">И ФОРМЫ </w:t>
      </w:r>
      <w:r w:rsidR="00731274" w:rsidRPr="00DD6CB9">
        <w:rPr>
          <w:rFonts w:cs="Times New Roman"/>
        </w:rPr>
        <w:t xml:space="preserve">ДОКУМЕНТОВ ПОДАВАЕМЫХ </w:t>
      </w:r>
      <w:r w:rsidR="00653DF9">
        <w:rPr>
          <w:rFonts w:cs="Times New Roman"/>
        </w:rPr>
        <w:br/>
      </w:r>
      <w:hyperlink w:anchor="_Заявление" w:history="1">
        <w:r w:rsidR="00731274" w:rsidRPr="00173C77">
          <w:rPr>
            <w:rStyle w:val="a8"/>
            <w:rFonts w:cs="Times New Roman"/>
          </w:rPr>
          <w:t>С ПИСЬМЕННЫМ ЗАЯВЛЕНИЕМ</w:t>
        </w:r>
      </w:hyperlink>
      <w:r w:rsidR="00731274" w:rsidRPr="00DD6CB9">
        <w:rPr>
          <w:rFonts w:cs="Times New Roman"/>
        </w:rPr>
        <w:t xml:space="preserve"> </w:t>
      </w:r>
      <w:r w:rsidR="00731274">
        <w:rPr>
          <w:rFonts w:cs="Times New Roman"/>
        </w:rPr>
        <w:t>В ДЕПАРТАМЕНТ ПО АВИАЦИИ МИНИСТЕРСТВ</w:t>
      </w:r>
      <w:r w:rsidR="00653DF9">
        <w:rPr>
          <w:rFonts w:cs="Times New Roman"/>
        </w:rPr>
        <w:t>А</w:t>
      </w:r>
      <w:r w:rsidR="00731274">
        <w:rPr>
          <w:rFonts w:cs="Times New Roman"/>
        </w:rPr>
        <w:t xml:space="preserve"> ТРАНСПОРТА И КОММУНИКАЦИЙ</w:t>
      </w:r>
    </w:p>
    <w:p w14:paraId="153C0003" w14:textId="77777777" w:rsidR="00DD6CB9" w:rsidRPr="00DD6CB9" w:rsidRDefault="00DD6CB9" w:rsidP="00145C90">
      <w:pPr>
        <w:pStyle w:val="21"/>
      </w:pPr>
    </w:p>
    <w:p w14:paraId="414F112F" w14:textId="7BA87B74" w:rsidR="009914FE" w:rsidRDefault="00837289" w:rsidP="009914FE">
      <w:pPr>
        <w:pStyle w:val="2"/>
        <w:rPr>
          <w:rFonts w:eastAsia="Times New Roman"/>
          <w:lang w:eastAsia="ru-RU"/>
        </w:rPr>
      </w:pPr>
      <w:bookmarkStart w:id="1" w:name="_РЕШЕНИЕ_МКК"/>
      <w:bookmarkEnd w:id="1"/>
      <w:r w:rsidRPr="009914FE">
        <w:rPr>
          <w:rFonts w:eastAsia="Times New Roman"/>
          <w:lang w:eastAsia="ru-RU"/>
        </w:rPr>
        <w:t>ДЛЯ ВЫДАЧИ (ЗАМЕНЫ) ЧАСТЕЙ А И (ИЛИ) Б СВИДЕТЕЛЬСТВА ДИСПЕТЧЕРА ПО УВД:</w:t>
      </w:r>
    </w:p>
    <w:p w14:paraId="7C8D018F" w14:textId="331CAE5E" w:rsidR="009914FE" w:rsidRPr="0056602A" w:rsidRDefault="009914FE" w:rsidP="009914FE">
      <w:pPr>
        <w:rPr>
          <w:rFonts w:eastAsia="Times New Roman"/>
          <w:color w:val="242424"/>
          <w:sz w:val="18"/>
          <w:szCs w:val="18"/>
        </w:rPr>
      </w:pPr>
      <w:r w:rsidRPr="0056602A">
        <w:rPr>
          <w:rFonts w:eastAsia="Times New Roman"/>
          <w:color w:val="242424"/>
          <w:sz w:val="18"/>
          <w:szCs w:val="18"/>
        </w:rPr>
        <w:t>(В соответствии с пунктом 7</w:t>
      </w:r>
      <w:r>
        <w:rPr>
          <w:rFonts w:eastAsia="Times New Roman"/>
          <w:color w:val="242424"/>
          <w:sz w:val="18"/>
          <w:szCs w:val="18"/>
        </w:rPr>
        <w:t>51</w:t>
      </w:r>
      <w:r w:rsidRPr="0056602A">
        <w:rPr>
          <w:rFonts w:eastAsia="Times New Roman"/>
          <w:color w:val="242424"/>
          <w:sz w:val="18"/>
          <w:szCs w:val="1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115312E4" w14:textId="77777777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 xml:space="preserve">копия документа, удостоверяющего личность гражданина Республики Беларусь - 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для граждан Республики Беларусь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3B086E00" w14:textId="77777777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 xml:space="preserve">копия документа удостоверяющего (подтверждающего) личность иностранного гражданина - 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для иностранных граждан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4D70C02E" w14:textId="77777777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 xml:space="preserve">копия справки, содержащей сведения из записи акта о перемене фамилии, собственного имени, отчества, или свидетельства о заключении брака, или свидетельства о расторжении брака - 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в случае смены фамилии (собственного имени, отчества), - для граждан Республики Беларусь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798977CE" w14:textId="77777777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копия документа, подтверждающего смену фамилии, собственного имени, отчества 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- в случае смены, - для иностранных граждан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.</w:t>
      </w:r>
    </w:p>
    <w:p w14:paraId="29C60489" w14:textId="77777777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две фотографии (матовые, цветные 3 x 4 см);</w:t>
      </w:r>
    </w:p>
    <w:p w14:paraId="2CA8C86C" w14:textId="667A1604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представление по форме согласно </w:t>
      </w:r>
      <w:hyperlink w:anchor="_38ПРЕДСТАВЛЕНИЕ" w:history="1">
        <w:r w:rsidRPr="00DC056F">
          <w:rPr>
            <w:rStyle w:val="a8"/>
            <w:rFonts w:eastAsia="Times New Roman"/>
            <w:sz w:val="28"/>
            <w:szCs w:val="28"/>
            <w:lang w:eastAsia="ru-RU"/>
          </w:rPr>
          <w:t>приложению 38</w:t>
        </w:r>
      </w:hyperlink>
      <w:r w:rsidR="00DC056F">
        <w:rPr>
          <w:rFonts w:eastAsia="Times New Roman"/>
          <w:color w:val="242424"/>
          <w:sz w:val="28"/>
          <w:szCs w:val="28"/>
          <w:lang w:eastAsia="ru-RU"/>
        </w:rPr>
        <w:t xml:space="preserve"> АП.93-2024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621DAA1A" w14:textId="45C2DE74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характеристика по форме согласно </w:t>
      </w:r>
      <w:hyperlink w:anchor="_ХАРАКТЕРИСТИКА" w:history="1">
        <w:r w:rsidRPr="00DC056F">
          <w:rPr>
            <w:rStyle w:val="a8"/>
            <w:rFonts w:eastAsia="Times New Roman"/>
            <w:sz w:val="28"/>
            <w:szCs w:val="28"/>
            <w:lang w:eastAsia="ru-RU"/>
          </w:rPr>
          <w:t>приложению 24</w:t>
        </w:r>
      </w:hyperlink>
      <w:r w:rsidR="00DC056F" w:rsidRPr="00DC056F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="00DC056F">
        <w:rPr>
          <w:rFonts w:eastAsia="Times New Roman"/>
          <w:color w:val="242424"/>
          <w:sz w:val="28"/>
          <w:szCs w:val="28"/>
          <w:lang w:eastAsia="ru-RU"/>
        </w:rPr>
        <w:t>АП.93-2024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2713A39A" w14:textId="3896C331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i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решение МКК по форме согласно </w:t>
      </w:r>
      <w:hyperlink w:anchor="_РЕШЕНИЕ_МКК_1" w:history="1">
        <w:r w:rsidRPr="00DC056F">
          <w:rPr>
            <w:rStyle w:val="a8"/>
            <w:rFonts w:eastAsia="Times New Roman"/>
            <w:sz w:val="28"/>
            <w:szCs w:val="28"/>
            <w:lang w:eastAsia="ru-RU"/>
          </w:rPr>
          <w:t>приложению 19</w:t>
        </w:r>
        <w:r w:rsidR="00DC056F" w:rsidRPr="00DC056F">
          <w:rPr>
            <w:rFonts w:eastAsia="Times New Roman"/>
            <w:color w:val="242424"/>
            <w:sz w:val="28"/>
            <w:szCs w:val="28"/>
            <w:lang w:eastAsia="ru-RU"/>
          </w:rPr>
          <w:t xml:space="preserve"> </w:t>
        </w:r>
        <w:r w:rsidR="00DC056F">
          <w:rPr>
            <w:rFonts w:eastAsia="Times New Roman"/>
            <w:color w:val="242424"/>
            <w:sz w:val="28"/>
            <w:szCs w:val="28"/>
            <w:lang w:eastAsia="ru-RU"/>
          </w:rPr>
          <w:t>АП.93-2024</w:t>
        </w:r>
        <w:r w:rsidRPr="00DC056F">
          <w:rPr>
            <w:rStyle w:val="a8"/>
            <w:rFonts w:eastAsia="Times New Roman"/>
            <w:sz w:val="28"/>
            <w:szCs w:val="28"/>
            <w:lang w:eastAsia="ru-RU"/>
          </w:rPr>
          <w:t> </w:t>
        </w:r>
      </w:hyperlink>
      <w:r w:rsidRPr="009A1799">
        <w:rPr>
          <w:rFonts w:eastAsia="Times New Roman"/>
          <w:color w:val="242424"/>
          <w:sz w:val="28"/>
          <w:szCs w:val="28"/>
          <w:lang w:eastAsia="ru-RU"/>
        </w:rPr>
        <w:t xml:space="preserve">- 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при наличии в авиационной организации МКК;</w:t>
      </w:r>
    </w:p>
    <w:p w14:paraId="377823F6" w14:textId="77777777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программа стажировки по организации и обслуживанию воздушного движения;</w:t>
      </w:r>
    </w:p>
    <w:p w14:paraId="1708661E" w14:textId="28E3BB17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лист оценок по форме согласно </w:t>
      </w:r>
      <w:hyperlink w:anchor="_39ЛИСТ_ОЦЕНОК" w:history="1">
        <w:r w:rsidRPr="00DC056F">
          <w:rPr>
            <w:rStyle w:val="a8"/>
            <w:rFonts w:eastAsia="Times New Roman"/>
            <w:sz w:val="28"/>
            <w:szCs w:val="28"/>
            <w:lang w:eastAsia="ru-RU"/>
          </w:rPr>
          <w:t>приложению 39</w:t>
        </w:r>
      </w:hyperlink>
      <w:r w:rsidR="00DC056F" w:rsidRPr="00DC056F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="00DC056F">
        <w:rPr>
          <w:rFonts w:eastAsia="Times New Roman"/>
          <w:color w:val="242424"/>
          <w:sz w:val="28"/>
          <w:szCs w:val="28"/>
          <w:lang w:eastAsia="ru-RU"/>
        </w:rPr>
        <w:t>АП.93-2024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384246E5" w14:textId="192B011C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лист оценок по форме согласно </w:t>
      </w:r>
      <w:hyperlink w:anchor="_40ЛИСТ_ОЦЕНОК" w:history="1">
        <w:r w:rsidRPr="00DC056F">
          <w:rPr>
            <w:rStyle w:val="a8"/>
            <w:rFonts w:eastAsia="Times New Roman"/>
            <w:sz w:val="28"/>
            <w:szCs w:val="28"/>
            <w:lang w:eastAsia="ru-RU"/>
          </w:rPr>
          <w:t>приложению 40</w:t>
        </w:r>
      </w:hyperlink>
      <w:r w:rsidR="00DC056F" w:rsidRPr="00DC056F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="00DC056F">
        <w:rPr>
          <w:rFonts w:eastAsia="Times New Roman"/>
          <w:color w:val="242424"/>
          <w:sz w:val="28"/>
          <w:szCs w:val="28"/>
          <w:lang w:eastAsia="ru-RU"/>
        </w:rPr>
        <w:t>АП.93-2024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61A6894B" w14:textId="36656DD8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результаты проверки практических навыков по форме согласно </w:t>
      </w:r>
      <w:hyperlink w:anchor="_41РЕЗУЛЬТАТЫ_ПРОВЕРКИ_ПРАКТИЧЕСКИХ" w:history="1">
        <w:r w:rsidRPr="00DC056F">
          <w:rPr>
            <w:rStyle w:val="a8"/>
            <w:rFonts w:eastAsia="Times New Roman"/>
            <w:sz w:val="28"/>
            <w:szCs w:val="28"/>
            <w:lang w:eastAsia="ru-RU"/>
          </w:rPr>
          <w:t>приложению 41</w:t>
        </w:r>
      </w:hyperlink>
      <w:r w:rsidR="00DC056F" w:rsidRPr="00DC056F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="00DC056F">
        <w:rPr>
          <w:rFonts w:eastAsia="Times New Roman"/>
          <w:color w:val="242424"/>
          <w:sz w:val="28"/>
          <w:szCs w:val="28"/>
          <w:lang w:eastAsia="ru-RU"/>
        </w:rPr>
        <w:t>АП.93-2024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4CEDF4BC" w14:textId="77777777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диплом УУО о высшем или среднем специальном образовании или иной документ, подтверждающий прохождение курсов первоначальной подготовки диспетчеров по УВД;</w:t>
      </w:r>
    </w:p>
    <w:p w14:paraId="5FD2BF1D" w14:textId="77777777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 xml:space="preserve">документ о признании и установлении эквивалентности (соответствия) документов об образовании, выданных в иностранном государстве, документам об образовании Республики Беларусь - 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в случае предоставления кандидатом диплома, выданного в иностранном государстве;</w:t>
      </w:r>
    </w:p>
    <w:p w14:paraId="32FAAE2D" w14:textId="77777777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свидетельство или сертификат, подтверждающий прохождение теоретической подготовки в УУО по утвержденной программе;</w:t>
      </w:r>
    </w:p>
    <w:p w14:paraId="55F8CABD" w14:textId="77777777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выписка из приказа авиационной организации о принятии на работу кандидата;</w:t>
      </w:r>
    </w:p>
    <w:p w14:paraId="44869F0F" w14:textId="77777777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выписка из приказа руководителя авиационной организации о допуске кандидата к самостоятельной работе на соответствующем диспетчерском пункте;</w:t>
      </w:r>
    </w:p>
    <w:p w14:paraId="7B90D996" w14:textId="77777777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lastRenderedPageBreak/>
        <w:t xml:space="preserve">выписка </w:t>
      </w:r>
      <w:proofErr w:type="gramStart"/>
      <w:r w:rsidRPr="009A1799">
        <w:rPr>
          <w:rFonts w:eastAsia="Times New Roman"/>
          <w:color w:val="242424"/>
          <w:sz w:val="28"/>
          <w:szCs w:val="28"/>
          <w:lang w:eastAsia="ru-RU"/>
        </w:rPr>
        <w:t>из приказа руководителя авиационной организации о допуске к ведению радиотелефонной связи на английском языке для диспетчера</w:t>
      </w:r>
      <w:proofErr w:type="gramEnd"/>
      <w:r w:rsidRPr="009A1799">
        <w:rPr>
          <w:rFonts w:eastAsia="Times New Roman"/>
          <w:color w:val="242424"/>
          <w:sz w:val="28"/>
          <w:szCs w:val="28"/>
          <w:lang w:eastAsia="ru-RU"/>
        </w:rPr>
        <w:t xml:space="preserve"> УВД;</w:t>
      </w:r>
    </w:p>
    <w:p w14:paraId="7EF85935" w14:textId="77777777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сертификат, подтверждающий уровень английского языка, в соответствии с требованиями ИКАО ("рабочий, 4", "продвинутый, 5")</w:t>
      </w:r>
    </w:p>
    <w:p w14:paraId="18834110" w14:textId="77777777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действующее медицинское заключение для диспетчера по УВД либо медицинская справка о состоянии здоровья для лиц с квалификационной отметкой "диспетчер по организации воздушного движения";</w:t>
      </w:r>
    </w:p>
    <w:p w14:paraId="7E63D18F" w14:textId="5D09800B" w:rsidR="009914FE" w:rsidRPr="009A1799" w:rsidRDefault="009914FE" w:rsidP="009A1799">
      <w:pPr>
        <w:pStyle w:val="a4"/>
        <w:numPr>
          <w:ilvl w:val="0"/>
          <w:numId w:val="33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документ об уплате государственной пошлины (документ соответствует требованиям, определенным в пункте 6 статьи 287 </w:t>
      </w:r>
      <w:hyperlink r:id="rId7" w:history="1">
        <w:r w:rsidRPr="00DC056F">
          <w:rPr>
            <w:rStyle w:val="a8"/>
            <w:rFonts w:eastAsia="Times New Roman"/>
            <w:sz w:val="28"/>
            <w:szCs w:val="28"/>
            <w:lang w:eastAsia="ru-RU"/>
          </w:rPr>
          <w:t>Налогового кодекса Республики Беларусь</w:t>
        </w:r>
      </w:hyperlink>
      <w:r w:rsidRPr="009A1799">
        <w:rPr>
          <w:rFonts w:eastAsia="Times New Roman"/>
          <w:color w:val="242424"/>
          <w:sz w:val="28"/>
          <w:szCs w:val="28"/>
          <w:lang w:eastAsia="ru-RU"/>
        </w:rPr>
        <w:t>).</w:t>
      </w:r>
    </w:p>
    <w:p w14:paraId="566B577B" w14:textId="0714183D" w:rsidR="009914FE" w:rsidRDefault="009914FE" w:rsidP="00837289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column"/>
      </w:r>
      <w:r w:rsidR="00837289" w:rsidRPr="009914FE">
        <w:rPr>
          <w:rFonts w:eastAsia="Times New Roman"/>
          <w:lang w:eastAsia="ru-RU"/>
        </w:rPr>
        <w:lastRenderedPageBreak/>
        <w:t>ДЛЯ ЗАМЕНЫ ЧАСТИ Б СВИДЕТЕЛЬСТВА ДИСПЕТЧЕРА ПО УВД В СВЯЗИ С ОКОНЧАНИЕМ ЕГО СРОКА ДЕЙСТВИЯ:</w:t>
      </w:r>
    </w:p>
    <w:p w14:paraId="5F96EF60" w14:textId="703D4744" w:rsidR="009914FE" w:rsidRPr="0056602A" w:rsidRDefault="009914FE" w:rsidP="009914FE">
      <w:pPr>
        <w:rPr>
          <w:rFonts w:eastAsia="Times New Roman"/>
          <w:color w:val="242424"/>
          <w:sz w:val="18"/>
          <w:szCs w:val="18"/>
        </w:rPr>
      </w:pPr>
      <w:r w:rsidRPr="0056602A">
        <w:rPr>
          <w:rFonts w:eastAsia="Times New Roman"/>
          <w:color w:val="242424"/>
          <w:sz w:val="18"/>
          <w:szCs w:val="18"/>
        </w:rPr>
        <w:t>(В соответствии с пунктом 7</w:t>
      </w:r>
      <w:r>
        <w:rPr>
          <w:rFonts w:eastAsia="Times New Roman"/>
          <w:color w:val="242424"/>
          <w:sz w:val="18"/>
          <w:szCs w:val="18"/>
        </w:rPr>
        <w:t>5</w:t>
      </w:r>
      <w:r w:rsidR="00837289">
        <w:rPr>
          <w:rFonts w:eastAsia="Times New Roman"/>
          <w:color w:val="242424"/>
          <w:sz w:val="18"/>
          <w:szCs w:val="18"/>
        </w:rPr>
        <w:t>2</w:t>
      </w:r>
      <w:r w:rsidRPr="0056602A">
        <w:rPr>
          <w:rFonts w:eastAsia="Times New Roman"/>
          <w:color w:val="242424"/>
          <w:sz w:val="18"/>
          <w:szCs w:val="1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6F07DF53" w14:textId="77777777" w:rsidR="009914FE" w:rsidRPr="009A1799" w:rsidRDefault="009914FE" w:rsidP="009A1799">
      <w:pPr>
        <w:pStyle w:val="a4"/>
        <w:numPr>
          <w:ilvl w:val="0"/>
          <w:numId w:val="34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копия документа, удостоверяющего личность гражданина Республики Беларусь 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- для граждан Республики Беларусь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1C0F6499" w14:textId="77777777" w:rsidR="009914FE" w:rsidRPr="009A1799" w:rsidRDefault="009914FE" w:rsidP="009A1799">
      <w:pPr>
        <w:pStyle w:val="a4"/>
        <w:numPr>
          <w:ilvl w:val="0"/>
          <w:numId w:val="34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копия документа удостоверяющего (подтверждающего) личность иностранного гражданина 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- для иностранных граждан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1592F55C" w14:textId="77777777" w:rsidR="009914FE" w:rsidRPr="009A1799" w:rsidRDefault="009914FE" w:rsidP="009A1799">
      <w:pPr>
        <w:pStyle w:val="a4"/>
        <w:numPr>
          <w:ilvl w:val="0"/>
          <w:numId w:val="34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копия справки, содержащей сведения из записи акта о перемене фамилии, собственного имени, отчества, или свидетельства о заключении брака, или свидетельства о расторжении брака 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- в случае смены фамилии (собственного имени, отчества), - для граждан Республики Беларусь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41DB919B" w14:textId="77777777" w:rsidR="009914FE" w:rsidRPr="009A1799" w:rsidRDefault="009914FE" w:rsidP="009A1799">
      <w:pPr>
        <w:pStyle w:val="a4"/>
        <w:numPr>
          <w:ilvl w:val="0"/>
          <w:numId w:val="34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копия документа, подтверждающего смену фамилии, собственного имени, отчества 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- в случае смены, - для иностранных граждан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1F6DB037" w14:textId="1AB53817" w:rsidR="009914FE" w:rsidRPr="009A1799" w:rsidRDefault="009914FE" w:rsidP="009A1799">
      <w:pPr>
        <w:pStyle w:val="a4"/>
        <w:numPr>
          <w:ilvl w:val="0"/>
          <w:numId w:val="34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представление по форме согласно </w:t>
      </w:r>
      <w:hyperlink w:anchor="_ПРЕДСТАВЛЕНИЕ_2" w:history="1">
        <w:r w:rsidRPr="00DC056F">
          <w:rPr>
            <w:rStyle w:val="a8"/>
            <w:rFonts w:eastAsia="Times New Roman"/>
            <w:sz w:val="28"/>
            <w:szCs w:val="28"/>
            <w:lang w:eastAsia="ru-RU"/>
          </w:rPr>
          <w:t>приложению 38</w:t>
        </w:r>
      </w:hyperlink>
      <w:r w:rsidR="00DC056F" w:rsidRPr="00DC056F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="00DC056F">
        <w:rPr>
          <w:rFonts w:eastAsia="Times New Roman"/>
          <w:color w:val="242424"/>
          <w:sz w:val="28"/>
          <w:szCs w:val="28"/>
          <w:lang w:eastAsia="ru-RU"/>
        </w:rPr>
        <w:t>АП.93-2024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4E0DFDB4" w14:textId="619355C1" w:rsidR="009914FE" w:rsidRPr="009A1799" w:rsidRDefault="009914FE" w:rsidP="009A1799">
      <w:pPr>
        <w:pStyle w:val="a4"/>
        <w:numPr>
          <w:ilvl w:val="0"/>
          <w:numId w:val="34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лист оценок по форме согласно </w:t>
      </w:r>
      <w:hyperlink w:anchor="_40ЛИСТ_ОЦЕНОК" w:history="1">
        <w:r w:rsidRPr="00DC056F">
          <w:rPr>
            <w:rStyle w:val="a8"/>
            <w:rFonts w:eastAsia="Times New Roman"/>
            <w:sz w:val="28"/>
            <w:szCs w:val="28"/>
            <w:lang w:eastAsia="ru-RU"/>
          </w:rPr>
          <w:t>приложению 40</w:t>
        </w:r>
      </w:hyperlink>
      <w:r w:rsidR="00DC056F" w:rsidRPr="00DC056F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="00DC056F">
        <w:rPr>
          <w:rFonts w:eastAsia="Times New Roman"/>
          <w:color w:val="242424"/>
          <w:sz w:val="28"/>
          <w:szCs w:val="28"/>
          <w:lang w:eastAsia="ru-RU"/>
        </w:rPr>
        <w:t>АП.93-2024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09CAC66C" w14:textId="7CA5924E" w:rsidR="009914FE" w:rsidRPr="009A1799" w:rsidRDefault="009914FE" w:rsidP="009A1799">
      <w:pPr>
        <w:pStyle w:val="a4"/>
        <w:numPr>
          <w:ilvl w:val="0"/>
          <w:numId w:val="34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результаты проверки практических навыков по форме согласно </w:t>
      </w:r>
      <w:hyperlink w:anchor="_41РЕЗУЛЬТАТЫ_ПРОВЕРКИ_ПРАКТИЧЕСКИХ" w:history="1">
        <w:r w:rsidRPr="00DC056F">
          <w:rPr>
            <w:rStyle w:val="a8"/>
            <w:rFonts w:eastAsia="Times New Roman"/>
            <w:sz w:val="28"/>
            <w:szCs w:val="28"/>
            <w:lang w:eastAsia="ru-RU"/>
          </w:rPr>
          <w:t>приложению 41</w:t>
        </w:r>
      </w:hyperlink>
      <w:r w:rsidR="00DC056F" w:rsidRPr="00DC056F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="00DC056F">
        <w:rPr>
          <w:rFonts w:eastAsia="Times New Roman"/>
          <w:color w:val="242424"/>
          <w:sz w:val="28"/>
          <w:szCs w:val="28"/>
          <w:lang w:eastAsia="ru-RU"/>
        </w:rPr>
        <w:t>АП.93-2024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432AE384" w14:textId="77777777" w:rsidR="009914FE" w:rsidRPr="009A1799" w:rsidRDefault="009914FE" w:rsidP="009A1799">
      <w:pPr>
        <w:pStyle w:val="a4"/>
        <w:numPr>
          <w:ilvl w:val="0"/>
          <w:numId w:val="34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свидетельство или иной документ, подтверждающий прохождение периодической подготовки в УУО по утвержденной программе;</w:t>
      </w:r>
    </w:p>
    <w:p w14:paraId="5F672754" w14:textId="77777777" w:rsidR="009914FE" w:rsidRPr="009A1799" w:rsidRDefault="009914FE" w:rsidP="009A1799">
      <w:pPr>
        <w:pStyle w:val="a4"/>
        <w:numPr>
          <w:ilvl w:val="0"/>
          <w:numId w:val="34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действующее медицинское заключение для диспетчера по УВД либо медицинская справка о состоянии здоровья для лиц с квалификационной отметкой "диспетчер по организации воздушного движения";</w:t>
      </w:r>
    </w:p>
    <w:p w14:paraId="135C9C55" w14:textId="089C252B" w:rsidR="00837289" w:rsidRPr="009A1799" w:rsidRDefault="009914FE" w:rsidP="009A1799">
      <w:pPr>
        <w:pStyle w:val="a4"/>
        <w:numPr>
          <w:ilvl w:val="0"/>
          <w:numId w:val="34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документ об уплате государственной пошлины (документ соответствует требованиям, определенным в пункте 6 статьи 287 </w:t>
      </w:r>
      <w:hyperlink r:id="rId8" w:history="1">
        <w:r w:rsidRPr="00DC056F">
          <w:rPr>
            <w:rStyle w:val="a8"/>
            <w:rFonts w:eastAsia="Times New Roman"/>
            <w:sz w:val="28"/>
            <w:szCs w:val="28"/>
            <w:lang w:eastAsia="ru-RU"/>
          </w:rPr>
          <w:t>Налогового кодекса Республики Беларусь</w:t>
        </w:r>
      </w:hyperlink>
      <w:r w:rsidRPr="009A1799">
        <w:rPr>
          <w:rFonts w:eastAsia="Times New Roman"/>
          <w:color w:val="242424"/>
          <w:sz w:val="28"/>
          <w:szCs w:val="28"/>
          <w:lang w:eastAsia="ru-RU"/>
        </w:rPr>
        <w:t>).</w:t>
      </w:r>
    </w:p>
    <w:p w14:paraId="62E6220C" w14:textId="5C43627A" w:rsidR="009914FE" w:rsidRDefault="00837289" w:rsidP="00837289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column"/>
      </w:r>
      <w:r w:rsidRPr="009914FE">
        <w:rPr>
          <w:rFonts w:eastAsia="Times New Roman"/>
          <w:lang w:eastAsia="ru-RU"/>
        </w:rPr>
        <w:lastRenderedPageBreak/>
        <w:t xml:space="preserve">ДЛЯ ПРИСВОЕНИЯ (ПОДТВЕРЖДЕНИЯ) КЛАССА ДИСПЕТЧЕРА </w:t>
      </w:r>
      <w:r>
        <w:rPr>
          <w:rFonts w:eastAsia="Times New Roman"/>
          <w:lang w:eastAsia="ru-RU"/>
        </w:rPr>
        <w:br/>
      </w:r>
      <w:r w:rsidRPr="009914FE">
        <w:rPr>
          <w:rFonts w:eastAsia="Times New Roman"/>
          <w:lang w:eastAsia="ru-RU"/>
        </w:rPr>
        <w:t>ПО УВД:</w:t>
      </w:r>
    </w:p>
    <w:p w14:paraId="50C21DD6" w14:textId="00A3E43E" w:rsidR="00837289" w:rsidRPr="0056602A" w:rsidRDefault="00837289" w:rsidP="00837289">
      <w:pPr>
        <w:rPr>
          <w:rFonts w:eastAsia="Times New Roman"/>
          <w:color w:val="242424"/>
          <w:sz w:val="18"/>
          <w:szCs w:val="18"/>
        </w:rPr>
      </w:pPr>
      <w:r w:rsidRPr="0056602A">
        <w:rPr>
          <w:rFonts w:eastAsia="Times New Roman"/>
          <w:color w:val="242424"/>
          <w:sz w:val="18"/>
          <w:szCs w:val="18"/>
        </w:rPr>
        <w:t>(В соответствии с пунктом 7</w:t>
      </w:r>
      <w:r>
        <w:rPr>
          <w:rFonts w:eastAsia="Times New Roman"/>
          <w:color w:val="242424"/>
          <w:sz w:val="18"/>
          <w:szCs w:val="18"/>
        </w:rPr>
        <w:t>53</w:t>
      </w:r>
      <w:r w:rsidRPr="0056602A">
        <w:rPr>
          <w:rFonts w:eastAsia="Times New Roman"/>
          <w:color w:val="242424"/>
          <w:sz w:val="18"/>
          <w:szCs w:val="1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31B516E7" w14:textId="77777777" w:rsidR="009914FE" w:rsidRPr="009A1799" w:rsidRDefault="009914FE" w:rsidP="009A1799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копия документа, удостоверяющего личность гражданина Республики Беларусь 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- для граждан Республики Беларусь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0B3C6F04" w14:textId="77777777" w:rsidR="009914FE" w:rsidRPr="009A1799" w:rsidRDefault="009914FE" w:rsidP="009A1799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 xml:space="preserve">копия документа, удостоверяющего (подтверждающего) личность иностранного гражданина - 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для иностранных граждан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287BB0CA" w14:textId="266A8D3A" w:rsidR="009914FE" w:rsidRPr="009A1799" w:rsidRDefault="009914FE" w:rsidP="009A1799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представление по форме согласно </w:t>
      </w:r>
      <w:hyperlink w:anchor="_ПРЕДСТАВЛЕНИЕ_2" w:history="1">
        <w:r w:rsidRPr="00DC056F">
          <w:rPr>
            <w:rStyle w:val="a8"/>
            <w:rFonts w:eastAsia="Times New Roman"/>
            <w:sz w:val="28"/>
            <w:szCs w:val="28"/>
            <w:lang w:eastAsia="ru-RU"/>
          </w:rPr>
          <w:t>приложению 38</w:t>
        </w:r>
      </w:hyperlink>
      <w:r w:rsidR="00DC056F" w:rsidRPr="00DC056F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="00DC056F">
        <w:rPr>
          <w:rFonts w:eastAsia="Times New Roman"/>
          <w:color w:val="242424"/>
          <w:sz w:val="28"/>
          <w:szCs w:val="28"/>
          <w:lang w:eastAsia="ru-RU"/>
        </w:rPr>
        <w:t>АП.93-2024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2C3A0209" w14:textId="2741415C" w:rsidR="009914FE" w:rsidRPr="009A1799" w:rsidRDefault="009914FE" w:rsidP="009A1799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лист оценок по форме согласно </w:t>
      </w:r>
      <w:hyperlink w:anchor="_40ЛИСТ_ОЦЕНОК" w:history="1">
        <w:r w:rsidRPr="00DC056F">
          <w:rPr>
            <w:rStyle w:val="a8"/>
            <w:rFonts w:eastAsia="Times New Roman"/>
            <w:sz w:val="28"/>
            <w:szCs w:val="28"/>
            <w:lang w:eastAsia="ru-RU"/>
          </w:rPr>
          <w:t>приложению 40</w:t>
        </w:r>
      </w:hyperlink>
      <w:r w:rsidR="00DC056F" w:rsidRPr="00DC056F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="00DC056F">
        <w:rPr>
          <w:rFonts w:eastAsia="Times New Roman"/>
          <w:color w:val="242424"/>
          <w:sz w:val="28"/>
          <w:szCs w:val="28"/>
          <w:lang w:eastAsia="ru-RU"/>
        </w:rPr>
        <w:t>АП.93-2024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486CE624" w14:textId="61C28EF7" w:rsidR="009914FE" w:rsidRPr="009A1799" w:rsidRDefault="009914FE" w:rsidP="009A1799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результаты проверки практических навыков по форме согласно </w:t>
      </w:r>
      <w:hyperlink w:anchor="_41РЕЗУЛЬТАТЫ_ПРОВЕРКИ_ПРАКТИЧЕСКИХ" w:history="1">
        <w:r w:rsidRPr="00DC056F">
          <w:rPr>
            <w:rStyle w:val="a8"/>
            <w:rFonts w:eastAsia="Times New Roman"/>
            <w:sz w:val="28"/>
            <w:szCs w:val="28"/>
            <w:lang w:eastAsia="ru-RU"/>
          </w:rPr>
          <w:t>приложению 41</w:t>
        </w:r>
      </w:hyperlink>
      <w:r w:rsidR="00DC056F" w:rsidRPr="00DC056F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="00DC056F">
        <w:rPr>
          <w:rFonts w:eastAsia="Times New Roman"/>
          <w:color w:val="242424"/>
          <w:sz w:val="28"/>
          <w:szCs w:val="28"/>
          <w:lang w:eastAsia="ru-RU"/>
        </w:rPr>
        <w:t>АП.93-2024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14C5C8E0" w14:textId="77777777" w:rsidR="009914FE" w:rsidRPr="009A1799" w:rsidRDefault="009914FE" w:rsidP="009A1799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производственная характеристика;</w:t>
      </w:r>
    </w:p>
    <w:p w14:paraId="02B7EC08" w14:textId="77777777" w:rsidR="009914FE" w:rsidRPr="009A1799" w:rsidRDefault="009914FE" w:rsidP="009A1799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решение МКК авиационной организации;</w:t>
      </w:r>
    </w:p>
    <w:p w14:paraId="64E69A4A" w14:textId="12F1A427" w:rsidR="00837289" w:rsidRPr="009A1799" w:rsidRDefault="009914FE" w:rsidP="009A1799">
      <w:pPr>
        <w:pStyle w:val="a4"/>
        <w:numPr>
          <w:ilvl w:val="0"/>
          <w:numId w:val="35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действующее медицинское заключение.</w:t>
      </w:r>
    </w:p>
    <w:p w14:paraId="7DB9E93D" w14:textId="5FC2D40E" w:rsidR="009914FE" w:rsidRPr="009914FE" w:rsidRDefault="00837289" w:rsidP="00837289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column"/>
      </w:r>
      <w:r w:rsidRPr="009914FE">
        <w:rPr>
          <w:rFonts w:eastAsia="Times New Roman"/>
          <w:lang w:eastAsia="ru-RU"/>
        </w:rPr>
        <w:lastRenderedPageBreak/>
        <w:t>ДЛЯ ВНЕСЕНИЯ (ПРОДЛЕНИЯ) КВАЛИФИКАЦИОННОЙ ОТМЕТКИ В ЧАСТЬ Б СВИДЕТЕЛЬСТВА ДИСПЕТЧЕРА ПО УВД:</w:t>
      </w:r>
    </w:p>
    <w:p w14:paraId="51F31E64" w14:textId="4D868916" w:rsidR="00837289" w:rsidRPr="0056602A" w:rsidRDefault="00837289" w:rsidP="00837289">
      <w:pPr>
        <w:rPr>
          <w:rFonts w:eastAsia="Times New Roman"/>
          <w:color w:val="242424"/>
          <w:sz w:val="18"/>
          <w:szCs w:val="18"/>
        </w:rPr>
      </w:pPr>
      <w:r w:rsidRPr="0056602A">
        <w:rPr>
          <w:rFonts w:eastAsia="Times New Roman"/>
          <w:color w:val="242424"/>
          <w:sz w:val="18"/>
          <w:szCs w:val="18"/>
        </w:rPr>
        <w:t>(В соответствии с пунктом 7</w:t>
      </w:r>
      <w:r>
        <w:rPr>
          <w:rFonts w:eastAsia="Times New Roman"/>
          <w:color w:val="242424"/>
          <w:sz w:val="18"/>
          <w:szCs w:val="18"/>
        </w:rPr>
        <w:t>54</w:t>
      </w:r>
      <w:r w:rsidRPr="0056602A">
        <w:rPr>
          <w:rFonts w:eastAsia="Times New Roman"/>
          <w:color w:val="242424"/>
          <w:sz w:val="18"/>
          <w:szCs w:val="1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6035D0A1" w14:textId="77777777" w:rsidR="009914FE" w:rsidRPr="009A1799" w:rsidRDefault="009914FE" w:rsidP="009A1799">
      <w:pPr>
        <w:pStyle w:val="a4"/>
        <w:numPr>
          <w:ilvl w:val="0"/>
          <w:numId w:val="36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proofErr w:type="gramStart"/>
      <w:r w:rsidRPr="009A1799">
        <w:rPr>
          <w:rFonts w:eastAsia="Times New Roman"/>
          <w:color w:val="242424"/>
          <w:sz w:val="28"/>
          <w:szCs w:val="28"/>
          <w:lang w:eastAsia="ru-RU"/>
        </w:rPr>
        <w:t>свидетельство или иной документ, подтверждающие прохождение периодической подготовки в УУО по утвержденной программе;</w:t>
      </w:r>
      <w:proofErr w:type="gramEnd"/>
    </w:p>
    <w:p w14:paraId="0B9199EA" w14:textId="77777777" w:rsidR="009914FE" w:rsidRPr="009A1799" w:rsidRDefault="009914FE" w:rsidP="009A1799">
      <w:pPr>
        <w:pStyle w:val="a4"/>
        <w:numPr>
          <w:ilvl w:val="0"/>
          <w:numId w:val="36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программа стажировки на рабочем месте;</w:t>
      </w:r>
    </w:p>
    <w:p w14:paraId="6BCA6F49" w14:textId="77777777" w:rsidR="009914FE" w:rsidRPr="009A1799" w:rsidRDefault="009914FE" w:rsidP="009A1799">
      <w:pPr>
        <w:pStyle w:val="a4"/>
        <w:numPr>
          <w:ilvl w:val="0"/>
          <w:numId w:val="36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выписка из приказа руководителя авиационной организации о допуске обладателя свидетельства к выполнению конкретных видов работ, функций или обязанностей в соответствии с данной квалификационной отметкой;</w:t>
      </w:r>
    </w:p>
    <w:p w14:paraId="501C3616" w14:textId="77777777" w:rsidR="009914FE" w:rsidRPr="009A1799" w:rsidRDefault="009914FE" w:rsidP="009A1799">
      <w:pPr>
        <w:pStyle w:val="a4"/>
        <w:numPr>
          <w:ilvl w:val="0"/>
          <w:numId w:val="36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 xml:space="preserve">документ об уплате государственной пошлины (документ соответствует требованиям, определенным в пункте 6 статьи 287 Налогового кодекса Республики Беларусь) - 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в случае внесения квалификационной отметки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.</w:t>
      </w:r>
    </w:p>
    <w:p w14:paraId="6553B97D" w14:textId="66DA2FDF" w:rsidR="009914FE" w:rsidRPr="009914FE" w:rsidRDefault="00837289" w:rsidP="00837289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column"/>
      </w:r>
      <w:r w:rsidRPr="009914FE">
        <w:rPr>
          <w:rFonts w:eastAsia="Times New Roman"/>
          <w:lang w:eastAsia="ru-RU"/>
        </w:rPr>
        <w:lastRenderedPageBreak/>
        <w:t>ДЛЯ ВНЕСЕНИЯ (ПРОДЛЕНИЯ) ДОПУСКА ATCE</w:t>
      </w:r>
      <w:proofErr w:type="gramStart"/>
      <w:r w:rsidRPr="009914FE">
        <w:rPr>
          <w:rFonts w:eastAsia="Times New Roman"/>
          <w:lang w:eastAsia="ru-RU"/>
        </w:rPr>
        <w:t xml:space="preserve"> В</w:t>
      </w:r>
      <w:proofErr w:type="gramEnd"/>
      <w:r w:rsidRPr="009914FE">
        <w:rPr>
          <w:rFonts w:eastAsia="Times New Roman"/>
          <w:lang w:eastAsia="ru-RU"/>
        </w:rPr>
        <w:t> ЧАСТЬ Б СВИДЕТЕЛЬСТВА ДИСПЕТЧЕРА ПО УВД:</w:t>
      </w:r>
    </w:p>
    <w:p w14:paraId="30D796AF" w14:textId="329C1BC0" w:rsidR="00837289" w:rsidRPr="0056602A" w:rsidRDefault="00837289" w:rsidP="00837289">
      <w:pPr>
        <w:rPr>
          <w:rFonts w:eastAsia="Times New Roman"/>
          <w:color w:val="242424"/>
          <w:sz w:val="18"/>
          <w:szCs w:val="18"/>
        </w:rPr>
      </w:pPr>
      <w:r w:rsidRPr="0056602A">
        <w:rPr>
          <w:rFonts w:eastAsia="Times New Roman"/>
          <w:color w:val="242424"/>
          <w:sz w:val="18"/>
          <w:szCs w:val="18"/>
        </w:rPr>
        <w:t>(В соответствии с пунктом 7</w:t>
      </w:r>
      <w:r>
        <w:rPr>
          <w:rFonts w:eastAsia="Times New Roman"/>
          <w:color w:val="242424"/>
          <w:sz w:val="18"/>
          <w:szCs w:val="18"/>
        </w:rPr>
        <w:t>55</w:t>
      </w:r>
      <w:r w:rsidRPr="0056602A">
        <w:rPr>
          <w:rFonts w:eastAsia="Times New Roman"/>
          <w:color w:val="242424"/>
          <w:sz w:val="18"/>
          <w:szCs w:val="1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57FFE5E6" w14:textId="77777777" w:rsidR="009914FE" w:rsidRPr="009A1799" w:rsidRDefault="009914FE" w:rsidP="009A1799">
      <w:pPr>
        <w:pStyle w:val="a4"/>
        <w:numPr>
          <w:ilvl w:val="0"/>
          <w:numId w:val="37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копия документа, удостоверяющего личность гражданина Республики Беларусь 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- для граждан Республики Беларусь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0F237B34" w14:textId="77777777" w:rsidR="009914FE" w:rsidRPr="009A1799" w:rsidRDefault="009914FE" w:rsidP="009A1799">
      <w:pPr>
        <w:pStyle w:val="a4"/>
        <w:numPr>
          <w:ilvl w:val="0"/>
          <w:numId w:val="37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 xml:space="preserve">копия документа, удостоверяющего (подтверждающего) личность иностранного гражданина - 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для иностранных граждан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5F3A3AC7" w14:textId="77777777" w:rsidR="009914FE" w:rsidRPr="009A1799" w:rsidRDefault="009914FE" w:rsidP="009A1799">
      <w:pPr>
        <w:pStyle w:val="a4"/>
        <w:numPr>
          <w:ilvl w:val="0"/>
          <w:numId w:val="37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proofErr w:type="gramStart"/>
      <w:r w:rsidRPr="009A1799">
        <w:rPr>
          <w:rFonts w:eastAsia="Times New Roman"/>
          <w:color w:val="242424"/>
          <w:sz w:val="28"/>
          <w:szCs w:val="28"/>
          <w:lang w:eastAsia="ru-RU"/>
        </w:rPr>
        <w:t>свидетельство или иной документ, подтверждающие прохождение периодической подготовки в УУО по утвержденной программе;</w:t>
      </w:r>
      <w:proofErr w:type="gramEnd"/>
    </w:p>
    <w:p w14:paraId="57EDC9AB" w14:textId="77777777" w:rsidR="009914FE" w:rsidRPr="009A1799" w:rsidRDefault="009914FE" w:rsidP="009A1799">
      <w:pPr>
        <w:pStyle w:val="a4"/>
        <w:numPr>
          <w:ilvl w:val="0"/>
          <w:numId w:val="37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выписка из приказа руководителя авиационной организации о наличии действующих квалификационных отметках;</w:t>
      </w:r>
    </w:p>
    <w:p w14:paraId="585E9C1B" w14:textId="77777777" w:rsidR="009914FE" w:rsidRPr="009A1799" w:rsidRDefault="009914FE" w:rsidP="009A1799">
      <w:pPr>
        <w:pStyle w:val="a4"/>
        <w:numPr>
          <w:ilvl w:val="0"/>
          <w:numId w:val="37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копия документов, подтверждающих опыт работы инструктором OJTI не менее 5 лет;</w:t>
      </w:r>
    </w:p>
    <w:p w14:paraId="4097A2BB" w14:textId="77777777" w:rsidR="009914FE" w:rsidRPr="009A1799" w:rsidRDefault="009914FE" w:rsidP="009A1799">
      <w:pPr>
        <w:pStyle w:val="a4"/>
        <w:numPr>
          <w:ilvl w:val="0"/>
          <w:numId w:val="37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копия документов, подтверждающих участие инструктора OJTI в мероприятиях авиационной организации по разработке программ профессиональной подготовке на производстве персонала ОВД не реже двух раз в год на протяжении всего срока действия соответствующей квалификационной отметки;</w:t>
      </w:r>
    </w:p>
    <w:p w14:paraId="144AC17E" w14:textId="77777777" w:rsidR="009914FE" w:rsidRPr="009A1799" w:rsidRDefault="009914FE" w:rsidP="009A1799">
      <w:pPr>
        <w:pStyle w:val="a4"/>
        <w:numPr>
          <w:ilvl w:val="0"/>
          <w:numId w:val="37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производственная характеристика;</w:t>
      </w:r>
    </w:p>
    <w:p w14:paraId="12EDC549" w14:textId="77777777" w:rsidR="009914FE" w:rsidRPr="009A1799" w:rsidRDefault="009914FE" w:rsidP="009A1799">
      <w:pPr>
        <w:pStyle w:val="a4"/>
        <w:numPr>
          <w:ilvl w:val="0"/>
          <w:numId w:val="37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решение МКК авиационной организации;</w:t>
      </w:r>
    </w:p>
    <w:p w14:paraId="05F01787" w14:textId="6B4A37C7" w:rsidR="000B5165" w:rsidRPr="000B5165" w:rsidRDefault="009914FE" w:rsidP="000B5165">
      <w:pPr>
        <w:pStyle w:val="a4"/>
        <w:numPr>
          <w:ilvl w:val="0"/>
          <w:numId w:val="37"/>
        </w:numPr>
        <w:ind w:left="284"/>
        <w:rPr>
          <w:rFonts w:eastAsia="Times New Roman"/>
          <w:lang w:eastAsia="ru-RU"/>
        </w:rPr>
      </w:pPr>
      <w:r w:rsidRPr="000B5165">
        <w:rPr>
          <w:rFonts w:eastAsia="Times New Roman"/>
          <w:color w:val="242424"/>
          <w:sz w:val="28"/>
          <w:szCs w:val="28"/>
          <w:lang w:eastAsia="ru-RU"/>
        </w:rPr>
        <w:t>действующее медицинское заключение для диспетчера по УВД либо медицинская справка о состоянии здоровья для лиц с квалификационной отметкой "диспетчер по организации воздушного движения".</w:t>
      </w:r>
      <w:r w:rsidR="000B5165" w:rsidRPr="000B5165">
        <w:rPr>
          <w:rFonts w:eastAsia="Times New Roman"/>
          <w:color w:val="242424"/>
          <w:sz w:val="28"/>
          <w:szCs w:val="28"/>
          <w:lang w:eastAsia="ru-RU"/>
        </w:rPr>
        <w:br w:type="column"/>
      </w:r>
      <w:r w:rsidR="000B5165" w:rsidRPr="000B5165">
        <w:rPr>
          <w:rFonts w:eastAsia="Times New Roman"/>
          <w:lang w:eastAsia="ru-RU"/>
        </w:rPr>
        <w:lastRenderedPageBreak/>
        <w:t xml:space="preserve">Для выдачи удостоверения придания юридической силы свидетельству летного экипажа, </w:t>
      </w:r>
      <w:proofErr w:type="spellStart"/>
      <w:r w:rsidR="000B5165" w:rsidRPr="000B5165">
        <w:rPr>
          <w:rFonts w:eastAsia="Times New Roman"/>
          <w:lang w:eastAsia="ru-RU"/>
        </w:rPr>
        <w:t>кабинного</w:t>
      </w:r>
      <w:proofErr w:type="spellEnd"/>
      <w:r w:rsidR="000B5165" w:rsidRPr="000B5165">
        <w:rPr>
          <w:rFonts w:eastAsia="Times New Roman"/>
          <w:lang w:eastAsia="ru-RU"/>
        </w:rPr>
        <w:t xml:space="preserve"> экипажа, диспетчера по УВД, сотрудника по обеспечению полетов/полетного диспетчера, выданному другим государством:</w:t>
      </w:r>
    </w:p>
    <w:p w14:paraId="66C34240" w14:textId="77777777" w:rsidR="000B5165" w:rsidRPr="000714BB" w:rsidRDefault="000B5165" w:rsidP="000B5165">
      <w:pPr>
        <w:rPr>
          <w:rFonts w:eastAsia="Times New Roman"/>
          <w:color w:val="242424"/>
          <w:sz w:val="18"/>
          <w:szCs w:val="18"/>
        </w:rPr>
      </w:pPr>
      <w:r w:rsidRPr="000714BB">
        <w:rPr>
          <w:rFonts w:eastAsia="Times New Roman"/>
          <w:color w:val="242424"/>
          <w:sz w:val="18"/>
          <w:szCs w:val="18"/>
        </w:rPr>
        <w:t>(В соответствии с пунктом 7</w:t>
      </w:r>
      <w:r>
        <w:rPr>
          <w:rFonts w:eastAsia="Times New Roman"/>
          <w:color w:val="242424"/>
          <w:sz w:val="18"/>
          <w:szCs w:val="18"/>
        </w:rPr>
        <w:t>30</w:t>
      </w:r>
      <w:r w:rsidRPr="000714BB">
        <w:rPr>
          <w:rFonts w:eastAsia="Times New Roman"/>
          <w:color w:val="242424"/>
          <w:sz w:val="18"/>
          <w:szCs w:val="1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6BD17188" w14:textId="77777777" w:rsidR="000B5165" w:rsidRPr="009A1169" w:rsidRDefault="000B5165" w:rsidP="000B5165">
      <w:pPr>
        <w:pStyle w:val="a4"/>
        <w:numPr>
          <w:ilvl w:val="0"/>
          <w:numId w:val="40"/>
        </w:numPr>
        <w:ind w:left="284"/>
        <w:rPr>
          <w:rFonts w:eastAsia="Times New Roman"/>
          <w:i/>
          <w:color w:val="242424"/>
          <w:sz w:val="28"/>
          <w:szCs w:val="28"/>
          <w:lang w:eastAsia="ru-RU"/>
        </w:rPr>
      </w:pPr>
      <w:r w:rsidRPr="009A1169">
        <w:rPr>
          <w:rFonts w:eastAsia="Times New Roman"/>
          <w:color w:val="242424"/>
          <w:sz w:val="28"/>
          <w:szCs w:val="28"/>
          <w:lang w:eastAsia="ru-RU"/>
        </w:rPr>
        <w:t xml:space="preserve">копия документа, удостоверяющего личность гражданина Республики Беларусь - </w:t>
      </w:r>
      <w:r w:rsidRPr="009A1169">
        <w:rPr>
          <w:rFonts w:eastAsia="Times New Roman"/>
          <w:i/>
          <w:color w:val="242424"/>
          <w:sz w:val="28"/>
          <w:szCs w:val="28"/>
          <w:lang w:eastAsia="ru-RU"/>
        </w:rPr>
        <w:t>для граждан Республики Беларусь;</w:t>
      </w:r>
    </w:p>
    <w:p w14:paraId="5CFD57E7" w14:textId="77777777" w:rsidR="000B5165" w:rsidRPr="009A1169" w:rsidRDefault="000B5165" w:rsidP="000B5165">
      <w:pPr>
        <w:pStyle w:val="a4"/>
        <w:numPr>
          <w:ilvl w:val="0"/>
          <w:numId w:val="40"/>
        </w:numPr>
        <w:ind w:left="284"/>
        <w:rPr>
          <w:rFonts w:eastAsia="Times New Roman"/>
          <w:i/>
          <w:color w:val="242424"/>
          <w:sz w:val="28"/>
          <w:szCs w:val="28"/>
          <w:lang w:eastAsia="ru-RU"/>
        </w:rPr>
      </w:pPr>
      <w:r w:rsidRPr="009A1169">
        <w:rPr>
          <w:rFonts w:eastAsia="Times New Roman"/>
          <w:color w:val="242424"/>
          <w:sz w:val="28"/>
          <w:szCs w:val="28"/>
          <w:lang w:eastAsia="ru-RU"/>
        </w:rPr>
        <w:t xml:space="preserve">копия документа, удостоверяющего (подтверждающего) личность иностранного гражданина, - </w:t>
      </w:r>
      <w:r w:rsidRPr="009A1169">
        <w:rPr>
          <w:rFonts w:eastAsia="Times New Roman"/>
          <w:i/>
          <w:color w:val="242424"/>
          <w:sz w:val="28"/>
          <w:szCs w:val="28"/>
          <w:lang w:eastAsia="ru-RU"/>
        </w:rPr>
        <w:t>для иностранных граждан;</w:t>
      </w:r>
    </w:p>
    <w:p w14:paraId="7E222F87" w14:textId="77777777" w:rsidR="000B5165" w:rsidRPr="009A1169" w:rsidRDefault="000B5165" w:rsidP="000B5165">
      <w:pPr>
        <w:pStyle w:val="a4"/>
        <w:numPr>
          <w:ilvl w:val="0"/>
          <w:numId w:val="40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169">
        <w:rPr>
          <w:rFonts w:eastAsia="Times New Roman"/>
          <w:color w:val="242424"/>
          <w:sz w:val="28"/>
          <w:szCs w:val="28"/>
          <w:lang w:eastAsia="ru-RU"/>
        </w:rPr>
        <w:t>свидетельство, выданное другим государством;</w:t>
      </w:r>
    </w:p>
    <w:p w14:paraId="00863C7E" w14:textId="77777777" w:rsidR="000B5165" w:rsidRPr="009A1169" w:rsidRDefault="000B5165" w:rsidP="000B5165">
      <w:pPr>
        <w:pStyle w:val="a4"/>
        <w:numPr>
          <w:ilvl w:val="0"/>
          <w:numId w:val="40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169">
        <w:rPr>
          <w:rFonts w:eastAsia="Times New Roman"/>
          <w:color w:val="242424"/>
          <w:sz w:val="28"/>
          <w:szCs w:val="28"/>
          <w:lang w:eastAsia="ru-RU"/>
        </w:rPr>
        <w:t xml:space="preserve">лист оценок по проверке теоретических знаний кандидата по авиационному законодательству в области </w:t>
      </w:r>
      <w:proofErr w:type="gramStart"/>
      <w:r w:rsidRPr="009A1169">
        <w:rPr>
          <w:rFonts w:eastAsia="Times New Roman"/>
          <w:color w:val="242424"/>
          <w:sz w:val="28"/>
          <w:szCs w:val="28"/>
          <w:lang w:eastAsia="ru-RU"/>
        </w:rPr>
        <w:t>ГА</w:t>
      </w:r>
      <w:proofErr w:type="gramEnd"/>
      <w:r w:rsidRPr="009A1169">
        <w:rPr>
          <w:rFonts w:eastAsia="Times New Roman"/>
          <w:color w:val="242424"/>
          <w:sz w:val="28"/>
          <w:szCs w:val="28"/>
          <w:lang w:eastAsia="ru-RU"/>
        </w:rPr>
        <w:t xml:space="preserve"> Республики Беларусь;</w:t>
      </w:r>
    </w:p>
    <w:p w14:paraId="38CB575C" w14:textId="77777777" w:rsidR="000B5165" w:rsidRPr="009A1169" w:rsidRDefault="000B5165" w:rsidP="000B5165">
      <w:pPr>
        <w:pStyle w:val="a4"/>
        <w:numPr>
          <w:ilvl w:val="0"/>
          <w:numId w:val="40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169">
        <w:rPr>
          <w:rFonts w:eastAsia="Times New Roman"/>
          <w:color w:val="242424"/>
          <w:sz w:val="28"/>
          <w:szCs w:val="28"/>
          <w:lang w:eastAsia="ru-RU"/>
        </w:rPr>
        <w:t>документ об образования кандидата;</w:t>
      </w:r>
    </w:p>
    <w:p w14:paraId="6BE336FE" w14:textId="77777777" w:rsidR="000B5165" w:rsidRPr="009A1169" w:rsidRDefault="000B5165" w:rsidP="000B5165">
      <w:pPr>
        <w:pStyle w:val="a4"/>
        <w:numPr>
          <w:ilvl w:val="0"/>
          <w:numId w:val="40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169">
        <w:rPr>
          <w:rFonts w:eastAsia="Times New Roman"/>
          <w:color w:val="242424"/>
          <w:sz w:val="28"/>
          <w:szCs w:val="28"/>
          <w:lang w:eastAsia="ru-RU"/>
        </w:rPr>
        <w:t>свидетельство или иной документ, подтверждающий прохождение теоретической и практической подготовки на заявленный тип ВС;</w:t>
      </w:r>
    </w:p>
    <w:p w14:paraId="06C19A06" w14:textId="77777777" w:rsidR="000B5165" w:rsidRPr="009A1169" w:rsidRDefault="000B5165" w:rsidP="000B5165">
      <w:pPr>
        <w:pStyle w:val="a4"/>
        <w:numPr>
          <w:ilvl w:val="0"/>
          <w:numId w:val="40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169">
        <w:rPr>
          <w:rFonts w:eastAsia="Times New Roman"/>
          <w:color w:val="242424"/>
          <w:sz w:val="28"/>
          <w:szCs w:val="28"/>
          <w:lang w:eastAsia="ru-RU"/>
        </w:rPr>
        <w:t>действующее медицинское заключение;</w:t>
      </w:r>
    </w:p>
    <w:p w14:paraId="4C3E9373" w14:textId="77777777" w:rsidR="000B5165" w:rsidRPr="009A1169" w:rsidRDefault="000B5165" w:rsidP="000B5165">
      <w:pPr>
        <w:pStyle w:val="a4"/>
        <w:numPr>
          <w:ilvl w:val="0"/>
          <w:numId w:val="40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169">
        <w:rPr>
          <w:rFonts w:eastAsia="Times New Roman"/>
          <w:color w:val="242424"/>
          <w:sz w:val="28"/>
          <w:szCs w:val="28"/>
          <w:lang w:eastAsia="ru-RU"/>
        </w:rPr>
        <w:t>летная книжка (при необходимости);</w:t>
      </w:r>
    </w:p>
    <w:p w14:paraId="463F9D3F" w14:textId="04C6645F" w:rsidR="009914FE" w:rsidRPr="000B5165" w:rsidRDefault="000B5165" w:rsidP="000B5165">
      <w:pPr>
        <w:pStyle w:val="a4"/>
        <w:numPr>
          <w:ilvl w:val="0"/>
          <w:numId w:val="40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169">
        <w:rPr>
          <w:rFonts w:eastAsia="Times New Roman"/>
          <w:color w:val="242424"/>
          <w:sz w:val="28"/>
          <w:szCs w:val="28"/>
          <w:lang w:eastAsia="ru-RU"/>
        </w:rPr>
        <w:t>документ об уплате государственной пошлины (документ соответствует требованиям, определенным в пункте 6 статьи 287 </w:t>
      </w:r>
      <w:hyperlink r:id="rId9" w:history="1">
        <w:r w:rsidRPr="00DC056F">
          <w:rPr>
            <w:rStyle w:val="a8"/>
            <w:rFonts w:eastAsia="Times New Roman"/>
            <w:sz w:val="28"/>
            <w:szCs w:val="28"/>
            <w:lang w:eastAsia="ru-RU"/>
          </w:rPr>
          <w:t>Налогового кодекса Республики Беларусь</w:t>
        </w:r>
      </w:hyperlink>
      <w:bookmarkStart w:id="2" w:name="_GoBack"/>
      <w:bookmarkEnd w:id="2"/>
      <w:r w:rsidRPr="009A1169">
        <w:rPr>
          <w:rFonts w:eastAsia="Times New Roman"/>
          <w:color w:val="242424"/>
          <w:sz w:val="28"/>
          <w:szCs w:val="28"/>
          <w:lang w:eastAsia="ru-RU"/>
        </w:rPr>
        <w:t>).</w:t>
      </w:r>
    </w:p>
    <w:p w14:paraId="26941912" w14:textId="2228A391" w:rsidR="00173C77" w:rsidRDefault="00201469" w:rsidP="00173C77">
      <w:pPr>
        <w:pStyle w:val="aa"/>
        <w:jc w:val="center"/>
        <w:rPr>
          <w:sz w:val="22"/>
        </w:rPr>
      </w:pPr>
      <w:r w:rsidRPr="0056602A">
        <w:rPr>
          <w:rFonts w:eastAsia="Calibri"/>
        </w:rPr>
        <w:br w:type="column"/>
      </w:r>
      <w:r w:rsidR="00173C77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8C4DEF" wp14:editId="04FF9551">
                <wp:simplePos x="0" y="0"/>
                <wp:positionH relativeFrom="column">
                  <wp:posOffset>-46355</wp:posOffset>
                </wp:positionH>
                <wp:positionV relativeFrom="paragraph">
                  <wp:posOffset>82550</wp:posOffset>
                </wp:positionV>
                <wp:extent cx="3084830" cy="434340"/>
                <wp:effectExtent l="57150" t="19050" r="77470" b="9906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4830" cy="4343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03C991" w14:textId="77777777" w:rsidR="000B5165" w:rsidRPr="00581D41" w:rsidRDefault="000B5165" w:rsidP="00173C77">
                            <w:pPr>
                              <w:spacing w:line="200" w:lineRule="exact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81D41">
                              <w:rPr>
                                <w:rStyle w:val="word-wrapper"/>
                                <w:i/>
                                <w:color w:val="242424"/>
                                <w:sz w:val="24"/>
                                <w:szCs w:val="24"/>
                              </w:rPr>
                              <w:t>Заявление оформляется на фирменном бланке авиационной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3.65pt;margin-top:6.5pt;width:242.9pt;height:3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2903C991" w14:textId="77777777" w:rsidR="000B5165" w:rsidRPr="00581D41" w:rsidRDefault="000B5165" w:rsidP="00173C77">
                      <w:pPr>
                        <w:spacing w:line="200" w:lineRule="exact"/>
                        <w:rPr>
                          <w:i/>
                          <w:sz w:val="24"/>
                          <w:szCs w:val="24"/>
                        </w:rPr>
                      </w:pPr>
                      <w:r w:rsidRPr="00581D41">
                        <w:rPr>
                          <w:rStyle w:val="word-wrapper"/>
                          <w:i/>
                          <w:color w:val="242424"/>
                          <w:sz w:val="24"/>
                          <w:szCs w:val="24"/>
                        </w:rPr>
                        <w:t>Заявление оформляется на фирменном бланке авиационной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14:paraId="1A928DAD" w14:textId="77777777" w:rsidR="00173C77" w:rsidRDefault="00173C77" w:rsidP="00173C77">
      <w:pPr>
        <w:pStyle w:val="aa"/>
        <w:jc w:val="center"/>
        <w:rPr>
          <w:sz w:val="22"/>
        </w:rPr>
      </w:pPr>
    </w:p>
    <w:p w14:paraId="0351D9ED" w14:textId="77777777" w:rsidR="00173C77" w:rsidRDefault="00173C77" w:rsidP="00173C77">
      <w:pPr>
        <w:pStyle w:val="aa"/>
        <w:jc w:val="center"/>
        <w:rPr>
          <w:sz w:val="22"/>
        </w:rPr>
      </w:pPr>
    </w:p>
    <w:p w14:paraId="762215C9" w14:textId="77777777" w:rsidR="00173C77" w:rsidRDefault="00173C77" w:rsidP="00173C77">
      <w:pPr>
        <w:pStyle w:val="aa"/>
        <w:jc w:val="center"/>
        <w:rPr>
          <w:sz w:val="22"/>
        </w:rPr>
      </w:pPr>
    </w:p>
    <w:p w14:paraId="14AAC52C" w14:textId="77777777" w:rsidR="00173C77" w:rsidRDefault="00173C77" w:rsidP="00173C77">
      <w:pPr>
        <w:pStyle w:val="aa"/>
        <w:jc w:val="center"/>
        <w:rPr>
          <w:sz w:val="22"/>
        </w:rPr>
      </w:pPr>
    </w:p>
    <w:p w14:paraId="765AEAD8" w14:textId="77777777" w:rsidR="00173C77" w:rsidRDefault="00173C77" w:rsidP="00173C77">
      <w:pPr>
        <w:pStyle w:val="aa"/>
        <w:jc w:val="center"/>
        <w:rPr>
          <w:sz w:val="22"/>
        </w:rPr>
      </w:pPr>
    </w:p>
    <w:p w14:paraId="18F053B6" w14:textId="77777777" w:rsidR="00173C77" w:rsidRDefault="00173C77" w:rsidP="00173C77">
      <w:pPr>
        <w:pStyle w:val="aa"/>
        <w:jc w:val="center"/>
        <w:rPr>
          <w:sz w:val="22"/>
        </w:rPr>
      </w:pPr>
    </w:p>
    <w:p w14:paraId="56C82EAE" w14:textId="77777777" w:rsidR="00173C77" w:rsidRDefault="00173C77" w:rsidP="00173C77">
      <w:pPr>
        <w:pStyle w:val="aa"/>
        <w:jc w:val="center"/>
        <w:rPr>
          <w:sz w:val="22"/>
        </w:rPr>
      </w:pPr>
    </w:p>
    <w:p w14:paraId="58B3A093" w14:textId="77777777" w:rsidR="00173C77" w:rsidRDefault="00173C77" w:rsidP="00173C77">
      <w:pPr>
        <w:pStyle w:val="aa"/>
        <w:jc w:val="center"/>
        <w:rPr>
          <w:sz w:val="22"/>
        </w:rPr>
      </w:pPr>
    </w:p>
    <w:p w14:paraId="7E241FA9" w14:textId="77777777" w:rsidR="00173C77" w:rsidRDefault="00173C77" w:rsidP="00173C77">
      <w:pPr>
        <w:pStyle w:val="aa"/>
        <w:jc w:val="center"/>
        <w:rPr>
          <w:sz w:val="22"/>
        </w:rPr>
      </w:pPr>
    </w:p>
    <w:p w14:paraId="4ADF84B0" w14:textId="4AC7B8C3" w:rsidR="00173C77" w:rsidRPr="00085408" w:rsidRDefault="00173C77" w:rsidP="00173C77">
      <w:pPr>
        <w:pStyle w:val="aa"/>
        <w:jc w:val="center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699EB" wp14:editId="24E17F17">
                <wp:simplePos x="0" y="0"/>
                <wp:positionH relativeFrom="column">
                  <wp:posOffset>3124720</wp:posOffset>
                </wp:positionH>
                <wp:positionV relativeFrom="paragraph">
                  <wp:posOffset>146396</wp:posOffset>
                </wp:positionV>
                <wp:extent cx="3156527" cy="786130"/>
                <wp:effectExtent l="0" t="0" r="635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27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BF485" w14:textId="77777777" w:rsidR="000B5165" w:rsidRPr="00173C77" w:rsidRDefault="000B5165" w:rsidP="00173C77">
                            <w:pPr>
                              <w:spacing w:line="280" w:lineRule="exact"/>
                              <w:ind w:right="-172"/>
                              <w:rPr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</w:pPr>
                            <w:r w:rsidRPr="00173C77">
                              <w:rPr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Департамент по авиации </w:t>
                            </w:r>
                          </w:p>
                          <w:p w14:paraId="44A0578D" w14:textId="1C2E6C52" w:rsidR="000B5165" w:rsidRPr="00173C77" w:rsidRDefault="000B5165" w:rsidP="00173C77">
                            <w:pPr>
                              <w:spacing w:line="280" w:lineRule="exact"/>
                              <w:ind w:right="-17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173C77">
                              <w:rPr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Министерства транспорта и коммуникаций Республики Беларусь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246.05pt;margin-top:11.55pt;width:248.55pt;height:6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" stroked="f">
                <v:textbox>
                  <w:txbxContent>
                    <w:p w14:paraId="0BBBF485" w14:textId="77777777" w:rsidR="000B5165" w:rsidRPr="00173C77" w:rsidRDefault="000B5165" w:rsidP="00173C77">
                      <w:pPr>
                        <w:spacing w:line="280" w:lineRule="exact"/>
                        <w:ind w:right="-172"/>
                        <w:rPr>
                          <w:color w:val="000000"/>
                          <w:sz w:val="28"/>
                          <w:szCs w:val="28"/>
                          <w:lang w:bidi="ru-RU"/>
                        </w:rPr>
                      </w:pPr>
                      <w:r w:rsidRPr="00173C77">
                        <w:rPr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Департамент по авиации </w:t>
                      </w:r>
                    </w:p>
                    <w:p w14:paraId="44A0578D" w14:textId="1C2E6C52" w:rsidR="000B5165" w:rsidRPr="00173C77" w:rsidRDefault="000B5165" w:rsidP="00173C77">
                      <w:pPr>
                        <w:spacing w:line="280" w:lineRule="exact"/>
                        <w:ind w:right="-172"/>
                        <w:jc w:val="left"/>
                        <w:rPr>
                          <w:sz w:val="28"/>
                          <w:szCs w:val="28"/>
                        </w:rPr>
                      </w:pPr>
                      <w:r w:rsidRPr="00173C77">
                        <w:rPr>
                          <w:color w:val="000000"/>
                          <w:sz w:val="28"/>
                          <w:szCs w:val="28"/>
                          <w:lang w:bidi="ru-RU"/>
                        </w:rPr>
                        <w:t>Министерства транспорта и коммуникаций Республики Беларусь</w:t>
                      </w:r>
                    </w:p>
                  </w:txbxContent>
                </v:textbox>
              </v:shape>
            </w:pict>
          </mc:Fallback>
        </mc:AlternateContent>
      </w:r>
    </w:p>
    <w:p w14:paraId="7BF23C29" w14:textId="77777777" w:rsidR="00173C77" w:rsidRPr="00085408" w:rsidRDefault="00173C77" w:rsidP="00173C77">
      <w:pPr>
        <w:pStyle w:val="aa"/>
        <w:tabs>
          <w:tab w:val="left" w:pos="4536"/>
        </w:tabs>
        <w:rPr>
          <w:sz w:val="22"/>
        </w:rPr>
      </w:pPr>
      <w:r w:rsidRPr="00085408">
        <w:rPr>
          <w:sz w:val="22"/>
        </w:rPr>
        <w:t>_________________ № ________________</w:t>
      </w:r>
    </w:p>
    <w:p w14:paraId="16FAE423" w14:textId="77777777" w:rsidR="00173C77" w:rsidRPr="00085408" w:rsidRDefault="00173C77" w:rsidP="00173C77">
      <w:pPr>
        <w:pStyle w:val="aa"/>
        <w:tabs>
          <w:tab w:val="left" w:pos="4536"/>
        </w:tabs>
        <w:spacing w:line="280" w:lineRule="exact"/>
        <w:rPr>
          <w:sz w:val="22"/>
        </w:rPr>
      </w:pPr>
      <w:r w:rsidRPr="00085408">
        <w:rPr>
          <w:sz w:val="22"/>
        </w:rPr>
        <w:t>На № ____________ ад ________________</w:t>
      </w:r>
    </w:p>
    <w:p w14:paraId="320ED447" w14:textId="77777777" w:rsidR="00173C77" w:rsidRPr="00653DF9" w:rsidRDefault="00173C77" w:rsidP="00173C77">
      <w:pPr>
        <w:spacing w:before="120" w:line="280" w:lineRule="exact"/>
        <w:ind w:left="4536"/>
        <w:rPr>
          <w:sz w:val="28"/>
          <w:szCs w:val="28"/>
        </w:rPr>
      </w:pPr>
    </w:p>
    <w:p w14:paraId="7DF27F28" w14:textId="77777777" w:rsidR="00173C77" w:rsidRPr="00653DF9" w:rsidRDefault="00173C77" w:rsidP="00173C77">
      <w:pPr>
        <w:ind w:right="5103"/>
        <w:rPr>
          <w:sz w:val="28"/>
          <w:szCs w:val="28"/>
        </w:rPr>
      </w:pPr>
    </w:p>
    <w:p w14:paraId="5B0519CA" w14:textId="77777777" w:rsidR="00173C77" w:rsidRPr="00653DF9" w:rsidRDefault="00173C77" w:rsidP="009A1799">
      <w:pPr>
        <w:pStyle w:val="2"/>
        <w:jc w:val="center"/>
        <w:rPr>
          <w:b w:val="0"/>
          <w:szCs w:val="28"/>
        </w:rPr>
      </w:pPr>
      <w:bookmarkStart w:id="3" w:name="_Заявление"/>
      <w:bookmarkEnd w:id="3"/>
      <w:r w:rsidRPr="009A1799">
        <w:rPr>
          <w:b w:val="0"/>
          <w:color w:val="000000" w:themeColor="text1"/>
          <w:szCs w:val="28"/>
        </w:rPr>
        <w:t>Заявление</w:t>
      </w:r>
    </w:p>
    <w:p w14:paraId="6DBB48C0" w14:textId="77777777" w:rsidR="00173C77" w:rsidRPr="00653DF9" w:rsidRDefault="00173C77" w:rsidP="00173C77">
      <w:pPr>
        <w:jc w:val="center"/>
        <w:rPr>
          <w:sz w:val="28"/>
          <w:szCs w:val="28"/>
        </w:rPr>
      </w:pPr>
    </w:p>
    <w:p w14:paraId="44E2DCF2" w14:textId="77777777" w:rsidR="00173C77" w:rsidRPr="00653DF9" w:rsidRDefault="00173C77" w:rsidP="00173C77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eastAsia="ru-RU"/>
        </w:rPr>
      </w:pPr>
      <w:r w:rsidRPr="00653DF9">
        <w:rPr>
          <w:i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именование юридического лица, место нахождения, регистрационный номер в Едином государственном регистре юридических лиц и индивидуальных предпринимателей, наименование госу. органа, иной гос. организации, осуществивших гос. регистрацию"/>
            </w:textInput>
          </w:ffData>
        </w:fldChar>
      </w:r>
      <w:r w:rsidRPr="00653DF9">
        <w:rPr>
          <w:i/>
          <w:sz w:val="28"/>
          <w:szCs w:val="28"/>
        </w:rPr>
        <w:instrText xml:space="preserve"> FORMTEXT </w:instrText>
      </w:r>
      <w:r w:rsidRPr="00653DF9">
        <w:rPr>
          <w:i/>
          <w:sz w:val="28"/>
          <w:szCs w:val="28"/>
        </w:rPr>
      </w:r>
      <w:r w:rsidRPr="00653DF9">
        <w:rPr>
          <w:i/>
          <w:sz w:val="28"/>
          <w:szCs w:val="28"/>
        </w:rPr>
        <w:fldChar w:fldCharType="separate"/>
      </w:r>
      <w:proofErr w:type="gramStart"/>
      <w:r w:rsidRPr="00653DF9">
        <w:rPr>
          <w:i/>
          <w:noProof/>
          <w:sz w:val="28"/>
          <w:szCs w:val="28"/>
        </w:rPr>
        <w:t>Наименование юридического лица, место нахождения, регистрационный номер в Едином государственном регистре юридических лиц и индивидуальных предпринимателей, наименование госу. органа, иной гос. организации, осуществивших гос. регистрацию</w:t>
      </w:r>
      <w:r w:rsidRPr="00653DF9">
        <w:rPr>
          <w:i/>
          <w:sz w:val="28"/>
          <w:szCs w:val="28"/>
        </w:rPr>
        <w:fldChar w:fldCharType="end"/>
      </w:r>
      <w:r w:rsidRPr="00653DF9">
        <w:rPr>
          <w:sz w:val="28"/>
          <w:szCs w:val="28"/>
        </w:rPr>
        <w:t xml:space="preserve">, в соответствии с требованиями пункта </w:t>
      </w:r>
      <w:r w:rsidRPr="00653DF9">
        <w:rPr>
          <w:i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омер пункта"/>
            </w:textInput>
          </w:ffData>
        </w:fldChar>
      </w:r>
      <w:r w:rsidRPr="00653DF9">
        <w:rPr>
          <w:i/>
          <w:sz w:val="28"/>
          <w:szCs w:val="28"/>
        </w:rPr>
        <w:instrText xml:space="preserve"> FORMTEXT </w:instrText>
      </w:r>
      <w:r w:rsidRPr="00653DF9">
        <w:rPr>
          <w:i/>
          <w:sz w:val="28"/>
          <w:szCs w:val="28"/>
        </w:rPr>
      </w:r>
      <w:r w:rsidRPr="00653DF9">
        <w:rPr>
          <w:i/>
          <w:sz w:val="28"/>
          <w:szCs w:val="28"/>
        </w:rPr>
        <w:fldChar w:fldCharType="separate"/>
      </w:r>
      <w:r w:rsidRPr="00653DF9">
        <w:rPr>
          <w:i/>
          <w:noProof/>
          <w:sz w:val="28"/>
          <w:szCs w:val="28"/>
        </w:rPr>
        <w:t>номер пункта</w:t>
      </w:r>
      <w:r w:rsidRPr="00653DF9">
        <w:rPr>
          <w:i/>
          <w:sz w:val="28"/>
          <w:szCs w:val="28"/>
        </w:rPr>
        <w:fldChar w:fldCharType="end"/>
      </w:r>
      <w:r w:rsidRPr="00653DF9">
        <w:rPr>
          <w:sz w:val="28"/>
          <w:szCs w:val="2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</w:t>
      </w:r>
      <w:proofErr w:type="gramEnd"/>
      <w:r w:rsidRPr="00653DF9">
        <w:rPr>
          <w:sz w:val="28"/>
          <w:szCs w:val="28"/>
        </w:rPr>
        <w:t xml:space="preserve"> 2024 г. № 93, направляет документы в адрес Департамента по авиации Министерства транспорта и коммуникаций Республики Беларусь с целью осуществления процедуры </w:t>
      </w:r>
      <w:r w:rsidRPr="00653DF9">
        <w:rPr>
          <w:i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именование процедуры"/>
            </w:textInput>
          </w:ffData>
        </w:fldChar>
      </w:r>
      <w:r w:rsidRPr="00653DF9">
        <w:rPr>
          <w:i/>
          <w:sz w:val="28"/>
          <w:szCs w:val="28"/>
        </w:rPr>
        <w:instrText xml:space="preserve"> FORMTEXT </w:instrText>
      </w:r>
      <w:r w:rsidRPr="00653DF9">
        <w:rPr>
          <w:i/>
          <w:sz w:val="28"/>
          <w:szCs w:val="28"/>
        </w:rPr>
      </w:r>
      <w:r w:rsidRPr="00653DF9">
        <w:rPr>
          <w:i/>
          <w:sz w:val="28"/>
          <w:szCs w:val="28"/>
        </w:rPr>
        <w:fldChar w:fldCharType="separate"/>
      </w:r>
      <w:r w:rsidRPr="00653DF9">
        <w:rPr>
          <w:i/>
          <w:noProof/>
          <w:sz w:val="28"/>
          <w:szCs w:val="28"/>
        </w:rPr>
        <w:t>наименование процедуры</w:t>
      </w:r>
      <w:r w:rsidRPr="00653DF9">
        <w:rPr>
          <w:i/>
          <w:sz w:val="28"/>
          <w:szCs w:val="28"/>
        </w:rPr>
        <w:fldChar w:fldCharType="end"/>
      </w:r>
      <w:r w:rsidRPr="00653DF9">
        <w:rPr>
          <w:color w:val="000000"/>
          <w:sz w:val="28"/>
          <w:szCs w:val="28"/>
          <w:lang w:eastAsia="ru-RU"/>
        </w:rPr>
        <w:t xml:space="preserve"> </w:t>
      </w:r>
      <w:r w:rsidRPr="00653DF9">
        <w:rPr>
          <w:i/>
          <w:sz w:val="28"/>
          <w:szCs w:val="28"/>
        </w:rPr>
        <w:fldChar w:fldCharType="begin">
          <w:ffData>
            <w:name w:val="ТекстовоеПоле4"/>
            <w:enabled/>
            <w:calcOnExit w:val="0"/>
            <w:textInput>
              <w:default w:val="ФИО кандидата"/>
            </w:textInput>
          </w:ffData>
        </w:fldChar>
      </w:r>
      <w:r w:rsidRPr="00653DF9">
        <w:rPr>
          <w:i/>
          <w:sz w:val="28"/>
          <w:szCs w:val="28"/>
        </w:rPr>
        <w:instrText xml:space="preserve"> FORMTEXT </w:instrText>
      </w:r>
      <w:r w:rsidRPr="00653DF9">
        <w:rPr>
          <w:i/>
          <w:sz w:val="28"/>
          <w:szCs w:val="28"/>
        </w:rPr>
      </w:r>
      <w:r w:rsidRPr="00653DF9">
        <w:rPr>
          <w:i/>
          <w:sz w:val="28"/>
          <w:szCs w:val="28"/>
        </w:rPr>
        <w:fldChar w:fldCharType="separate"/>
      </w:r>
      <w:r w:rsidRPr="00653DF9">
        <w:rPr>
          <w:i/>
          <w:noProof/>
          <w:sz w:val="28"/>
          <w:szCs w:val="28"/>
        </w:rPr>
        <w:t>ФИО кандидата</w:t>
      </w:r>
      <w:r w:rsidRPr="00653DF9">
        <w:rPr>
          <w:i/>
          <w:sz w:val="28"/>
          <w:szCs w:val="28"/>
        </w:rPr>
        <w:fldChar w:fldCharType="end"/>
      </w:r>
      <w:r w:rsidRPr="00653DF9">
        <w:rPr>
          <w:sz w:val="28"/>
          <w:szCs w:val="28"/>
        </w:rPr>
        <w:t>.</w:t>
      </w:r>
    </w:p>
    <w:p w14:paraId="4E42F8AB" w14:textId="77777777" w:rsidR="00173C77" w:rsidRPr="00653DF9" w:rsidRDefault="00173C77" w:rsidP="00173C77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762"/>
      </w:tblGrid>
      <w:tr w:rsidR="00173C77" w:rsidRPr="00653DF9" w14:paraId="6336C636" w14:textId="77777777" w:rsidTr="009914FE">
        <w:tc>
          <w:tcPr>
            <w:tcW w:w="1951" w:type="dxa"/>
            <w:shd w:val="clear" w:color="auto" w:fill="auto"/>
          </w:tcPr>
          <w:p w14:paraId="7A4AA045" w14:textId="77777777" w:rsidR="00173C77" w:rsidRPr="00653DF9" w:rsidRDefault="00173C77" w:rsidP="009914F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653DF9">
              <w:rPr>
                <w:sz w:val="28"/>
                <w:szCs w:val="28"/>
              </w:rPr>
              <w:t>Приложения:</w:t>
            </w:r>
          </w:p>
        </w:tc>
        <w:tc>
          <w:tcPr>
            <w:tcW w:w="7762" w:type="dxa"/>
            <w:shd w:val="clear" w:color="auto" w:fill="auto"/>
          </w:tcPr>
          <w:p w14:paraId="1BF36357" w14:textId="77777777" w:rsidR="00173C77" w:rsidRPr="00653DF9" w:rsidRDefault="00173C77" w:rsidP="009914FE">
            <w:pPr>
              <w:tabs>
                <w:tab w:val="left" w:pos="461"/>
              </w:tabs>
              <w:rPr>
                <w:sz w:val="28"/>
                <w:szCs w:val="28"/>
              </w:rPr>
            </w:pPr>
            <w:r w:rsidRPr="00653DF9">
              <w:rPr>
                <w:i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еречень документов и (или) сведений (при их наличии), представляемых вместе с заявлением"/>
                  </w:textInput>
                </w:ffData>
              </w:fldChar>
            </w:r>
            <w:r w:rsidRPr="00653DF9">
              <w:rPr>
                <w:i/>
                <w:sz w:val="28"/>
                <w:szCs w:val="28"/>
              </w:rPr>
              <w:instrText xml:space="preserve"> FORMTEXT </w:instrText>
            </w:r>
            <w:r w:rsidRPr="00653DF9">
              <w:rPr>
                <w:i/>
                <w:sz w:val="28"/>
                <w:szCs w:val="28"/>
              </w:rPr>
            </w:r>
            <w:r w:rsidRPr="00653DF9">
              <w:rPr>
                <w:i/>
                <w:sz w:val="28"/>
                <w:szCs w:val="28"/>
              </w:rPr>
              <w:fldChar w:fldCharType="separate"/>
            </w:r>
            <w:r w:rsidRPr="00653DF9">
              <w:rPr>
                <w:i/>
                <w:noProof/>
                <w:sz w:val="28"/>
                <w:szCs w:val="28"/>
              </w:rPr>
              <w:t>перечень документов и (или) сведений (при их наличии), представляемых вместе с заявлением</w:t>
            </w:r>
            <w:r w:rsidRPr="00653DF9">
              <w:rPr>
                <w:i/>
                <w:sz w:val="28"/>
                <w:szCs w:val="28"/>
              </w:rPr>
              <w:fldChar w:fldCharType="end"/>
            </w:r>
            <w:r w:rsidRPr="00653DF9">
              <w:rPr>
                <w:i/>
                <w:sz w:val="28"/>
                <w:szCs w:val="28"/>
              </w:rPr>
              <w:t>.</w:t>
            </w:r>
          </w:p>
        </w:tc>
      </w:tr>
    </w:tbl>
    <w:p w14:paraId="475EFC01" w14:textId="77777777" w:rsidR="00173C77" w:rsidRPr="00653DF9" w:rsidRDefault="00173C77" w:rsidP="00173C77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</w:p>
    <w:p w14:paraId="21F68BE8" w14:textId="77777777" w:rsidR="00173C77" w:rsidRPr="00653DF9" w:rsidRDefault="00173C77" w:rsidP="00173C77">
      <w:pPr>
        <w:rPr>
          <w:sz w:val="28"/>
          <w:szCs w:val="28"/>
        </w:rPr>
      </w:pPr>
    </w:p>
    <w:p w14:paraId="0A61F915" w14:textId="77777777" w:rsidR="00173C77" w:rsidRDefault="00173C77" w:rsidP="00173C77">
      <w:pPr>
        <w:tabs>
          <w:tab w:val="left" w:pos="7088"/>
        </w:tabs>
      </w:pPr>
      <w:r w:rsidRPr="00653DF9">
        <w:rPr>
          <w:i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Должность"/>
            </w:textInput>
          </w:ffData>
        </w:fldChar>
      </w:r>
      <w:r w:rsidRPr="00653DF9">
        <w:rPr>
          <w:i/>
          <w:sz w:val="28"/>
          <w:szCs w:val="28"/>
        </w:rPr>
        <w:instrText xml:space="preserve"> FORMTEXT </w:instrText>
      </w:r>
      <w:r w:rsidRPr="00653DF9">
        <w:rPr>
          <w:i/>
          <w:sz w:val="28"/>
          <w:szCs w:val="28"/>
        </w:rPr>
      </w:r>
      <w:r w:rsidRPr="00653DF9">
        <w:rPr>
          <w:i/>
          <w:sz w:val="28"/>
          <w:szCs w:val="28"/>
        </w:rPr>
        <w:fldChar w:fldCharType="separate"/>
      </w:r>
      <w:r w:rsidRPr="00653DF9">
        <w:rPr>
          <w:i/>
          <w:noProof/>
          <w:sz w:val="28"/>
          <w:szCs w:val="28"/>
        </w:rPr>
        <w:t>Должность</w:t>
      </w:r>
      <w:r w:rsidRPr="00653DF9">
        <w:rPr>
          <w:i/>
          <w:sz w:val="28"/>
          <w:szCs w:val="28"/>
        </w:rPr>
        <w:fldChar w:fldCharType="end"/>
      </w:r>
      <w:r w:rsidRPr="00E7289E">
        <w:tab/>
        <w:t>_______________</w:t>
      </w:r>
    </w:p>
    <w:p w14:paraId="6B9D5E23" w14:textId="2B01A87B" w:rsidR="00173C77" w:rsidRDefault="00173C77" w:rsidP="00173C77">
      <w:r>
        <w:rPr>
          <w:i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BD33E" wp14:editId="57E5EEA9">
                <wp:simplePos x="0" y="0"/>
                <wp:positionH relativeFrom="column">
                  <wp:posOffset>3919855</wp:posOffset>
                </wp:positionH>
                <wp:positionV relativeFrom="paragraph">
                  <wp:posOffset>59690</wp:posOffset>
                </wp:positionV>
                <wp:extent cx="2520950" cy="861060"/>
                <wp:effectExtent l="57150" t="19050" r="69850" b="914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0" cy="861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D74059" w14:textId="77777777" w:rsidR="000B5165" w:rsidRPr="009E4F8A" w:rsidRDefault="000B5165" w:rsidP="00173C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81D41">
                              <w:rPr>
                                <w:i/>
                                <w:sz w:val="24"/>
                                <w:szCs w:val="24"/>
                              </w:rPr>
                              <w:t>подпись руководителя юридического лица, или лица, уполномоченного в установленном порядке подписывать заявление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308.65pt;margin-top:4.7pt;width:198.5pt;height:6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2BD74059" w14:textId="77777777" w:rsidR="000B5165" w:rsidRPr="009E4F8A" w:rsidRDefault="000B5165" w:rsidP="00173C77">
                      <w:pPr>
                        <w:rPr>
                          <w:sz w:val="16"/>
                          <w:szCs w:val="16"/>
                        </w:rPr>
                      </w:pPr>
                      <w:r w:rsidRPr="00581D41">
                        <w:rPr>
                          <w:i/>
                          <w:sz w:val="24"/>
                          <w:szCs w:val="24"/>
                        </w:rPr>
                        <w:t>подпись руководителя юридического лица, или лица, уполномоченного в установленном порядке подписывать заявление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0F3157CF" w14:textId="77777777" w:rsidR="00173C77" w:rsidRDefault="00173C77" w:rsidP="00173C77"/>
    <w:p w14:paraId="730253AC" w14:textId="77777777" w:rsidR="00173C77" w:rsidRDefault="00173C77" w:rsidP="00173C77"/>
    <w:p w14:paraId="3B50E585" w14:textId="77777777" w:rsidR="00173C77" w:rsidRDefault="00173C77" w:rsidP="00173C77"/>
    <w:p w14:paraId="2981F8DB" w14:textId="77777777" w:rsidR="00173C77" w:rsidRDefault="00173C77" w:rsidP="00173C77"/>
    <w:p w14:paraId="5F2518A5" w14:textId="77777777" w:rsidR="00173C77" w:rsidRDefault="00173C77" w:rsidP="00173C77"/>
    <w:p w14:paraId="2D2F52C0" w14:textId="77777777" w:rsidR="00173C77" w:rsidRDefault="00173C77" w:rsidP="00173C77"/>
    <w:p w14:paraId="48DCF155" w14:textId="77777777" w:rsidR="00653DF9" w:rsidRDefault="00653DF9" w:rsidP="00173C77"/>
    <w:p w14:paraId="5F233254" w14:textId="77777777" w:rsidR="00653DF9" w:rsidRDefault="00653DF9" w:rsidP="00173C77"/>
    <w:p w14:paraId="0B865D4E" w14:textId="77777777" w:rsidR="00173C77" w:rsidRDefault="00173C77" w:rsidP="00173C77"/>
    <w:p w14:paraId="3CB62CBD" w14:textId="77777777" w:rsidR="00173C77" w:rsidRDefault="00173C77" w:rsidP="00173C77"/>
    <w:p w14:paraId="33DF195D" w14:textId="77777777" w:rsidR="00173C77" w:rsidRPr="00581D41" w:rsidRDefault="00173C77" w:rsidP="00173C77">
      <w:pPr>
        <w:rPr>
          <w:sz w:val="18"/>
          <w:szCs w:val="18"/>
        </w:rPr>
      </w:pPr>
      <w:r w:rsidRPr="00581D41">
        <w:rPr>
          <w:i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Контакты исполнителя "/>
            </w:textInput>
          </w:ffData>
        </w:fldChar>
      </w:r>
      <w:r w:rsidRPr="00581D41">
        <w:rPr>
          <w:i/>
          <w:sz w:val="18"/>
          <w:szCs w:val="18"/>
        </w:rPr>
        <w:instrText xml:space="preserve"> FORMTEXT </w:instrText>
      </w:r>
      <w:r w:rsidRPr="00581D41">
        <w:rPr>
          <w:i/>
          <w:sz w:val="18"/>
          <w:szCs w:val="18"/>
        </w:rPr>
      </w:r>
      <w:r w:rsidRPr="00581D41">
        <w:rPr>
          <w:i/>
          <w:sz w:val="18"/>
          <w:szCs w:val="18"/>
        </w:rPr>
        <w:fldChar w:fldCharType="separate"/>
      </w:r>
      <w:r w:rsidRPr="00581D41">
        <w:rPr>
          <w:i/>
          <w:noProof/>
          <w:sz w:val="18"/>
          <w:szCs w:val="18"/>
        </w:rPr>
        <w:t xml:space="preserve">Контакты исполнителя </w:t>
      </w:r>
      <w:r w:rsidRPr="00581D41">
        <w:rPr>
          <w:i/>
          <w:sz w:val="18"/>
          <w:szCs w:val="18"/>
        </w:rPr>
        <w:fldChar w:fldCharType="end"/>
      </w:r>
    </w:p>
    <w:p w14:paraId="6EBD00E8" w14:textId="3CFEFD27" w:rsidR="002C0F14" w:rsidRPr="00145C90" w:rsidRDefault="00173C77" w:rsidP="009A1799">
      <w:pPr>
        <w:pStyle w:val="2"/>
        <w:jc w:val="center"/>
        <w:rPr>
          <w:rFonts w:eastAsia="Calibri"/>
        </w:rPr>
      </w:pPr>
      <w:bookmarkStart w:id="4" w:name="_РЕШЕНИЕ_МКК_1"/>
      <w:bookmarkEnd w:id="4"/>
      <w:r>
        <w:rPr>
          <w:rFonts w:eastAsia="Calibri"/>
        </w:rPr>
        <w:br w:type="column"/>
      </w:r>
      <w:r w:rsidR="002C0F14" w:rsidRPr="009A1799">
        <w:rPr>
          <w:rFonts w:eastAsia="Calibri"/>
          <w:color w:val="000000" w:themeColor="text1"/>
        </w:rPr>
        <w:lastRenderedPageBreak/>
        <w:t xml:space="preserve">РЕШЕНИЕ </w:t>
      </w:r>
      <w:r w:rsidR="0091518F" w:rsidRPr="009A1799">
        <w:rPr>
          <w:rFonts w:eastAsia="Calibri"/>
          <w:color w:val="000000" w:themeColor="text1"/>
        </w:rPr>
        <w:t>М</w:t>
      </w:r>
      <w:r w:rsidR="002C0F14" w:rsidRPr="009A1799">
        <w:rPr>
          <w:rFonts w:eastAsia="Calibri"/>
          <w:color w:val="000000" w:themeColor="text1"/>
        </w:rPr>
        <w:t>КК</w:t>
      </w:r>
    </w:p>
    <w:p w14:paraId="676FFDFB" w14:textId="1D42A8B9" w:rsidR="0091518F" w:rsidRPr="00145C90" w:rsidRDefault="00E8569C" w:rsidP="002A058E">
      <w:pPr>
        <w:keepNext/>
        <w:tabs>
          <w:tab w:val="center" w:pos="4820"/>
          <w:tab w:val="right" w:pos="9638"/>
        </w:tabs>
        <w:spacing w:before="240"/>
        <w:rPr>
          <w:rFonts w:eastAsia="Times New Roman"/>
          <w:color w:val="000000" w:themeColor="text1"/>
          <w:sz w:val="28"/>
          <w:szCs w:val="28"/>
          <w:u w:val="single"/>
        </w:rPr>
      </w:pPr>
      <w:r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DA8B2F" wp14:editId="214F75BC">
                <wp:simplePos x="0" y="0"/>
                <wp:positionH relativeFrom="column">
                  <wp:posOffset>4069715</wp:posOffset>
                </wp:positionH>
                <wp:positionV relativeFrom="paragraph">
                  <wp:posOffset>-643255</wp:posOffset>
                </wp:positionV>
                <wp:extent cx="2242820" cy="287655"/>
                <wp:effectExtent l="0" t="0" r="24130" b="1714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59253" w14:textId="3F0E9A03" w:rsidR="000B5165" w:rsidRPr="006321C0" w:rsidRDefault="000B5165" w:rsidP="00E8569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19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left:0;text-align:left;margin-left:320.45pt;margin-top:-50.65pt;width:176.6pt;height:2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35059253" w14:textId="3F0E9A03" w:rsidR="000B5165" w:rsidRPr="006321C0" w:rsidRDefault="000B5165" w:rsidP="00E8569C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</w:rPr>
                        <w:t>19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  <w:r w:rsidR="0091518F" w:rsidRPr="00145C90">
        <w:rPr>
          <w:rFonts w:eastAsia="Times New Roman"/>
          <w:color w:val="000000" w:themeColor="text1"/>
          <w:sz w:val="28"/>
          <w:szCs w:val="28"/>
          <w:u w:val="single"/>
        </w:rPr>
        <w:tab/>
      </w:r>
      <w:r w:rsidR="00F83D66"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5" w:name="ТекстовоеПоле4"/>
      <w:r w:rsidR="00F83D66" w:rsidRPr="00145C90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="00F83D66" w:rsidRPr="00145C90">
        <w:rPr>
          <w:rFonts w:eastAsia="Times New Roman"/>
          <w:color w:val="000000" w:themeColor="text1"/>
          <w:sz w:val="28"/>
          <w:szCs w:val="28"/>
          <w:u w:val="single"/>
        </w:rPr>
      </w:r>
      <w:r w:rsidR="00F83D66"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="00F83D66"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bookmarkEnd w:id="5"/>
      <w:r w:rsidR="0091518F" w:rsidRPr="00145C90">
        <w:rPr>
          <w:rFonts w:eastAsia="Times New Roman"/>
          <w:color w:val="000000" w:themeColor="text1"/>
          <w:sz w:val="28"/>
          <w:szCs w:val="28"/>
          <w:u w:val="single"/>
        </w:rPr>
        <w:tab/>
      </w:r>
    </w:p>
    <w:p w14:paraId="4E6F7DEB" w14:textId="345DF1C2" w:rsidR="0091518F" w:rsidRPr="00145C90" w:rsidRDefault="0091518F" w:rsidP="0091518F">
      <w:pPr>
        <w:autoSpaceDE w:val="0"/>
        <w:autoSpaceDN w:val="0"/>
        <w:adjustRightInd w:val="0"/>
        <w:jc w:val="center"/>
        <w:rPr>
          <w:rFonts w:eastAsia="Times New Roman"/>
          <w:color w:val="000000" w:themeColor="text1"/>
          <w:sz w:val="28"/>
          <w:szCs w:val="28"/>
        </w:rPr>
      </w:pPr>
      <w:r w:rsidRPr="00145C90">
        <w:rPr>
          <w:rFonts w:eastAsia="Times New Roman"/>
          <w:color w:val="000000" w:themeColor="text1"/>
          <w:sz w:val="28"/>
          <w:szCs w:val="28"/>
        </w:rPr>
        <w:t>(наименование авиационной организации)</w:t>
      </w:r>
    </w:p>
    <w:p w14:paraId="63D8BB1E" w14:textId="5FEB7BA1" w:rsidR="002C0F14" w:rsidRPr="00145C90" w:rsidRDefault="002C0F14" w:rsidP="002A058E">
      <w:pPr>
        <w:keepNext/>
        <w:tabs>
          <w:tab w:val="center" w:pos="4820"/>
          <w:tab w:val="right" w:pos="9638"/>
        </w:tabs>
        <w:spacing w:before="240"/>
        <w:rPr>
          <w:rFonts w:eastAsia="Times New Roman"/>
          <w:color w:val="000000" w:themeColor="text1"/>
          <w:sz w:val="28"/>
          <w:szCs w:val="28"/>
          <w:u w:val="single"/>
        </w:rPr>
      </w:pPr>
      <w:r w:rsidRPr="00145C90">
        <w:rPr>
          <w:rFonts w:eastAsia="Times New Roman"/>
          <w:color w:val="000000" w:themeColor="text1"/>
          <w:sz w:val="28"/>
          <w:szCs w:val="28"/>
        </w:rPr>
        <w:t xml:space="preserve">на </w:t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tab/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6" w:name="ТекстовоеПоле3"/>
      <w:r w:rsidRPr="00145C90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bookmarkEnd w:id="6"/>
      <w:r w:rsidRPr="00145C90">
        <w:rPr>
          <w:rFonts w:eastAsia="Times New Roman"/>
          <w:color w:val="000000" w:themeColor="text1"/>
          <w:sz w:val="28"/>
          <w:szCs w:val="28"/>
          <w:u w:val="single"/>
        </w:rPr>
        <w:tab/>
      </w:r>
    </w:p>
    <w:p w14:paraId="0C8F4B0A" w14:textId="77777777" w:rsidR="002C0F14" w:rsidRPr="00145C90" w:rsidRDefault="002C0F14" w:rsidP="002C0F14">
      <w:pPr>
        <w:tabs>
          <w:tab w:val="center" w:pos="4820"/>
        </w:tabs>
        <w:jc w:val="left"/>
        <w:rPr>
          <w:rFonts w:eastAsia="Times New Roman"/>
          <w:color w:val="000000" w:themeColor="text1"/>
          <w:sz w:val="28"/>
          <w:szCs w:val="28"/>
        </w:rPr>
      </w:pPr>
      <w:r w:rsidRPr="00145C90">
        <w:rPr>
          <w:rFonts w:eastAsia="Times New Roman"/>
          <w:color w:val="000000" w:themeColor="text1"/>
          <w:sz w:val="28"/>
          <w:szCs w:val="28"/>
        </w:rPr>
        <w:tab/>
        <w:t>(фамилия, собственное имя, отчество (если таковое имеется)</w:t>
      </w:r>
    </w:p>
    <w:bookmarkStart w:id="7" w:name="_Hlk193725175"/>
    <w:p w14:paraId="396D7D9F" w14:textId="31196450" w:rsidR="005833F0" w:rsidRPr="00145C90" w:rsidRDefault="005833F0" w:rsidP="005833F0">
      <w:pPr>
        <w:keepNext/>
        <w:tabs>
          <w:tab w:val="left" w:pos="9638"/>
        </w:tabs>
        <w:spacing w:before="240"/>
        <w:rPr>
          <w:rFonts w:eastAsia="Times New Roman"/>
          <w:color w:val="000000" w:themeColor="text1"/>
          <w:sz w:val="28"/>
          <w:szCs w:val="28"/>
          <w:u w:val="single"/>
        </w:rPr>
      </w:pP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bookmarkStart w:id="8" w:name="ТекстовоеПоле10"/>
      <w:r w:rsidRPr="00145C90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bookmarkEnd w:id="8"/>
      <w:r w:rsidRPr="00145C90">
        <w:rPr>
          <w:rFonts w:eastAsia="Times New Roman"/>
          <w:color w:val="000000" w:themeColor="text1"/>
          <w:sz w:val="28"/>
          <w:szCs w:val="28"/>
          <w:u w:val="single"/>
        </w:rPr>
        <w:tab/>
      </w:r>
    </w:p>
    <w:bookmarkEnd w:id="7"/>
    <w:p w14:paraId="703E69A4" w14:textId="77777777" w:rsidR="00AC4822" w:rsidRPr="00145C90" w:rsidRDefault="00AC4822" w:rsidP="002C0F14">
      <w:pPr>
        <w:pStyle w:val="41"/>
        <w:rPr>
          <w:color w:val="000000" w:themeColor="text1"/>
          <w:sz w:val="28"/>
          <w:szCs w:val="28"/>
        </w:rPr>
      </w:pPr>
    </w:p>
    <w:p w14:paraId="25679C76" w14:textId="3566B214" w:rsidR="002C0F14" w:rsidRPr="00145C90" w:rsidRDefault="002C0F14" w:rsidP="002C0F14">
      <w:pPr>
        <w:pStyle w:val="41"/>
        <w:rPr>
          <w:color w:val="000000" w:themeColor="text1"/>
          <w:sz w:val="28"/>
          <w:szCs w:val="28"/>
        </w:rPr>
      </w:pPr>
      <w:r w:rsidRPr="00145C90">
        <w:rPr>
          <w:color w:val="000000" w:themeColor="text1"/>
          <w:sz w:val="28"/>
          <w:szCs w:val="28"/>
        </w:rPr>
        <w:t xml:space="preserve">Протокол </w:t>
      </w:r>
      <w:r w:rsidR="0091518F" w:rsidRPr="00145C90">
        <w:rPr>
          <w:color w:val="000000" w:themeColor="text1"/>
          <w:sz w:val="28"/>
          <w:szCs w:val="28"/>
        </w:rPr>
        <w:t>М</w:t>
      </w:r>
      <w:r w:rsidRPr="00145C90">
        <w:rPr>
          <w:color w:val="000000" w:themeColor="text1"/>
          <w:sz w:val="28"/>
          <w:szCs w:val="28"/>
        </w:rPr>
        <w:t xml:space="preserve">КК от </w:t>
      </w:r>
      <w:sdt>
        <w:sdtPr>
          <w:rPr>
            <w:rStyle w:val="11"/>
            <w:color w:val="000000" w:themeColor="text1"/>
            <w:sz w:val="28"/>
            <w:szCs w:val="28"/>
          </w:rPr>
          <w:id w:val="-1077274504"/>
          <w:placeholder>
            <w:docPart w:val="B7A181BD769046C0B566B3363EB27AAE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Content>
          <w:r w:rsidR="00F83D66" w:rsidRPr="00145C90">
            <w:rPr>
              <w:rStyle w:val="a3"/>
              <w:color w:val="000000" w:themeColor="text1"/>
              <w:sz w:val="28"/>
              <w:szCs w:val="28"/>
            </w:rPr>
            <w:t>__ ________ 20 __ г.</w:t>
          </w:r>
        </w:sdtContent>
      </w:sdt>
      <w:r w:rsidR="00F83D66" w:rsidRPr="00145C90">
        <w:rPr>
          <w:rStyle w:val="11"/>
          <w:color w:val="000000" w:themeColor="text1"/>
          <w:sz w:val="28"/>
          <w:szCs w:val="28"/>
        </w:rPr>
        <w:t xml:space="preserve"> </w:t>
      </w:r>
      <w:r w:rsidRPr="00145C90">
        <w:rPr>
          <w:color w:val="000000" w:themeColor="text1"/>
          <w:sz w:val="28"/>
          <w:szCs w:val="28"/>
        </w:rPr>
        <w:t xml:space="preserve">№ </w:t>
      </w:r>
      <w:r w:rsidR="00F83D66" w:rsidRPr="00145C90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9" w:name="ТекстовоеПоле5"/>
      <w:r w:rsidR="00F83D66" w:rsidRPr="00145C90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="00F83D66" w:rsidRPr="00145C90">
        <w:rPr>
          <w:color w:val="000000" w:themeColor="text1"/>
          <w:sz w:val="28"/>
          <w:szCs w:val="28"/>
          <w:u w:val="single"/>
        </w:rPr>
      </w:r>
      <w:r w:rsidR="00F83D66" w:rsidRPr="00145C90">
        <w:rPr>
          <w:color w:val="000000" w:themeColor="text1"/>
          <w:sz w:val="28"/>
          <w:szCs w:val="28"/>
          <w:u w:val="single"/>
        </w:rPr>
        <w:fldChar w:fldCharType="separate"/>
      </w:r>
      <w:r w:rsidR="00F83D66"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color w:val="000000" w:themeColor="text1"/>
          <w:sz w:val="28"/>
          <w:szCs w:val="28"/>
          <w:u w:val="single"/>
        </w:rPr>
        <w:fldChar w:fldCharType="end"/>
      </w:r>
      <w:bookmarkEnd w:id="9"/>
    </w:p>
    <w:p w14:paraId="12EA134B" w14:textId="77777777" w:rsidR="00AC4822" w:rsidRPr="00145C90" w:rsidRDefault="00AC4822" w:rsidP="002C0F14">
      <w:pPr>
        <w:pStyle w:val="41"/>
        <w:rPr>
          <w:color w:val="000000" w:themeColor="text1"/>
          <w:sz w:val="28"/>
          <w:szCs w:val="28"/>
        </w:rPr>
      </w:pPr>
    </w:p>
    <w:p w14:paraId="28093D72" w14:textId="77777777" w:rsidR="002A058E" w:rsidRPr="00145C90" w:rsidRDefault="002A058E" w:rsidP="002A058E">
      <w:pPr>
        <w:pStyle w:val="41"/>
        <w:tabs>
          <w:tab w:val="center" w:pos="4820"/>
          <w:tab w:val="left" w:pos="6946"/>
          <w:tab w:val="center" w:pos="8222"/>
          <w:tab w:val="left" w:pos="9638"/>
        </w:tabs>
        <w:rPr>
          <w:color w:val="000000" w:themeColor="text1"/>
          <w:sz w:val="28"/>
          <w:szCs w:val="28"/>
        </w:rPr>
      </w:pPr>
      <w:r w:rsidRPr="00145C90">
        <w:rPr>
          <w:color w:val="000000" w:themeColor="text1"/>
          <w:sz w:val="28"/>
          <w:szCs w:val="28"/>
        </w:rPr>
        <w:t>Председатель МКК</w:t>
      </w:r>
      <w:r w:rsidRPr="00145C90">
        <w:rPr>
          <w:color w:val="000000" w:themeColor="text1"/>
          <w:sz w:val="28"/>
          <w:szCs w:val="28"/>
        </w:rPr>
        <w:tab/>
        <w:t>__________________</w:t>
      </w:r>
      <w:r w:rsidRPr="00145C90">
        <w:rPr>
          <w:color w:val="000000" w:themeColor="text1"/>
          <w:sz w:val="28"/>
          <w:szCs w:val="28"/>
        </w:rPr>
        <w:tab/>
      </w:r>
      <w:r w:rsidRPr="00145C90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145C90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bookmarkStart w:id="10" w:name="ТекстовоеПоле8"/>
      <w:r w:rsidRPr="00145C90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Pr="00145C90">
        <w:rPr>
          <w:color w:val="000000" w:themeColor="text1"/>
          <w:sz w:val="28"/>
          <w:szCs w:val="28"/>
          <w:u w:val="single"/>
        </w:rPr>
      </w:r>
      <w:r w:rsidRPr="00145C90">
        <w:rPr>
          <w:color w:val="000000" w:themeColor="text1"/>
          <w:sz w:val="28"/>
          <w:szCs w:val="28"/>
          <w:u w:val="single"/>
        </w:rPr>
        <w:fldChar w:fldCharType="separate"/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color w:val="000000" w:themeColor="text1"/>
          <w:sz w:val="28"/>
          <w:szCs w:val="28"/>
          <w:u w:val="single"/>
        </w:rPr>
        <w:fldChar w:fldCharType="end"/>
      </w:r>
      <w:bookmarkEnd w:id="10"/>
      <w:r w:rsidRPr="00145C90">
        <w:rPr>
          <w:color w:val="000000" w:themeColor="text1"/>
          <w:sz w:val="28"/>
          <w:szCs w:val="28"/>
          <w:u w:val="single"/>
        </w:rPr>
        <w:tab/>
      </w:r>
    </w:p>
    <w:p w14:paraId="560014C0" w14:textId="77777777" w:rsidR="002C0F14" w:rsidRPr="00145C90" w:rsidRDefault="00AC4822" w:rsidP="00DC03A5">
      <w:pPr>
        <w:pStyle w:val="41"/>
        <w:tabs>
          <w:tab w:val="center" w:pos="4820"/>
          <w:tab w:val="center" w:pos="8222"/>
        </w:tabs>
        <w:rPr>
          <w:color w:val="000000" w:themeColor="text1"/>
          <w:sz w:val="28"/>
          <w:szCs w:val="28"/>
        </w:rPr>
      </w:pPr>
      <w:r w:rsidRPr="00145C90">
        <w:rPr>
          <w:color w:val="000000" w:themeColor="text1"/>
          <w:sz w:val="28"/>
          <w:szCs w:val="28"/>
        </w:rPr>
        <w:tab/>
        <w:t>(подпись)</w:t>
      </w:r>
      <w:r w:rsidRPr="00145C90">
        <w:rPr>
          <w:color w:val="000000" w:themeColor="text1"/>
          <w:sz w:val="28"/>
          <w:szCs w:val="28"/>
        </w:rPr>
        <w:tab/>
      </w:r>
      <w:r w:rsidR="002C0F14" w:rsidRPr="00145C90">
        <w:rPr>
          <w:color w:val="000000" w:themeColor="text1"/>
          <w:sz w:val="28"/>
          <w:szCs w:val="28"/>
        </w:rPr>
        <w:t>(инициалы, фамилия)</w:t>
      </w:r>
    </w:p>
    <w:p w14:paraId="5C28F0B3" w14:textId="77777777" w:rsidR="00AC4822" w:rsidRPr="00145C90" w:rsidRDefault="00AC4822" w:rsidP="002C0F14">
      <w:pPr>
        <w:pStyle w:val="41"/>
        <w:rPr>
          <w:color w:val="000000" w:themeColor="text1"/>
          <w:sz w:val="28"/>
          <w:szCs w:val="28"/>
        </w:rPr>
      </w:pPr>
    </w:p>
    <w:p w14:paraId="2875A169" w14:textId="77777777" w:rsidR="002A058E" w:rsidRPr="00145C90" w:rsidRDefault="002A058E" w:rsidP="00145C90">
      <w:pPr>
        <w:pStyle w:val="41"/>
        <w:tabs>
          <w:tab w:val="center" w:pos="4820"/>
          <w:tab w:val="left" w:pos="6946"/>
          <w:tab w:val="center" w:pos="8222"/>
          <w:tab w:val="left" w:pos="9638"/>
        </w:tabs>
        <w:spacing w:line="276" w:lineRule="auto"/>
        <w:rPr>
          <w:color w:val="000000" w:themeColor="text1"/>
          <w:sz w:val="28"/>
          <w:szCs w:val="28"/>
        </w:rPr>
      </w:pPr>
      <w:bookmarkStart w:id="11" w:name="_Hlk193716540"/>
      <w:r w:rsidRPr="00145C90">
        <w:rPr>
          <w:color w:val="000000" w:themeColor="text1"/>
          <w:sz w:val="28"/>
          <w:szCs w:val="28"/>
        </w:rPr>
        <w:t>Секретарь МКК</w:t>
      </w:r>
      <w:r w:rsidRPr="00145C90">
        <w:rPr>
          <w:color w:val="000000" w:themeColor="text1"/>
          <w:sz w:val="28"/>
          <w:szCs w:val="28"/>
        </w:rPr>
        <w:tab/>
        <w:t>__________________</w:t>
      </w:r>
      <w:r w:rsidRPr="00145C90">
        <w:rPr>
          <w:color w:val="000000" w:themeColor="text1"/>
          <w:sz w:val="28"/>
          <w:szCs w:val="28"/>
        </w:rPr>
        <w:tab/>
      </w:r>
      <w:r w:rsidRPr="00145C90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145C90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bookmarkStart w:id="12" w:name="ТекстовоеПоле9"/>
      <w:r w:rsidRPr="00145C90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Pr="00145C90">
        <w:rPr>
          <w:color w:val="000000" w:themeColor="text1"/>
          <w:sz w:val="28"/>
          <w:szCs w:val="28"/>
          <w:u w:val="single"/>
        </w:rPr>
      </w:r>
      <w:r w:rsidRPr="00145C90">
        <w:rPr>
          <w:color w:val="000000" w:themeColor="text1"/>
          <w:sz w:val="28"/>
          <w:szCs w:val="28"/>
          <w:u w:val="single"/>
        </w:rPr>
        <w:fldChar w:fldCharType="separate"/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color w:val="000000" w:themeColor="text1"/>
          <w:sz w:val="28"/>
          <w:szCs w:val="28"/>
          <w:u w:val="single"/>
        </w:rPr>
        <w:fldChar w:fldCharType="end"/>
      </w:r>
      <w:bookmarkEnd w:id="12"/>
      <w:r w:rsidRPr="00145C90">
        <w:rPr>
          <w:color w:val="000000" w:themeColor="text1"/>
          <w:sz w:val="28"/>
          <w:szCs w:val="28"/>
          <w:u w:val="single"/>
        </w:rPr>
        <w:tab/>
      </w:r>
    </w:p>
    <w:p w14:paraId="04C11C4D" w14:textId="77777777" w:rsidR="000065C3" w:rsidRPr="00145C90" w:rsidRDefault="000065C3" w:rsidP="000065C3">
      <w:pPr>
        <w:pStyle w:val="41"/>
        <w:tabs>
          <w:tab w:val="center" w:pos="4820"/>
          <w:tab w:val="center" w:pos="8222"/>
        </w:tabs>
        <w:rPr>
          <w:color w:val="000000" w:themeColor="text1"/>
          <w:sz w:val="28"/>
          <w:szCs w:val="28"/>
        </w:rPr>
      </w:pPr>
      <w:r w:rsidRPr="00145C90">
        <w:rPr>
          <w:color w:val="000000" w:themeColor="text1"/>
          <w:sz w:val="28"/>
          <w:szCs w:val="28"/>
        </w:rPr>
        <w:tab/>
        <w:t>(подпись)</w:t>
      </w:r>
      <w:r w:rsidRPr="00145C90">
        <w:rPr>
          <w:color w:val="000000" w:themeColor="text1"/>
          <w:sz w:val="28"/>
          <w:szCs w:val="28"/>
        </w:rPr>
        <w:tab/>
        <w:t>(инициалы, фамилия)</w:t>
      </w:r>
    </w:p>
    <w:bookmarkEnd w:id="11"/>
    <w:p w14:paraId="2E4A7B1E" w14:textId="441953E9" w:rsidR="000065C3" w:rsidRPr="00145C90" w:rsidRDefault="000065C3" w:rsidP="000065C3">
      <w:pPr>
        <w:pStyle w:val="41"/>
        <w:tabs>
          <w:tab w:val="center" w:pos="4820"/>
          <w:tab w:val="center" w:pos="8222"/>
        </w:tabs>
        <w:rPr>
          <w:color w:val="000000" w:themeColor="text1"/>
          <w:sz w:val="28"/>
          <w:szCs w:val="28"/>
        </w:rPr>
      </w:pPr>
    </w:p>
    <w:p w14:paraId="531B683D" w14:textId="0DBF05F9" w:rsidR="00D128D6" w:rsidRDefault="000B5165" w:rsidP="00145C90">
      <w:pPr>
        <w:pStyle w:val="41"/>
        <w:spacing w:line="276" w:lineRule="auto"/>
        <w:rPr>
          <w:rStyle w:val="11"/>
          <w:color w:val="000000" w:themeColor="text1"/>
          <w:sz w:val="28"/>
          <w:szCs w:val="28"/>
        </w:rPr>
      </w:pPr>
      <w:sdt>
        <w:sdtPr>
          <w:rPr>
            <w:rStyle w:val="11"/>
            <w:color w:val="000000" w:themeColor="text1"/>
            <w:sz w:val="28"/>
            <w:szCs w:val="28"/>
          </w:rPr>
          <w:id w:val="1238131087"/>
          <w:placeholder>
            <w:docPart w:val="CF04C043EA9E48C5A7052450BF17396C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Content>
          <w:r w:rsidR="00F83D66" w:rsidRPr="00145C90">
            <w:rPr>
              <w:rStyle w:val="a3"/>
              <w:color w:val="000000" w:themeColor="text1"/>
              <w:sz w:val="28"/>
              <w:szCs w:val="28"/>
            </w:rPr>
            <w:t>__ ________ 20 __ г.</w:t>
          </w:r>
        </w:sdtContent>
      </w:sdt>
      <w:bookmarkEnd w:id="0"/>
    </w:p>
    <w:p w14:paraId="469AB858" w14:textId="083AE9BB" w:rsidR="00C02767" w:rsidRPr="007945E2" w:rsidRDefault="00D128D6" w:rsidP="009A1799">
      <w:pPr>
        <w:pStyle w:val="2"/>
        <w:jc w:val="center"/>
      </w:pPr>
      <w:bookmarkStart w:id="13" w:name="_ХАРАКТЕРИСТИКА"/>
      <w:bookmarkEnd w:id="13"/>
      <w:r>
        <w:rPr>
          <w:rStyle w:val="11"/>
          <w:szCs w:val="28"/>
        </w:rPr>
        <w:br w:type="column"/>
      </w:r>
      <w:r w:rsidR="00C02767" w:rsidRPr="009A1799">
        <w:rPr>
          <w:color w:val="000000" w:themeColor="text1"/>
        </w:rPr>
        <w:lastRenderedPageBreak/>
        <w:t>ХАРАКТЕРИСТИКА</w:t>
      </w:r>
    </w:p>
    <w:p w14:paraId="389ECFAD" w14:textId="572568D3" w:rsidR="00C02767" w:rsidRPr="007945E2" w:rsidRDefault="00E8569C" w:rsidP="00C02767">
      <w:pPr>
        <w:pStyle w:val="41"/>
        <w:jc w:val="center"/>
        <w:rPr>
          <w:b/>
          <w:color w:val="000000" w:themeColor="text1"/>
          <w:sz w:val="28"/>
        </w:rPr>
      </w:pPr>
      <w:r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9E9E31" wp14:editId="202DCC36">
                <wp:simplePos x="0" y="0"/>
                <wp:positionH relativeFrom="column">
                  <wp:posOffset>3966267</wp:posOffset>
                </wp:positionH>
                <wp:positionV relativeFrom="paragraph">
                  <wp:posOffset>-656590</wp:posOffset>
                </wp:positionV>
                <wp:extent cx="2242820" cy="287655"/>
                <wp:effectExtent l="0" t="0" r="24130" b="1714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54F64" w14:textId="27C727BF" w:rsidR="000B5165" w:rsidRPr="006321C0" w:rsidRDefault="000B5165" w:rsidP="00E8569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24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left:0;text-align:left;margin-left:312.3pt;margin-top:-51.7pt;width:176.6pt;height: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12054F64" w14:textId="27C727BF" w:rsidR="000B5165" w:rsidRPr="006321C0" w:rsidRDefault="000B5165" w:rsidP="00E8569C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</w:rPr>
                        <w:t>24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</w:p>
    <w:p w14:paraId="3F91F32B" w14:textId="77777777" w:rsidR="00C02767" w:rsidRPr="007945E2" w:rsidRDefault="00C02767" w:rsidP="00C02767">
      <w:pPr>
        <w:pStyle w:val="41"/>
        <w:rPr>
          <w:color w:val="000000" w:themeColor="text1"/>
          <w:sz w:val="28"/>
        </w:rPr>
      </w:pPr>
      <w:r w:rsidRPr="007945E2">
        <w:rPr>
          <w:color w:val="000000" w:themeColor="text1"/>
          <w:sz w:val="28"/>
        </w:rPr>
        <w:t>Фамилия, собственное имя, отчество (если таковое имеется) работника:</w:t>
      </w:r>
    </w:p>
    <w:p w14:paraId="5D2A91DC" w14:textId="77777777" w:rsidR="00C02767" w:rsidRPr="007945E2" w:rsidRDefault="00C02767" w:rsidP="00C02767">
      <w:pPr>
        <w:pStyle w:val="41"/>
        <w:tabs>
          <w:tab w:val="center" w:pos="4536"/>
          <w:tab w:val="right" w:pos="9638"/>
        </w:tabs>
        <w:rPr>
          <w:color w:val="000000" w:themeColor="text1"/>
          <w:sz w:val="28"/>
          <w:u w:val="single"/>
        </w:rPr>
      </w:pPr>
      <w:r w:rsidRPr="007945E2">
        <w:rPr>
          <w:color w:val="000000" w:themeColor="text1"/>
          <w:sz w:val="28"/>
          <w:u w:val="single"/>
        </w:rPr>
        <w:tab/>
      </w:r>
      <w:r w:rsidRPr="007945E2">
        <w:rPr>
          <w:color w:val="000000" w:themeColor="text1"/>
          <w:sz w:val="28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14" w:name="ТекстовоеПоле1"/>
      <w:r w:rsidRPr="007945E2">
        <w:rPr>
          <w:color w:val="000000" w:themeColor="text1"/>
          <w:sz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u w:val="single"/>
        </w:rPr>
      </w:r>
      <w:r w:rsidRPr="007945E2">
        <w:rPr>
          <w:color w:val="000000" w:themeColor="text1"/>
          <w:sz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color w:val="000000" w:themeColor="text1"/>
          <w:sz w:val="28"/>
          <w:u w:val="single"/>
        </w:rPr>
        <w:fldChar w:fldCharType="end"/>
      </w:r>
      <w:bookmarkEnd w:id="14"/>
      <w:r w:rsidRPr="007945E2">
        <w:rPr>
          <w:color w:val="000000" w:themeColor="text1"/>
          <w:sz w:val="28"/>
          <w:u w:val="single"/>
        </w:rPr>
        <w:tab/>
      </w:r>
    </w:p>
    <w:p w14:paraId="452A8B93" w14:textId="77777777" w:rsidR="00C02767" w:rsidRPr="007945E2" w:rsidRDefault="00C02767" w:rsidP="00C02767">
      <w:pPr>
        <w:pStyle w:val="41"/>
        <w:tabs>
          <w:tab w:val="right" w:pos="9638"/>
        </w:tabs>
        <w:rPr>
          <w:color w:val="000000" w:themeColor="text1"/>
          <w:sz w:val="28"/>
          <w:szCs w:val="28"/>
          <w:u w:val="single"/>
        </w:rPr>
      </w:pPr>
      <w:r w:rsidRPr="007945E2">
        <w:rPr>
          <w:color w:val="000000" w:themeColor="text1"/>
          <w:sz w:val="28"/>
        </w:rPr>
        <w:t xml:space="preserve">Число, месяц и год рождения: </w:t>
      </w:r>
      <w:r w:rsidRPr="007945E2">
        <w:rPr>
          <w:color w:val="000000" w:themeColor="text1"/>
          <w:sz w:val="28"/>
          <w:u w:val="single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bookmarkStart w:id="15" w:name="ТекстовоеПоле21"/>
      <w:r w:rsidRPr="007945E2">
        <w:rPr>
          <w:color w:val="000000" w:themeColor="text1"/>
          <w:sz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u w:val="single"/>
        </w:rPr>
      </w:r>
      <w:r w:rsidRPr="007945E2">
        <w:rPr>
          <w:color w:val="000000" w:themeColor="text1"/>
          <w:sz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color w:val="000000" w:themeColor="text1"/>
          <w:sz w:val="28"/>
          <w:u w:val="single"/>
        </w:rPr>
        <w:fldChar w:fldCharType="end"/>
      </w:r>
      <w:bookmarkEnd w:id="15"/>
      <w:r w:rsidRPr="007945E2">
        <w:rPr>
          <w:rFonts w:eastAsia="Times New Roman"/>
          <w:color w:val="000000" w:themeColor="text1"/>
          <w:sz w:val="28"/>
          <w:szCs w:val="24"/>
          <w:u w:val="single"/>
        </w:rPr>
        <w:tab/>
      </w:r>
    </w:p>
    <w:p w14:paraId="0C395A67" w14:textId="77777777" w:rsidR="00C02767" w:rsidRPr="007945E2" w:rsidRDefault="00C02767" w:rsidP="00C02767">
      <w:pPr>
        <w:pStyle w:val="41"/>
        <w:tabs>
          <w:tab w:val="right" w:pos="9638"/>
        </w:tabs>
        <w:spacing w:before="120"/>
        <w:rPr>
          <w:color w:val="000000" w:themeColor="text1"/>
          <w:sz w:val="28"/>
          <w:u w:val="single"/>
        </w:rPr>
      </w:pPr>
      <w:r w:rsidRPr="007945E2">
        <w:rPr>
          <w:color w:val="000000" w:themeColor="text1"/>
          <w:sz w:val="28"/>
        </w:rPr>
        <w:t xml:space="preserve">Образование: </w:t>
      </w:r>
      <w:r w:rsidRPr="007945E2">
        <w:rPr>
          <w:color w:val="000000" w:themeColor="text1"/>
          <w:sz w:val="28"/>
          <w:u w:val="single"/>
        </w:rPr>
        <w:t xml:space="preserve"> </w:t>
      </w:r>
      <w:r w:rsidRPr="007945E2">
        <w:rPr>
          <w:color w:val="000000" w:themeColor="text1"/>
          <w:sz w:val="28"/>
          <w:u w:val="single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7945E2">
        <w:rPr>
          <w:color w:val="000000" w:themeColor="text1"/>
          <w:sz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u w:val="single"/>
        </w:rPr>
      </w:r>
      <w:r w:rsidRPr="007945E2">
        <w:rPr>
          <w:color w:val="000000" w:themeColor="text1"/>
          <w:sz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color w:val="000000" w:themeColor="text1"/>
          <w:sz w:val="28"/>
          <w:u w:val="single"/>
        </w:rPr>
        <w:fldChar w:fldCharType="end"/>
      </w:r>
      <w:r w:rsidRPr="007945E2">
        <w:rPr>
          <w:color w:val="000000" w:themeColor="text1"/>
          <w:sz w:val="28"/>
          <w:u w:val="single"/>
        </w:rPr>
        <w:tab/>
      </w:r>
    </w:p>
    <w:p w14:paraId="0F4DC649" w14:textId="77777777" w:rsidR="00C02767" w:rsidRPr="007945E2" w:rsidRDefault="00C02767" w:rsidP="00C02767">
      <w:pPr>
        <w:pStyle w:val="41"/>
        <w:tabs>
          <w:tab w:val="right" w:pos="9638"/>
        </w:tabs>
        <w:spacing w:before="120"/>
        <w:rPr>
          <w:color w:val="000000" w:themeColor="text1"/>
          <w:sz w:val="28"/>
        </w:rPr>
      </w:pPr>
      <w:r w:rsidRPr="007945E2">
        <w:rPr>
          <w:color w:val="000000" w:themeColor="text1"/>
          <w:sz w:val="28"/>
        </w:rPr>
        <w:t xml:space="preserve">Должность служащего (профессия рабочего): </w:t>
      </w:r>
      <w:r w:rsidRPr="007945E2">
        <w:rPr>
          <w:color w:val="000000" w:themeColor="text1"/>
          <w:sz w:val="28"/>
          <w:u w:val="single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16" w:name="ТекстовоеПоле6"/>
      <w:r w:rsidRPr="007945E2">
        <w:rPr>
          <w:color w:val="000000" w:themeColor="text1"/>
          <w:sz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u w:val="single"/>
        </w:rPr>
      </w:r>
      <w:r w:rsidRPr="007945E2">
        <w:rPr>
          <w:color w:val="000000" w:themeColor="text1"/>
          <w:sz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color w:val="000000" w:themeColor="text1"/>
          <w:sz w:val="28"/>
          <w:u w:val="single"/>
        </w:rPr>
        <w:fldChar w:fldCharType="end"/>
      </w:r>
      <w:bookmarkEnd w:id="16"/>
      <w:r w:rsidRPr="007945E2">
        <w:rPr>
          <w:color w:val="000000" w:themeColor="text1"/>
          <w:sz w:val="28"/>
          <w:u w:val="single"/>
        </w:rPr>
        <w:tab/>
      </w:r>
    </w:p>
    <w:p w14:paraId="35BCA015" w14:textId="77777777" w:rsidR="00C02767" w:rsidRPr="007945E2" w:rsidRDefault="00C02767" w:rsidP="00C02767">
      <w:pPr>
        <w:pStyle w:val="41"/>
        <w:tabs>
          <w:tab w:val="right" w:pos="9638"/>
        </w:tabs>
        <w:spacing w:before="120"/>
        <w:rPr>
          <w:color w:val="000000" w:themeColor="text1"/>
          <w:sz w:val="28"/>
          <w:u w:val="single"/>
        </w:rPr>
      </w:pPr>
      <w:r w:rsidRPr="007945E2">
        <w:rPr>
          <w:color w:val="000000" w:themeColor="text1"/>
          <w:sz w:val="28"/>
        </w:rPr>
        <w:t xml:space="preserve">Профессиональные, деловые и моральные качества: </w:t>
      </w:r>
      <w:r w:rsidRPr="007945E2">
        <w:rPr>
          <w:color w:val="000000" w:themeColor="text1"/>
          <w:sz w:val="28"/>
          <w:u w:val="single"/>
        </w:rPr>
        <w:t xml:space="preserve"> </w:t>
      </w:r>
      <w:r w:rsidRPr="007945E2">
        <w:rPr>
          <w:color w:val="000000" w:themeColor="text1"/>
          <w:sz w:val="28"/>
          <w:u w:val="single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17" w:name="ТекстовоеПоле7"/>
      <w:r w:rsidRPr="007945E2">
        <w:rPr>
          <w:color w:val="000000" w:themeColor="text1"/>
          <w:sz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u w:val="single"/>
        </w:rPr>
      </w:r>
      <w:r w:rsidRPr="007945E2">
        <w:rPr>
          <w:color w:val="000000" w:themeColor="text1"/>
          <w:sz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color w:val="000000" w:themeColor="text1"/>
          <w:sz w:val="28"/>
          <w:u w:val="single"/>
        </w:rPr>
        <w:fldChar w:fldCharType="end"/>
      </w:r>
      <w:bookmarkEnd w:id="17"/>
      <w:r w:rsidRPr="007945E2">
        <w:rPr>
          <w:color w:val="000000" w:themeColor="text1"/>
          <w:sz w:val="28"/>
          <w:u w:val="single"/>
        </w:rPr>
        <w:tab/>
      </w:r>
    </w:p>
    <w:p w14:paraId="20561CFF" w14:textId="77777777" w:rsidR="00C02767" w:rsidRPr="007945E2" w:rsidRDefault="00C02767" w:rsidP="00C02767">
      <w:pPr>
        <w:pStyle w:val="41"/>
        <w:tabs>
          <w:tab w:val="right" w:pos="9638"/>
        </w:tabs>
        <w:spacing w:before="120"/>
        <w:rPr>
          <w:color w:val="000000" w:themeColor="text1"/>
          <w:sz w:val="28"/>
          <w:u w:val="single"/>
        </w:rPr>
      </w:pPr>
      <w:r w:rsidRPr="007945E2">
        <w:rPr>
          <w:color w:val="000000" w:themeColor="text1"/>
          <w:sz w:val="28"/>
        </w:rPr>
        <w:t xml:space="preserve">Иные сведения: </w:t>
      </w:r>
      <w:r w:rsidRPr="007945E2">
        <w:rPr>
          <w:color w:val="000000" w:themeColor="text1"/>
          <w:sz w:val="28"/>
          <w:u w:val="single"/>
        </w:rPr>
        <w:t xml:space="preserve"> </w:t>
      </w:r>
      <w:r w:rsidRPr="007945E2">
        <w:rPr>
          <w:color w:val="000000" w:themeColor="text1"/>
          <w:sz w:val="28"/>
          <w:u w:val="single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7945E2">
        <w:rPr>
          <w:color w:val="000000" w:themeColor="text1"/>
          <w:sz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u w:val="single"/>
        </w:rPr>
      </w:r>
      <w:r w:rsidRPr="007945E2">
        <w:rPr>
          <w:color w:val="000000" w:themeColor="text1"/>
          <w:sz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color w:val="000000" w:themeColor="text1"/>
          <w:sz w:val="28"/>
          <w:u w:val="single"/>
        </w:rPr>
        <w:fldChar w:fldCharType="end"/>
      </w:r>
      <w:r w:rsidRPr="007945E2">
        <w:rPr>
          <w:color w:val="000000" w:themeColor="text1"/>
          <w:sz w:val="28"/>
          <w:u w:val="single"/>
        </w:rPr>
        <w:tab/>
      </w:r>
    </w:p>
    <w:p w14:paraId="22A33489" w14:textId="77777777" w:rsidR="00C02767" w:rsidRPr="007945E2" w:rsidRDefault="00C02767" w:rsidP="00C02767">
      <w:pPr>
        <w:pStyle w:val="41"/>
        <w:tabs>
          <w:tab w:val="left" w:pos="6804"/>
          <w:tab w:val="center" w:pos="8364"/>
          <w:tab w:val="left" w:pos="9638"/>
        </w:tabs>
        <w:spacing w:before="120"/>
        <w:rPr>
          <w:color w:val="000000" w:themeColor="text1"/>
          <w:sz w:val="28"/>
          <w:u w:val="single"/>
        </w:rPr>
      </w:pPr>
      <w:bookmarkStart w:id="18" w:name="_Hlk193793770"/>
    </w:p>
    <w:p w14:paraId="6A2333B3" w14:textId="77777777" w:rsidR="00C02767" w:rsidRPr="007945E2" w:rsidRDefault="00C02767" w:rsidP="00C02767">
      <w:pPr>
        <w:pStyle w:val="41"/>
        <w:tabs>
          <w:tab w:val="left" w:pos="0"/>
          <w:tab w:val="center" w:pos="1985"/>
          <w:tab w:val="left" w:pos="3969"/>
          <w:tab w:val="left" w:pos="4253"/>
          <w:tab w:val="left" w:pos="6379"/>
          <w:tab w:val="left" w:pos="6804"/>
          <w:tab w:val="center" w:pos="8222"/>
          <w:tab w:val="left" w:pos="9638"/>
        </w:tabs>
        <w:spacing w:line="280" w:lineRule="exact"/>
        <w:rPr>
          <w:color w:val="000000" w:themeColor="text1"/>
          <w:sz w:val="28"/>
          <w:szCs w:val="28"/>
        </w:rPr>
      </w:pPr>
      <w:bookmarkStart w:id="19" w:name="_Hlk193794013"/>
      <w:r w:rsidRPr="007945E2">
        <w:rPr>
          <w:color w:val="000000" w:themeColor="text1"/>
          <w:sz w:val="28"/>
          <w:szCs w:val="28"/>
          <w:u w:val="single"/>
        </w:rPr>
        <w:tab/>
      </w:r>
      <w:r w:rsidRPr="007945E2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bookmarkStart w:id="20" w:name="ТекстовоеПоле19"/>
      <w:r w:rsidRPr="007945E2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szCs w:val="28"/>
          <w:u w:val="single"/>
        </w:rPr>
      </w:r>
      <w:r w:rsidRPr="007945E2">
        <w:rPr>
          <w:color w:val="000000" w:themeColor="text1"/>
          <w:sz w:val="28"/>
          <w:szCs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color w:val="000000" w:themeColor="text1"/>
          <w:sz w:val="28"/>
          <w:szCs w:val="28"/>
          <w:u w:val="single"/>
        </w:rPr>
        <w:fldChar w:fldCharType="end"/>
      </w:r>
      <w:bookmarkEnd w:id="20"/>
      <w:r w:rsidRPr="007945E2">
        <w:rPr>
          <w:color w:val="000000" w:themeColor="text1"/>
          <w:sz w:val="28"/>
          <w:szCs w:val="28"/>
          <w:u w:val="single"/>
        </w:rPr>
        <w:tab/>
      </w:r>
      <w:r w:rsidRPr="007945E2">
        <w:rPr>
          <w:color w:val="000000" w:themeColor="text1"/>
          <w:sz w:val="28"/>
          <w:szCs w:val="28"/>
        </w:rPr>
        <w:tab/>
      </w:r>
      <w:r w:rsidRPr="007945E2">
        <w:rPr>
          <w:color w:val="000000" w:themeColor="text1"/>
          <w:sz w:val="28"/>
          <w:szCs w:val="28"/>
          <w:u w:val="single"/>
        </w:rPr>
        <w:tab/>
      </w:r>
      <w:r w:rsidRPr="007945E2">
        <w:rPr>
          <w:color w:val="000000" w:themeColor="text1"/>
          <w:sz w:val="28"/>
          <w:szCs w:val="28"/>
        </w:rPr>
        <w:tab/>
      </w:r>
      <w:r w:rsidRPr="007945E2">
        <w:rPr>
          <w:color w:val="000000" w:themeColor="text1"/>
          <w:sz w:val="28"/>
          <w:szCs w:val="28"/>
          <w:u w:val="single"/>
        </w:rPr>
        <w:tab/>
      </w:r>
      <w:r w:rsidRPr="007945E2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17"/>
            <w:enabled/>
            <w:calcOnExit w:val="0"/>
            <w:textInput/>
          </w:ffData>
        </w:fldChar>
      </w:r>
      <w:bookmarkStart w:id="21" w:name="ТекстовоеПоле17"/>
      <w:r w:rsidRPr="007945E2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Pr="007945E2">
        <w:rPr>
          <w:rFonts w:eastAsia="Times New Roman"/>
          <w:color w:val="000000" w:themeColor="text1"/>
          <w:sz w:val="28"/>
          <w:szCs w:val="28"/>
          <w:u w:val="single"/>
        </w:rPr>
      </w:r>
      <w:r w:rsidRPr="007945E2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Pr="007945E2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bookmarkEnd w:id="21"/>
      <w:r w:rsidRPr="007945E2">
        <w:rPr>
          <w:color w:val="000000" w:themeColor="text1"/>
          <w:sz w:val="28"/>
          <w:szCs w:val="28"/>
          <w:u w:val="single"/>
        </w:rPr>
        <w:tab/>
      </w:r>
    </w:p>
    <w:p w14:paraId="63834240" w14:textId="77777777" w:rsidR="00C02767" w:rsidRPr="007945E2" w:rsidRDefault="00C02767" w:rsidP="00C02767">
      <w:pPr>
        <w:pStyle w:val="41"/>
        <w:tabs>
          <w:tab w:val="center" w:pos="1985"/>
          <w:tab w:val="left" w:pos="4253"/>
          <w:tab w:val="center" w:pos="5387"/>
          <w:tab w:val="left" w:pos="6379"/>
          <w:tab w:val="left" w:pos="6804"/>
          <w:tab w:val="center" w:pos="8222"/>
          <w:tab w:val="left" w:pos="9638"/>
        </w:tabs>
        <w:spacing w:line="200" w:lineRule="exact"/>
        <w:rPr>
          <w:color w:val="000000" w:themeColor="text1"/>
          <w:sz w:val="28"/>
        </w:rPr>
      </w:pPr>
      <w:r w:rsidRPr="007945E2">
        <w:rPr>
          <w:rFonts w:eastAsia="Calibri"/>
          <w:color w:val="000000" w:themeColor="text1"/>
          <w:sz w:val="20"/>
          <w:szCs w:val="20"/>
        </w:rPr>
        <w:tab/>
        <w:t>(руководитель авиационной организации)</w:t>
      </w:r>
      <w:r w:rsidRPr="007945E2">
        <w:rPr>
          <w:color w:val="000000" w:themeColor="text1"/>
          <w:sz w:val="28"/>
        </w:rPr>
        <w:tab/>
      </w:r>
      <w:r w:rsidRPr="007945E2">
        <w:rPr>
          <w:color w:val="000000" w:themeColor="text1"/>
          <w:sz w:val="28"/>
        </w:rPr>
        <w:tab/>
      </w:r>
      <w:r w:rsidRPr="007945E2">
        <w:rPr>
          <w:rFonts w:eastAsia="Calibri"/>
          <w:color w:val="000000" w:themeColor="text1"/>
          <w:sz w:val="20"/>
          <w:szCs w:val="20"/>
        </w:rPr>
        <w:t>(подпись)</w:t>
      </w:r>
      <w:r w:rsidRPr="007945E2">
        <w:rPr>
          <w:color w:val="000000" w:themeColor="text1"/>
          <w:sz w:val="28"/>
        </w:rPr>
        <w:tab/>
      </w:r>
      <w:r w:rsidRPr="007945E2">
        <w:rPr>
          <w:color w:val="000000" w:themeColor="text1"/>
          <w:sz w:val="28"/>
        </w:rPr>
        <w:tab/>
      </w:r>
      <w:r w:rsidRPr="007945E2">
        <w:rPr>
          <w:color w:val="000000" w:themeColor="text1"/>
          <w:sz w:val="28"/>
        </w:rPr>
        <w:tab/>
      </w:r>
      <w:r w:rsidRPr="007945E2">
        <w:rPr>
          <w:rFonts w:eastAsia="Times New Roman"/>
          <w:color w:val="000000" w:themeColor="text1"/>
          <w:sz w:val="20"/>
          <w:szCs w:val="20"/>
        </w:rPr>
        <w:t>(инициалы, фамилия)</w:t>
      </w:r>
      <w:r w:rsidRPr="007945E2">
        <w:rPr>
          <w:color w:val="000000" w:themeColor="text1"/>
          <w:sz w:val="28"/>
        </w:rPr>
        <w:tab/>
      </w:r>
    </w:p>
    <w:bookmarkEnd w:id="18"/>
    <w:p w14:paraId="3D91847D" w14:textId="77777777" w:rsidR="00C02767" w:rsidRPr="007945E2" w:rsidRDefault="00C02767" w:rsidP="00C02767">
      <w:pPr>
        <w:pStyle w:val="41"/>
        <w:spacing w:before="120"/>
        <w:rPr>
          <w:color w:val="000000" w:themeColor="text1"/>
          <w:sz w:val="28"/>
          <w:u w:val="single"/>
        </w:rPr>
      </w:pPr>
    </w:p>
    <w:bookmarkStart w:id="22" w:name="_Hlk193793709"/>
    <w:p w14:paraId="228B2F2E" w14:textId="77777777" w:rsidR="00E8569C" w:rsidRDefault="000B5165" w:rsidP="00E8569C">
      <w:pPr>
        <w:pStyle w:val="41"/>
        <w:tabs>
          <w:tab w:val="right" w:pos="9638"/>
        </w:tabs>
        <w:rPr>
          <w:rStyle w:val="11"/>
          <w:color w:val="000000" w:themeColor="text1"/>
          <w:sz w:val="28"/>
          <w:szCs w:val="28"/>
        </w:rPr>
      </w:pPr>
      <w:sdt>
        <w:sdtPr>
          <w:rPr>
            <w:rStyle w:val="11"/>
            <w:color w:val="000000" w:themeColor="text1"/>
            <w:sz w:val="28"/>
            <w:szCs w:val="28"/>
          </w:rPr>
          <w:id w:val="-869299485"/>
          <w:placeholder>
            <w:docPart w:val="1D2FA2F024B64D2788AF76FF562A5906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Content>
          <w:r w:rsidR="00C02767" w:rsidRPr="007945E2">
            <w:rPr>
              <w:rStyle w:val="a3"/>
              <w:color w:val="000000" w:themeColor="text1"/>
              <w:sz w:val="28"/>
              <w:szCs w:val="28"/>
            </w:rPr>
            <w:t>__ ________ 20 __ г.</w:t>
          </w:r>
        </w:sdtContent>
      </w:sdt>
      <w:bookmarkStart w:id="23" w:name="_ПРЕДСТАВЛЕНИЕ_1"/>
      <w:bookmarkEnd w:id="19"/>
      <w:bookmarkEnd w:id="22"/>
      <w:bookmarkEnd w:id="23"/>
    </w:p>
    <w:p w14:paraId="3A9DDB3C" w14:textId="4966BFF8" w:rsidR="000B5165" w:rsidRPr="00DC056F" w:rsidRDefault="00E8569C" w:rsidP="00DC056F">
      <w:pPr>
        <w:pStyle w:val="2"/>
        <w:jc w:val="center"/>
      </w:pPr>
      <w:bookmarkStart w:id="24" w:name="_ПРЕДСТАВЛЕНИЕ_2"/>
      <w:bookmarkStart w:id="25" w:name="_38ПРЕДСТАВЛЕНИЕ"/>
      <w:bookmarkEnd w:id="24"/>
      <w:bookmarkEnd w:id="25"/>
      <w:r>
        <w:rPr>
          <w:rStyle w:val="11"/>
          <w:szCs w:val="28"/>
        </w:rPr>
        <w:br w:type="column"/>
      </w:r>
      <w:bookmarkStart w:id="26" w:name="_Hlk172714192"/>
      <w:r w:rsidR="000B5165" w:rsidRPr="00DC056F">
        <w:rPr>
          <w:color w:val="000000" w:themeColor="text1"/>
        </w:rPr>
        <w:lastRenderedPageBreak/>
        <w:t>38ПРЕДСТАВЛЕНИЕ</w:t>
      </w:r>
    </w:p>
    <w:bookmarkEnd w:id="26"/>
    <w:p w14:paraId="54F060DE" w14:textId="05DF6C08" w:rsidR="000B5165" w:rsidRPr="00DC056F" w:rsidRDefault="000B5165" w:rsidP="000B5165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C05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19C8FF" wp14:editId="6737440E">
                <wp:simplePos x="0" y="0"/>
                <wp:positionH relativeFrom="column">
                  <wp:posOffset>3932555</wp:posOffset>
                </wp:positionH>
                <wp:positionV relativeFrom="paragraph">
                  <wp:posOffset>-643255</wp:posOffset>
                </wp:positionV>
                <wp:extent cx="2242820" cy="287655"/>
                <wp:effectExtent l="0" t="0" r="24130" b="1714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6473B" w14:textId="68B6B581" w:rsidR="000B5165" w:rsidRPr="006321C0" w:rsidRDefault="000B5165" w:rsidP="000B516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38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>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1" type="#_x0000_t202" style="position:absolute;left:0;text-align:left;margin-left:309.65pt;margin-top:-50.65pt;width:176.6pt;height:2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5276473B" w14:textId="68B6B581" w:rsidR="000B5165" w:rsidRPr="006321C0" w:rsidRDefault="000B5165" w:rsidP="000B5165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</w:rPr>
                        <w:t>38</w:t>
                      </w:r>
                      <w:r w:rsidRPr="006321C0">
                        <w:rPr>
                          <w:sz w:val="26"/>
                          <w:szCs w:val="26"/>
                        </w:rPr>
                        <w:t>АП.93-2024</w:t>
                      </w:r>
                    </w:p>
                  </w:txbxContent>
                </v:textbox>
              </v:shape>
            </w:pict>
          </mc:Fallback>
        </mc:AlternateContent>
      </w:r>
    </w:p>
    <w:p w14:paraId="24C0F6D9" w14:textId="77777777" w:rsidR="000B5165" w:rsidRPr="00DC056F" w:rsidRDefault="000B5165" w:rsidP="00DC056F">
      <w:pPr>
        <w:widowControl w:val="0"/>
        <w:autoSpaceDE w:val="0"/>
        <w:autoSpaceDN w:val="0"/>
        <w:rPr>
          <w:sz w:val="26"/>
          <w:szCs w:val="26"/>
        </w:rPr>
      </w:pPr>
      <w:r w:rsidRPr="00DC056F">
        <w:rPr>
          <w:sz w:val="26"/>
          <w:szCs w:val="26"/>
        </w:rPr>
        <w:t xml:space="preserve">На выдачу </w:t>
      </w:r>
      <w:r w:rsidRPr="00DC056F">
        <w:rPr>
          <w:sz w:val="26"/>
          <w:szCs w:val="26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DC056F">
        <w:rPr>
          <w:sz w:val="26"/>
          <w:szCs w:val="26"/>
        </w:rPr>
        <w:instrText xml:space="preserve"> FORMCHECKBOX </w:instrText>
      </w:r>
      <w:r w:rsidRPr="00DC056F">
        <w:rPr>
          <w:sz w:val="26"/>
          <w:szCs w:val="26"/>
        </w:rPr>
      </w:r>
      <w:r w:rsidRPr="00DC056F">
        <w:rPr>
          <w:sz w:val="26"/>
          <w:szCs w:val="26"/>
        </w:rPr>
        <w:fldChar w:fldCharType="separate"/>
      </w:r>
      <w:r w:rsidRPr="00DC056F">
        <w:rPr>
          <w:sz w:val="26"/>
          <w:szCs w:val="26"/>
        </w:rPr>
        <w:fldChar w:fldCharType="end"/>
      </w:r>
      <w:r w:rsidRPr="00DC056F">
        <w:rPr>
          <w:sz w:val="26"/>
          <w:szCs w:val="26"/>
          <w:vertAlign w:val="superscript"/>
        </w:rPr>
        <w:t> *</w:t>
      </w:r>
      <w:r w:rsidRPr="00DC056F">
        <w:rPr>
          <w:sz w:val="26"/>
          <w:szCs w:val="26"/>
        </w:rPr>
        <w:t xml:space="preserve"> (замену </w:t>
      </w:r>
      <w:r w:rsidRPr="00DC056F">
        <w:rPr>
          <w:sz w:val="26"/>
          <w:szCs w:val="26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DC056F">
        <w:rPr>
          <w:sz w:val="26"/>
          <w:szCs w:val="26"/>
        </w:rPr>
        <w:instrText xml:space="preserve"> FORMCHECKBOX </w:instrText>
      </w:r>
      <w:r w:rsidRPr="00DC056F">
        <w:rPr>
          <w:sz w:val="26"/>
          <w:szCs w:val="26"/>
        </w:rPr>
      </w:r>
      <w:r w:rsidRPr="00DC056F">
        <w:rPr>
          <w:sz w:val="26"/>
          <w:szCs w:val="26"/>
        </w:rPr>
        <w:fldChar w:fldCharType="separate"/>
      </w:r>
      <w:r w:rsidRPr="00DC056F">
        <w:rPr>
          <w:sz w:val="26"/>
          <w:szCs w:val="26"/>
        </w:rPr>
        <w:fldChar w:fldCharType="end"/>
      </w:r>
      <w:r w:rsidRPr="00DC056F">
        <w:rPr>
          <w:sz w:val="26"/>
          <w:szCs w:val="26"/>
          <w:vertAlign w:val="superscript"/>
        </w:rPr>
        <w:t>*</w:t>
      </w:r>
      <w:r w:rsidRPr="00DC056F">
        <w:rPr>
          <w:sz w:val="26"/>
          <w:szCs w:val="26"/>
        </w:rPr>
        <w:t>) частей</w:t>
      </w:r>
      <w:proofErr w:type="gramStart"/>
      <w:r w:rsidRPr="00DC056F">
        <w:rPr>
          <w:sz w:val="26"/>
          <w:szCs w:val="26"/>
        </w:rPr>
        <w:t xml:space="preserve"> А</w:t>
      </w:r>
      <w:proofErr w:type="gramEnd"/>
      <w:r w:rsidRPr="00DC056F">
        <w:rPr>
          <w:sz w:val="26"/>
          <w:szCs w:val="26"/>
        </w:rPr>
        <w:t xml:space="preserve"> </w:t>
      </w:r>
      <w:r w:rsidRPr="00DC056F">
        <w:rPr>
          <w:sz w:val="26"/>
          <w:szCs w:val="26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DC056F">
        <w:rPr>
          <w:sz w:val="26"/>
          <w:szCs w:val="26"/>
        </w:rPr>
        <w:instrText xml:space="preserve"> FORMCHECKBOX </w:instrText>
      </w:r>
      <w:r w:rsidRPr="00DC056F">
        <w:rPr>
          <w:sz w:val="26"/>
          <w:szCs w:val="26"/>
        </w:rPr>
      </w:r>
      <w:r w:rsidRPr="00DC056F">
        <w:rPr>
          <w:sz w:val="26"/>
          <w:szCs w:val="26"/>
        </w:rPr>
        <w:fldChar w:fldCharType="separate"/>
      </w:r>
      <w:r w:rsidRPr="00DC056F">
        <w:rPr>
          <w:sz w:val="26"/>
          <w:szCs w:val="26"/>
        </w:rPr>
        <w:fldChar w:fldCharType="end"/>
      </w:r>
      <w:r w:rsidRPr="00DC056F">
        <w:rPr>
          <w:sz w:val="26"/>
          <w:szCs w:val="26"/>
          <w:vertAlign w:val="superscript"/>
        </w:rPr>
        <w:t>*</w:t>
      </w:r>
      <w:r w:rsidRPr="00DC056F">
        <w:rPr>
          <w:sz w:val="26"/>
          <w:szCs w:val="26"/>
        </w:rPr>
        <w:t xml:space="preserve"> и (или) Б </w:t>
      </w:r>
      <w:r w:rsidRPr="00DC056F">
        <w:rPr>
          <w:sz w:val="26"/>
          <w:szCs w:val="26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DC056F">
        <w:rPr>
          <w:sz w:val="26"/>
          <w:szCs w:val="26"/>
        </w:rPr>
        <w:instrText xml:space="preserve"> FORMCHECKBOX </w:instrText>
      </w:r>
      <w:r w:rsidRPr="00DC056F">
        <w:rPr>
          <w:sz w:val="26"/>
          <w:szCs w:val="26"/>
        </w:rPr>
      </w:r>
      <w:r w:rsidRPr="00DC056F">
        <w:rPr>
          <w:sz w:val="26"/>
          <w:szCs w:val="26"/>
        </w:rPr>
        <w:fldChar w:fldCharType="separate"/>
      </w:r>
      <w:r w:rsidRPr="00DC056F">
        <w:rPr>
          <w:sz w:val="26"/>
          <w:szCs w:val="26"/>
        </w:rPr>
        <w:fldChar w:fldCharType="end"/>
      </w:r>
      <w:r w:rsidRPr="00DC056F">
        <w:rPr>
          <w:sz w:val="26"/>
          <w:szCs w:val="26"/>
          <w:vertAlign w:val="superscript"/>
        </w:rPr>
        <w:t>*</w:t>
      </w:r>
      <w:r w:rsidRPr="00DC056F">
        <w:rPr>
          <w:sz w:val="26"/>
          <w:szCs w:val="26"/>
        </w:rPr>
        <w:t xml:space="preserve"> свидетельства диспетчера по УВД ГА </w:t>
      </w:r>
      <w:r w:rsidRPr="00DC056F">
        <w:rPr>
          <w:sz w:val="26"/>
          <w:szCs w:val="26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DC056F">
        <w:rPr>
          <w:sz w:val="26"/>
          <w:szCs w:val="26"/>
        </w:rPr>
        <w:instrText xml:space="preserve"> FORMCHECKBOX </w:instrText>
      </w:r>
      <w:r w:rsidRPr="00DC056F">
        <w:rPr>
          <w:sz w:val="26"/>
          <w:szCs w:val="26"/>
        </w:rPr>
      </w:r>
      <w:r w:rsidRPr="00DC056F">
        <w:rPr>
          <w:sz w:val="26"/>
          <w:szCs w:val="26"/>
        </w:rPr>
        <w:fldChar w:fldCharType="separate"/>
      </w:r>
      <w:r w:rsidRPr="00DC056F">
        <w:rPr>
          <w:sz w:val="26"/>
          <w:szCs w:val="26"/>
        </w:rPr>
        <w:fldChar w:fldCharType="end"/>
      </w:r>
      <w:r w:rsidRPr="00DC056F">
        <w:rPr>
          <w:sz w:val="26"/>
          <w:szCs w:val="26"/>
          <w:vertAlign w:val="superscript"/>
        </w:rPr>
        <w:t>*</w:t>
      </w:r>
      <w:r w:rsidRPr="00DC056F">
        <w:rPr>
          <w:sz w:val="26"/>
          <w:szCs w:val="26"/>
        </w:rPr>
        <w:t xml:space="preserve">, присвоение класса </w:t>
      </w:r>
      <w:r w:rsidRPr="00DC056F">
        <w:rPr>
          <w:sz w:val="26"/>
          <w:szCs w:val="26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DC056F">
        <w:rPr>
          <w:sz w:val="26"/>
          <w:szCs w:val="26"/>
        </w:rPr>
        <w:instrText xml:space="preserve"> FORMCHECKBOX </w:instrText>
      </w:r>
      <w:r w:rsidRPr="00DC056F">
        <w:rPr>
          <w:sz w:val="26"/>
          <w:szCs w:val="26"/>
        </w:rPr>
      </w:r>
      <w:r w:rsidRPr="00DC056F">
        <w:rPr>
          <w:sz w:val="26"/>
          <w:szCs w:val="26"/>
        </w:rPr>
        <w:fldChar w:fldCharType="separate"/>
      </w:r>
      <w:r w:rsidRPr="00DC056F">
        <w:rPr>
          <w:sz w:val="26"/>
          <w:szCs w:val="26"/>
        </w:rPr>
        <w:fldChar w:fldCharType="end"/>
      </w:r>
      <w:r w:rsidRPr="00DC056F">
        <w:rPr>
          <w:sz w:val="26"/>
          <w:szCs w:val="26"/>
          <w:vertAlign w:val="superscript"/>
        </w:rPr>
        <w:t>*</w:t>
      </w:r>
      <w:r w:rsidRPr="00DC056F">
        <w:rPr>
          <w:sz w:val="26"/>
          <w:szCs w:val="26"/>
        </w:rPr>
        <w:t xml:space="preserve">, подтверждение класса </w:t>
      </w:r>
      <w:r w:rsidRPr="00DC056F">
        <w:rPr>
          <w:sz w:val="26"/>
          <w:szCs w:val="26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DC056F">
        <w:rPr>
          <w:sz w:val="26"/>
          <w:szCs w:val="26"/>
        </w:rPr>
        <w:instrText xml:space="preserve"> FORMCHECKBOX </w:instrText>
      </w:r>
      <w:r w:rsidRPr="00DC056F">
        <w:rPr>
          <w:sz w:val="26"/>
          <w:szCs w:val="26"/>
        </w:rPr>
      </w:r>
      <w:r w:rsidRPr="00DC056F">
        <w:rPr>
          <w:sz w:val="26"/>
          <w:szCs w:val="26"/>
        </w:rPr>
        <w:fldChar w:fldCharType="separate"/>
      </w:r>
      <w:r w:rsidRPr="00DC056F">
        <w:rPr>
          <w:sz w:val="26"/>
          <w:szCs w:val="26"/>
        </w:rPr>
        <w:fldChar w:fldCharType="end"/>
      </w:r>
      <w:r w:rsidRPr="00DC056F">
        <w:rPr>
          <w:sz w:val="26"/>
          <w:szCs w:val="26"/>
          <w:vertAlign w:val="superscript"/>
        </w:rPr>
        <w:t>*</w:t>
      </w:r>
      <w:r w:rsidRPr="00DC056F">
        <w:rPr>
          <w:sz w:val="26"/>
          <w:szCs w:val="26"/>
        </w:rPr>
        <w:t xml:space="preserve">, на продление срока действия свидетельства диспетчера по УВД ГА </w:t>
      </w:r>
      <w:r w:rsidRPr="00DC056F">
        <w:rPr>
          <w:sz w:val="26"/>
          <w:szCs w:val="26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DC056F">
        <w:rPr>
          <w:sz w:val="26"/>
          <w:szCs w:val="26"/>
        </w:rPr>
        <w:instrText xml:space="preserve"> FORMCHECKBOX </w:instrText>
      </w:r>
      <w:r w:rsidRPr="00DC056F">
        <w:rPr>
          <w:sz w:val="26"/>
          <w:szCs w:val="26"/>
        </w:rPr>
      </w:r>
      <w:r w:rsidRPr="00DC056F">
        <w:rPr>
          <w:sz w:val="26"/>
          <w:szCs w:val="26"/>
        </w:rPr>
        <w:fldChar w:fldCharType="separate"/>
      </w:r>
      <w:r w:rsidRPr="00DC056F">
        <w:rPr>
          <w:sz w:val="26"/>
          <w:szCs w:val="26"/>
        </w:rPr>
        <w:fldChar w:fldCharType="end"/>
      </w:r>
      <w:r w:rsidRPr="00DC056F">
        <w:rPr>
          <w:sz w:val="26"/>
          <w:szCs w:val="26"/>
          <w:vertAlign w:val="superscript"/>
        </w:rPr>
        <w:t>*</w:t>
      </w:r>
    </w:p>
    <w:p w14:paraId="19CAA047" w14:textId="77777777" w:rsidR="000B5165" w:rsidRDefault="000B5165" w:rsidP="00DC056F">
      <w:pPr>
        <w:widowControl w:val="0"/>
        <w:autoSpaceDE w:val="0"/>
        <w:autoSpaceDN w:val="0"/>
      </w:pPr>
      <w:r w:rsidRPr="00432BF9">
        <w:t>______________________________________________________</w:t>
      </w:r>
      <w:r>
        <w:t>_________</w:t>
      </w:r>
      <w:r w:rsidRPr="00432BF9">
        <w:t>_</w:t>
      </w:r>
    </w:p>
    <w:p w14:paraId="0D73752D" w14:textId="77777777" w:rsidR="000B5165" w:rsidRPr="00DC056F" w:rsidRDefault="000B5165" w:rsidP="00DC056F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 w:rsidRPr="00DC056F">
        <w:rPr>
          <w:sz w:val="20"/>
          <w:szCs w:val="20"/>
        </w:rPr>
        <w:t>(фамилия, собственное имя, отчество (если таковое имеется)</w:t>
      </w:r>
      <w:proofErr w:type="gramEnd"/>
    </w:p>
    <w:p w14:paraId="2162E75D" w14:textId="3B64BCBF" w:rsidR="000B5165" w:rsidRPr="00DC056F" w:rsidRDefault="000B5165" w:rsidP="00DC056F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t>Занимаемая должность служащего:__________________________________</w:t>
      </w:r>
      <w:r w:rsidR="00DC056F">
        <w:rPr>
          <w:rFonts w:ascii="Times New Roman" w:hAnsi="Times New Roman" w:cs="Times New Roman"/>
          <w:color w:val="000000" w:themeColor="text1"/>
          <w:sz w:val="26"/>
          <w:szCs w:val="26"/>
        </w:rPr>
        <w:t>_________</w:t>
      </w: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Место работы: ___________________________________________________</w:t>
      </w:r>
      <w:r w:rsidR="00DC056F">
        <w:rPr>
          <w:rFonts w:ascii="Times New Roman" w:hAnsi="Times New Roman" w:cs="Times New Roman"/>
          <w:color w:val="000000" w:themeColor="text1"/>
          <w:sz w:val="26"/>
          <w:szCs w:val="26"/>
        </w:rPr>
        <w:t>_________</w:t>
      </w: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DC056F">
        <w:rPr>
          <w:rFonts w:ascii="Times New Roman" w:hAnsi="Times New Roman" w:cs="Times New Roman"/>
          <w:color w:val="000000" w:themeColor="text1"/>
        </w:rPr>
        <w:t xml:space="preserve">                               (авиационная организация, филиал, служба воздушного движения)</w:t>
      </w:r>
    </w:p>
    <w:p w14:paraId="6A528E1C" w14:textId="3C1310E2" w:rsidR="000B5165" w:rsidRPr="00DC056F" w:rsidRDefault="000B5165" w:rsidP="00DC056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t>________  класс диспетчера по УВД присвоен ________________________</w:t>
      </w:r>
      <w:r w:rsidR="00DC056F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  <w:r w:rsidRPr="00432BF9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DC056F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</w:t>
      </w:r>
      <w:r w:rsidRPr="00DC056F">
        <w:rPr>
          <w:rFonts w:ascii="Times New Roman" w:hAnsi="Times New Roman" w:cs="Times New Roman"/>
          <w:color w:val="000000" w:themeColor="text1"/>
        </w:rPr>
        <w:t>(кем, дата, номер протокола или приказа)</w:t>
      </w:r>
    </w:p>
    <w:p w14:paraId="7C22B244" w14:textId="77777777" w:rsidR="000B5165" w:rsidRPr="00DC056F" w:rsidRDefault="000B5165" w:rsidP="00DC05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t>Свидетельство: серия ___ № ________. Дата рождения: ________ 20____ г.</w:t>
      </w:r>
    </w:p>
    <w:p w14:paraId="5A1DE2B2" w14:textId="77777777" w:rsidR="000B5165" w:rsidRPr="00DC056F" w:rsidRDefault="000B5165" w:rsidP="00DC05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t>Образование общее: ________________________</w:t>
      </w:r>
    </w:p>
    <w:p w14:paraId="478EBA94" w14:textId="77777777" w:rsidR="000B5165" w:rsidRPr="00DC056F" w:rsidRDefault="000B5165" w:rsidP="00DC056F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t>по специальности: _______________________________________________</w:t>
      </w:r>
    </w:p>
    <w:p w14:paraId="49989988" w14:textId="77777777" w:rsidR="000B5165" w:rsidRPr="00DC056F" w:rsidRDefault="000B5165" w:rsidP="00DC056F">
      <w:pPr>
        <w:pStyle w:val="ConsPlusNonformat"/>
        <w:ind w:left="720"/>
        <w:jc w:val="center"/>
        <w:rPr>
          <w:rFonts w:ascii="Times New Roman" w:hAnsi="Times New Roman" w:cs="Times New Roman"/>
          <w:color w:val="000000" w:themeColor="text1"/>
        </w:rPr>
      </w:pPr>
      <w:r w:rsidRPr="00DC056F">
        <w:rPr>
          <w:rFonts w:ascii="Times New Roman" w:hAnsi="Times New Roman" w:cs="Times New Roman"/>
          <w:color w:val="000000" w:themeColor="text1"/>
        </w:rPr>
        <w:t xml:space="preserve">                          (наименование УУО, дата окончания)</w:t>
      </w:r>
    </w:p>
    <w:p w14:paraId="7E46C11B" w14:textId="77777777" w:rsidR="000B5165" w:rsidRPr="00DC056F" w:rsidRDefault="000B5165" w:rsidP="00DC05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t>Дата прохождения КПК по специальности ____________ 20____ г.</w:t>
      </w:r>
    </w:p>
    <w:p w14:paraId="7B6B2CAE" w14:textId="77777777" w:rsidR="000B5165" w:rsidRPr="00DC056F" w:rsidRDefault="000B5165" w:rsidP="00DC05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t>Дата прохождения КПК по английскому языку ____________ 20____ г.</w:t>
      </w:r>
    </w:p>
    <w:p w14:paraId="599E036C" w14:textId="66844DCB" w:rsidR="000B5165" w:rsidRPr="00DC056F" w:rsidRDefault="000B5165" w:rsidP="00DC05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t>Оценка _______________________________________________________</w:t>
      </w: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br/>
        <w:t>Уровень владения английским языком  ______________________________</w:t>
      </w: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Квалификационные отметки:  ______________________________________</w:t>
      </w: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32BF9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</w:t>
      </w:r>
      <w:r w:rsidRPr="00432BF9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t>Действующие допуски:  ___________________________________________</w:t>
      </w: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br/>
        <w:t>________________________________________________________________</w:t>
      </w:r>
      <w:r w:rsidR="00DC056F">
        <w:rPr>
          <w:rFonts w:ascii="Times New Roman" w:hAnsi="Times New Roman" w:cs="Times New Roman"/>
          <w:color w:val="000000" w:themeColor="text1"/>
          <w:sz w:val="26"/>
          <w:szCs w:val="26"/>
        </w:rPr>
        <w:t>_________</w:t>
      </w: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br/>
        <w:t>Результаты проверки практических навыков:</w:t>
      </w:r>
    </w:p>
    <w:p w14:paraId="1DF63BF3" w14:textId="27ADBF92" w:rsidR="000B5165" w:rsidRPr="00DC056F" w:rsidRDefault="000B5165" w:rsidP="00DC056F">
      <w:pPr>
        <w:pStyle w:val="ConsPlusNonformat"/>
        <w:rPr>
          <w:rFonts w:ascii="Times New Roman" w:hAnsi="Times New Roman" w:cs="Times New Roman"/>
          <w:color w:val="000000" w:themeColor="text1"/>
        </w:rPr>
      </w:pPr>
      <w:proofErr w:type="gramStart"/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t>Проверка ____________ произведена _______________________________</w:t>
      </w:r>
      <w:r w:rsidR="00DC056F"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DC056F">
        <w:rPr>
          <w:rFonts w:ascii="Times New Roman" w:hAnsi="Times New Roman" w:cs="Times New Roman"/>
          <w:color w:val="000000" w:themeColor="text1"/>
        </w:rPr>
        <w:t xml:space="preserve">             </w:t>
      </w:r>
      <w:r w:rsidR="00DC056F">
        <w:rPr>
          <w:rFonts w:ascii="Times New Roman" w:hAnsi="Times New Roman" w:cs="Times New Roman"/>
          <w:color w:val="000000" w:themeColor="text1"/>
        </w:rPr>
        <w:t xml:space="preserve">    </w:t>
      </w:r>
      <w:r w:rsidRPr="00DC056F">
        <w:rPr>
          <w:rFonts w:ascii="Times New Roman" w:hAnsi="Times New Roman" w:cs="Times New Roman"/>
          <w:color w:val="000000" w:themeColor="text1"/>
        </w:rPr>
        <w:t xml:space="preserve">          (УВД, ОВД)            </w:t>
      </w:r>
      <w:r w:rsidR="00DC056F"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Pr="00DC056F">
        <w:rPr>
          <w:rFonts w:ascii="Times New Roman" w:hAnsi="Times New Roman" w:cs="Times New Roman"/>
          <w:color w:val="000000" w:themeColor="text1"/>
        </w:rPr>
        <w:t xml:space="preserve">                      (диспетчерский тренажер, диспетчерский</w:t>
      </w:r>
      <w:proofErr w:type="gramEnd"/>
    </w:p>
    <w:p w14:paraId="0A669A78" w14:textId="4F9B1AE1" w:rsidR="000B5165" w:rsidRPr="00DC056F" w:rsidRDefault="000B5165" w:rsidP="00DC056F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DC056F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</w:t>
      </w:r>
      <w:r w:rsidR="00DC056F">
        <w:rPr>
          <w:rFonts w:ascii="Times New Roman" w:hAnsi="Times New Roman" w:cs="Times New Roman"/>
          <w:color w:val="000000" w:themeColor="text1"/>
        </w:rPr>
        <w:t xml:space="preserve">                  </w:t>
      </w:r>
      <w:r w:rsidRPr="00DC056F">
        <w:rPr>
          <w:rFonts w:ascii="Times New Roman" w:hAnsi="Times New Roman" w:cs="Times New Roman"/>
          <w:color w:val="000000" w:themeColor="text1"/>
        </w:rPr>
        <w:t xml:space="preserve">                                       пункт, сектор, рабочее место)</w:t>
      </w:r>
    </w:p>
    <w:p w14:paraId="1D40A21F" w14:textId="77777777" w:rsidR="000B5165" w:rsidRPr="00DC056F" w:rsidRDefault="000B5165" w:rsidP="00DC05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Дата проверки: ____________ 20____ г. </w:t>
      </w:r>
    </w:p>
    <w:p w14:paraId="2E48D3CB" w14:textId="77777777" w:rsidR="000B5165" w:rsidRPr="00DC056F" w:rsidRDefault="000B5165" w:rsidP="00DC05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t>Общая оценка: _________________</w:t>
      </w:r>
    </w:p>
    <w:p w14:paraId="3AF1D38F" w14:textId="6B2FE923" w:rsidR="000B5165" w:rsidRPr="00DC056F" w:rsidRDefault="000B5165" w:rsidP="00DC05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t>Проверяющий: __________________________________________________</w:t>
      </w:r>
      <w:r w:rsidR="00DC056F">
        <w:rPr>
          <w:rFonts w:ascii="Times New Roman" w:hAnsi="Times New Roman" w:cs="Times New Roman"/>
          <w:color w:val="000000" w:themeColor="text1"/>
          <w:sz w:val="26"/>
          <w:szCs w:val="26"/>
        </w:rPr>
        <w:t>_________</w:t>
      </w:r>
    </w:p>
    <w:p w14:paraId="6A4DF35B" w14:textId="77777777" w:rsidR="000B5165" w:rsidRPr="00DC056F" w:rsidRDefault="000B5165" w:rsidP="00DC056F">
      <w:pPr>
        <w:pStyle w:val="ConsPlusNonformat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DC056F">
        <w:rPr>
          <w:rFonts w:ascii="Times New Roman" w:hAnsi="Times New Roman" w:cs="Times New Roman"/>
          <w:color w:val="000000" w:themeColor="text1"/>
        </w:rPr>
        <w:t xml:space="preserve">                                      (должность служащего, класс, подпись, фамилия)</w:t>
      </w:r>
    </w:p>
    <w:p w14:paraId="4B7DE52A" w14:textId="0023F41C" w:rsidR="000B5165" w:rsidRPr="00DC056F" w:rsidRDefault="000B5165" w:rsidP="00DC05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t>Медицинское заключение/медицинская</w:t>
      </w:r>
      <w:r w:rsidR="00DC056F"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справка о состоянии здоровья </w:t>
      </w:r>
      <w:r w:rsidR="00DC056F"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t>до ________ 20___ г.</w:t>
      </w:r>
    </w:p>
    <w:p w14:paraId="37CD66CF" w14:textId="77777777" w:rsidR="000B5165" w:rsidRPr="00DC056F" w:rsidRDefault="000B5165" w:rsidP="00DC05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056F">
        <w:rPr>
          <w:rFonts w:ascii="Times New Roman" w:hAnsi="Times New Roman" w:cs="Times New Roman"/>
          <w:sz w:val="24"/>
          <w:szCs w:val="24"/>
        </w:rPr>
        <w:t xml:space="preserve">     (УВД, ОВД)</w:t>
      </w:r>
    </w:p>
    <w:p w14:paraId="5DEDD1EA" w14:textId="77777777" w:rsidR="000B5165" w:rsidRPr="00DC056F" w:rsidRDefault="000B5165" w:rsidP="00DC056F">
      <w:pPr>
        <w:spacing w:line="240" w:lineRule="exact"/>
        <w:ind w:firstLine="709"/>
        <w:rPr>
          <w:sz w:val="26"/>
          <w:szCs w:val="26"/>
        </w:rPr>
      </w:pPr>
      <w:r w:rsidRPr="00DC056F">
        <w:rPr>
          <w:sz w:val="26"/>
          <w:szCs w:val="26"/>
        </w:rPr>
        <w:t>Настоящим я подтверждаю, что никогда не име</w:t>
      </w:r>
      <w:proofErr w:type="gramStart"/>
      <w:r w:rsidRPr="00DC056F">
        <w:rPr>
          <w:sz w:val="26"/>
          <w:szCs w:val="26"/>
        </w:rPr>
        <w:t>л(</w:t>
      </w:r>
      <w:proofErr w:type="gramEnd"/>
      <w:r w:rsidRPr="00DC056F">
        <w:rPr>
          <w:sz w:val="26"/>
          <w:szCs w:val="26"/>
        </w:rPr>
        <w:t>а) свидетельства, выданного иностранным государством, которое было аннулировано или приостановлено им. Я также проинформирован(а), что любая некорректная информация лишает меня возможности обладания свидетельством авиационного персонала ГА.</w:t>
      </w:r>
    </w:p>
    <w:p w14:paraId="079AD920" w14:textId="77777777" w:rsidR="000B5165" w:rsidRPr="00DC056F" w:rsidRDefault="000B5165" w:rsidP="00DC056F">
      <w:pPr>
        <w:rPr>
          <w:sz w:val="26"/>
          <w:szCs w:val="26"/>
        </w:rPr>
      </w:pPr>
      <w:r w:rsidRPr="00DC056F">
        <w:rPr>
          <w:sz w:val="26"/>
          <w:szCs w:val="26"/>
        </w:rPr>
        <w:t>__ _______ 20__ г.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106"/>
        <w:gridCol w:w="2552"/>
        <w:gridCol w:w="425"/>
        <w:gridCol w:w="2551"/>
      </w:tblGrid>
      <w:tr w:rsidR="000B5165" w:rsidRPr="00DC056F" w14:paraId="3B81964F" w14:textId="77777777" w:rsidTr="000B5165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A884F4E" w14:textId="77777777" w:rsidR="000B5165" w:rsidRPr="00DC056F" w:rsidRDefault="000B5165" w:rsidP="00DC056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74365" w14:textId="77777777" w:rsidR="000B5165" w:rsidRPr="00DC056F" w:rsidRDefault="000B5165" w:rsidP="00DC056F">
            <w:pPr>
              <w:jc w:val="center"/>
              <w:rPr>
                <w:sz w:val="20"/>
                <w:szCs w:val="20"/>
              </w:rPr>
            </w:pPr>
            <w:r w:rsidRPr="00DC056F">
              <w:rPr>
                <w:sz w:val="20"/>
                <w:szCs w:val="20"/>
              </w:rPr>
              <w:t>(подпись кандидата)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C14E49" w14:textId="77777777" w:rsidR="000B5165" w:rsidRPr="00DC056F" w:rsidRDefault="000B5165" w:rsidP="00DC0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E52321" w14:textId="77777777" w:rsidR="000B5165" w:rsidRPr="00DC056F" w:rsidRDefault="000B5165" w:rsidP="00DC056F">
            <w:pPr>
              <w:jc w:val="center"/>
              <w:rPr>
                <w:sz w:val="20"/>
                <w:szCs w:val="20"/>
              </w:rPr>
            </w:pPr>
            <w:r w:rsidRPr="00DC056F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75702F0F" w14:textId="77777777" w:rsidR="000B5165" w:rsidRPr="00DC056F" w:rsidRDefault="000B5165" w:rsidP="00DC056F">
      <w:pPr>
        <w:spacing w:line="240" w:lineRule="exact"/>
        <w:rPr>
          <w:sz w:val="26"/>
          <w:szCs w:val="26"/>
        </w:rPr>
      </w:pPr>
      <w:r w:rsidRPr="00DC056F">
        <w:rPr>
          <w:sz w:val="26"/>
          <w:szCs w:val="26"/>
        </w:rPr>
        <w:t>Достоверность данных заверяю:</w:t>
      </w:r>
    </w:p>
    <w:p w14:paraId="6BCA54E6" w14:textId="77777777" w:rsidR="000B5165" w:rsidRPr="00DC056F" w:rsidRDefault="000B5165" w:rsidP="00DC056F">
      <w:pPr>
        <w:spacing w:line="240" w:lineRule="exact"/>
        <w:rPr>
          <w:sz w:val="26"/>
          <w:szCs w:val="26"/>
        </w:rPr>
      </w:pPr>
      <w:r w:rsidRPr="00DC056F">
        <w:rPr>
          <w:sz w:val="26"/>
          <w:szCs w:val="26"/>
        </w:rPr>
        <w:t>Начальник отдела ОВД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3645"/>
        <w:gridCol w:w="461"/>
        <w:gridCol w:w="2552"/>
        <w:gridCol w:w="425"/>
        <w:gridCol w:w="2551"/>
      </w:tblGrid>
      <w:tr w:rsidR="000B5165" w:rsidRPr="00DC056F" w14:paraId="55F56976" w14:textId="77777777" w:rsidTr="000B5165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4C27DE89" w14:textId="77777777" w:rsidR="000B5165" w:rsidRPr="00DC056F" w:rsidRDefault="000B5165" w:rsidP="00DC0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09105A9" w14:textId="77777777" w:rsidR="000B5165" w:rsidRPr="00DC056F" w:rsidRDefault="000B5165" w:rsidP="00DC056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300B5" w14:textId="77777777" w:rsidR="000B5165" w:rsidRPr="00DC056F" w:rsidRDefault="000B5165" w:rsidP="00DC056F">
            <w:pPr>
              <w:jc w:val="center"/>
              <w:rPr>
                <w:sz w:val="20"/>
                <w:szCs w:val="20"/>
              </w:rPr>
            </w:pPr>
            <w:r w:rsidRPr="00DC056F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8EF134" w14:textId="77777777" w:rsidR="000B5165" w:rsidRPr="00DC056F" w:rsidRDefault="000B5165" w:rsidP="00DC0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81C60" w14:textId="77777777" w:rsidR="000B5165" w:rsidRPr="00DC056F" w:rsidRDefault="000B5165" w:rsidP="00DC056F">
            <w:pPr>
              <w:jc w:val="center"/>
              <w:rPr>
                <w:sz w:val="20"/>
                <w:szCs w:val="20"/>
              </w:rPr>
            </w:pPr>
            <w:r w:rsidRPr="00DC056F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42DBC4DC" w14:textId="77777777" w:rsidR="000B5165" w:rsidRPr="00DC056F" w:rsidRDefault="000B5165" w:rsidP="00DC056F">
      <w:pPr>
        <w:rPr>
          <w:sz w:val="26"/>
          <w:szCs w:val="26"/>
        </w:rPr>
      </w:pPr>
      <w:r w:rsidRPr="00DC056F">
        <w:rPr>
          <w:sz w:val="26"/>
          <w:szCs w:val="26"/>
        </w:rPr>
        <w:t>__ _______ 20__ г.</w:t>
      </w:r>
    </w:p>
    <w:p w14:paraId="041C0278" w14:textId="77777777" w:rsidR="000B5165" w:rsidRDefault="000B5165" w:rsidP="00DC056F">
      <w:pPr>
        <w:pStyle w:val="ConsPlusNonforma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1976134" w14:textId="77777777" w:rsidR="000B5165" w:rsidRPr="00DC056F" w:rsidRDefault="000B5165" w:rsidP="00DC056F">
      <w:pPr>
        <w:pStyle w:val="ConsPlusNonformat"/>
        <w:spacing w:line="24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</w:t>
      </w:r>
      <w:proofErr w:type="gramStart"/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t>генерального</w:t>
      </w:r>
      <w:proofErr w:type="gramEnd"/>
    </w:p>
    <w:p w14:paraId="6778D6CA" w14:textId="77777777" w:rsidR="000B5165" w:rsidRPr="00DC056F" w:rsidRDefault="000B5165" w:rsidP="00DC056F">
      <w:pPr>
        <w:pStyle w:val="ConsPlusNonformat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056F">
        <w:rPr>
          <w:rFonts w:ascii="Times New Roman" w:hAnsi="Times New Roman" w:cs="Times New Roman"/>
          <w:color w:val="000000" w:themeColor="text1"/>
          <w:sz w:val="26"/>
          <w:szCs w:val="26"/>
        </w:rPr>
        <w:t>директора по ОВД и ПП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3645"/>
        <w:gridCol w:w="461"/>
        <w:gridCol w:w="2552"/>
        <w:gridCol w:w="425"/>
        <w:gridCol w:w="2551"/>
      </w:tblGrid>
      <w:tr w:rsidR="000B5165" w:rsidRPr="00DC056F" w14:paraId="72E740BC" w14:textId="77777777" w:rsidTr="000B5165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21D4E77D" w14:textId="77777777" w:rsidR="000B5165" w:rsidRPr="00DC056F" w:rsidRDefault="000B5165" w:rsidP="00DC056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FC173A8" w14:textId="77777777" w:rsidR="000B5165" w:rsidRPr="00DC056F" w:rsidRDefault="000B5165" w:rsidP="00DC056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7EFEA6" w14:textId="77777777" w:rsidR="000B5165" w:rsidRPr="00DC056F" w:rsidRDefault="000B5165" w:rsidP="00DC056F">
            <w:pPr>
              <w:jc w:val="center"/>
              <w:rPr>
                <w:sz w:val="20"/>
                <w:szCs w:val="20"/>
              </w:rPr>
            </w:pPr>
            <w:r w:rsidRPr="00DC056F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FC01A5" w14:textId="77777777" w:rsidR="000B5165" w:rsidRPr="00DC056F" w:rsidRDefault="000B5165" w:rsidP="00DC0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7DA88" w14:textId="77777777" w:rsidR="000B5165" w:rsidRPr="00DC056F" w:rsidRDefault="000B5165" w:rsidP="00DC056F">
            <w:pPr>
              <w:jc w:val="center"/>
              <w:rPr>
                <w:sz w:val="20"/>
                <w:szCs w:val="20"/>
              </w:rPr>
            </w:pPr>
            <w:r w:rsidRPr="00DC056F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2CAB6861" w14:textId="77777777" w:rsidR="000B5165" w:rsidRPr="00DC056F" w:rsidRDefault="000B5165" w:rsidP="00DC056F">
      <w:pPr>
        <w:rPr>
          <w:sz w:val="26"/>
          <w:szCs w:val="26"/>
        </w:rPr>
      </w:pPr>
      <w:r w:rsidRPr="00DC056F">
        <w:rPr>
          <w:sz w:val="26"/>
          <w:szCs w:val="26"/>
        </w:rPr>
        <w:t>__ _______ 20__ г.</w:t>
      </w:r>
    </w:p>
    <w:p w14:paraId="46D02349" w14:textId="77777777" w:rsidR="000B5165" w:rsidRPr="000E7556" w:rsidRDefault="000B5165" w:rsidP="00DC056F">
      <w:pPr>
        <w:pStyle w:val="newncpi"/>
        <w:spacing w:before="0" w:after="0"/>
        <w:ind w:firstLine="0"/>
        <w:rPr>
          <w:rFonts w:eastAsia="Times New Roman"/>
          <w:snapToGrid w:val="0"/>
          <w:szCs w:val="30"/>
          <w:lang w:eastAsia="be-BY"/>
        </w:rPr>
      </w:pPr>
      <w:r w:rsidRPr="000E7556">
        <w:rPr>
          <w:rFonts w:eastAsia="Times New Roman"/>
          <w:snapToGrid w:val="0"/>
          <w:szCs w:val="30"/>
          <w:lang w:eastAsia="be-BY"/>
        </w:rPr>
        <w:t>______________________________</w:t>
      </w:r>
    </w:p>
    <w:p w14:paraId="5A651EF2" w14:textId="08979CAF" w:rsidR="000B5165" w:rsidRDefault="000B5165" w:rsidP="00DC056F">
      <w:pPr>
        <w:pStyle w:val="newncpi"/>
        <w:spacing w:before="0" w:after="0" w:line="240" w:lineRule="exact"/>
        <w:ind w:firstLine="709"/>
        <w:rPr>
          <w:sz w:val="24"/>
        </w:rPr>
      </w:pPr>
      <w:r w:rsidRPr="00DC056F">
        <w:rPr>
          <w:snapToGrid w:val="0"/>
          <w:sz w:val="20"/>
          <w:szCs w:val="20"/>
          <w:vertAlign w:val="superscript"/>
          <w:lang w:eastAsia="be-BY"/>
        </w:rPr>
        <w:t>* </w:t>
      </w:r>
      <w:r w:rsidRPr="00DC056F">
        <w:rPr>
          <w:sz w:val="20"/>
          <w:szCs w:val="20"/>
        </w:rPr>
        <w:t xml:space="preserve">Чтобы подтвердить действие в поле </w:t>
      </w:r>
      <w:r w:rsidRPr="00DC056F">
        <w:rPr>
          <w:sz w:val="20"/>
          <w:szCs w:val="20"/>
        </w:rPr>
        <w:sym w:font="Symbol" w:char="F02D"/>
      </w:r>
      <w:r w:rsidRPr="00DC056F">
        <w:rPr>
          <w:sz w:val="20"/>
          <w:szCs w:val="20"/>
        </w:rPr>
        <w:t xml:space="preserve"> </w:t>
      </w:r>
      <w:r w:rsidRPr="00DC056F">
        <w:rPr>
          <w:sz w:val="20"/>
          <w:szCs w:val="20"/>
        </w:rPr>
        <w:fldChar w:fldCharType="begin">
          <w:ffData>
            <w:name w:val="Флажок185"/>
            <w:enabled/>
            <w:calcOnExit w:val="0"/>
            <w:checkBox>
              <w:sizeAuto/>
              <w:default w:val="0"/>
            </w:checkBox>
          </w:ffData>
        </w:fldChar>
      </w:r>
      <w:r w:rsidRPr="00DC056F">
        <w:rPr>
          <w:sz w:val="20"/>
          <w:szCs w:val="20"/>
        </w:rPr>
        <w:instrText xml:space="preserve"> FORMCHECKBOX </w:instrText>
      </w:r>
      <w:r w:rsidRPr="00DC056F">
        <w:rPr>
          <w:sz w:val="20"/>
          <w:szCs w:val="20"/>
        </w:rPr>
      </w:r>
      <w:r w:rsidRPr="00DC056F">
        <w:rPr>
          <w:sz w:val="20"/>
          <w:szCs w:val="20"/>
        </w:rPr>
        <w:fldChar w:fldCharType="separate"/>
      </w:r>
      <w:r w:rsidRPr="00DC056F">
        <w:rPr>
          <w:sz w:val="20"/>
          <w:szCs w:val="20"/>
        </w:rPr>
        <w:fldChar w:fldCharType="end"/>
      </w:r>
      <w:r w:rsidRPr="00DC056F">
        <w:rPr>
          <w:sz w:val="20"/>
          <w:szCs w:val="20"/>
        </w:rPr>
        <w:t xml:space="preserve"> поставьте символ </w:t>
      </w:r>
      <w:r w:rsidRPr="00DC056F">
        <w:rPr>
          <w:sz w:val="20"/>
          <w:szCs w:val="20"/>
        </w:rPr>
        <w:sym w:font="Symbol" w:char="F02D"/>
      </w:r>
      <w:r w:rsidRPr="00DC056F">
        <w:rPr>
          <w:sz w:val="20"/>
          <w:szCs w:val="20"/>
        </w:rPr>
        <w:t xml:space="preserve"> Х.</w:t>
      </w:r>
      <w:r>
        <w:rPr>
          <w:sz w:val="24"/>
        </w:rPr>
        <w:br w:type="page"/>
      </w:r>
    </w:p>
    <w:p w14:paraId="1ED1B13C" w14:textId="5C48845B" w:rsidR="000B5165" w:rsidRPr="00DC056F" w:rsidRDefault="000B5165" w:rsidP="00DC056F">
      <w:pPr>
        <w:pStyle w:val="2"/>
        <w:jc w:val="center"/>
        <w:rPr>
          <w:color w:val="000000" w:themeColor="text1"/>
        </w:rPr>
      </w:pPr>
      <w:bookmarkStart w:id="27" w:name="_Toc164991337"/>
      <w:bookmarkStart w:id="28" w:name="_Hlk172714209"/>
      <w:bookmarkStart w:id="29" w:name="_39ЛИСТ_ОЦЕНОК"/>
      <w:bookmarkEnd w:id="29"/>
      <w:r w:rsidRPr="00DC056F">
        <w:rPr>
          <w:noProof/>
          <w:color w:val="000000" w:themeColor="text1"/>
          <w:sz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0A8F3E" wp14:editId="04E20237">
                <wp:simplePos x="0" y="0"/>
                <wp:positionH relativeFrom="column">
                  <wp:posOffset>3978275</wp:posOffset>
                </wp:positionH>
                <wp:positionV relativeFrom="paragraph">
                  <wp:posOffset>-474345</wp:posOffset>
                </wp:positionV>
                <wp:extent cx="2242820" cy="287655"/>
                <wp:effectExtent l="0" t="0" r="24130" b="1714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7E427" w14:textId="77777777" w:rsidR="000B5165" w:rsidRPr="006321C0" w:rsidRDefault="000B5165" w:rsidP="000B516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19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2" type="#_x0000_t202" style="position:absolute;left:0;text-align:left;margin-left:313.25pt;margin-top:-37.35pt;width:176.6pt;height:2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3487E427" w14:textId="77777777" w:rsidR="000B5165" w:rsidRPr="006321C0" w:rsidRDefault="000B5165" w:rsidP="000B5165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</w:rPr>
                        <w:t>19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  <w:r w:rsidRPr="00DC056F">
        <w:rPr>
          <w:color w:val="000000" w:themeColor="text1"/>
        </w:rPr>
        <w:t>39ЛИСТ ОЦЕНОК</w:t>
      </w:r>
      <w:bookmarkEnd w:id="27"/>
    </w:p>
    <w:p w14:paraId="6D89035E" w14:textId="77777777" w:rsidR="000B5165" w:rsidRPr="00432BF9" w:rsidRDefault="000B5165" w:rsidP="000B5165">
      <w:pPr>
        <w:jc w:val="center"/>
      </w:pPr>
    </w:p>
    <w:p w14:paraId="3C530C4F" w14:textId="77777777" w:rsidR="000B5165" w:rsidRPr="00432BF9" w:rsidRDefault="000B5165" w:rsidP="000B5165">
      <w:r>
        <w:t>П</w:t>
      </w:r>
      <w:r w:rsidRPr="00432BF9">
        <w:t>родление срока действия свидетельства диспетчера по УВД</w:t>
      </w:r>
      <w:r>
        <w:t xml:space="preserve"> </w:t>
      </w:r>
      <w:proofErr w:type="gramStart"/>
      <w:r>
        <w:t>ГА</w:t>
      </w:r>
      <w:proofErr w:type="gramEnd"/>
      <w:r w:rsidRPr="00432BF9">
        <w:t xml:space="preserve"> </w:t>
      </w:r>
      <w:r w:rsidRPr="00432BF9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432BF9">
        <w:instrText xml:space="preserve"> FORMCHECKBOX </w:instrText>
      </w:r>
      <w:r>
        <w:fldChar w:fldCharType="separate"/>
      </w:r>
      <w:r w:rsidRPr="00432BF9">
        <w:fldChar w:fldCharType="end"/>
      </w:r>
      <w:r w:rsidRPr="00273CA0">
        <w:rPr>
          <w:vertAlign w:val="superscript"/>
        </w:rPr>
        <w:t>*</w:t>
      </w:r>
      <w:r w:rsidRPr="00432BF9">
        <w:t xml:space="preserve">/ ОВД </w:t>
      </w:r>
      <w:r w:rsidRPr="00432BF9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432BF9">
        <w:instrText xml:space="preserve"> FORMCHECKBOX </w:instrText>
      </w:r>
      <w:r>
        <w:fldChar w:fldCharType="separate"/>
      </w:r>
      <w:r w:rsidRPr="00432BF9">
        <w:fldChar w:fldCharType="end"/>
      </w:r>
      <w:r w:rsidRPr="00273CA0">
        <w:rPr>
          <w:vertAlign w:val="superscript"/>
        </w:rPr>
        <w:t>*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1134"/>
        <w:gridCol w:w="1959"/>
        <w:gridCol w:w="1759"/>
      </w:tblGrid>
      <w:tr w:rsidR="000B5165" w:rsidRPr="00432BF9" w14:paraId="4DEF7652" w14:textId="77777777" w:rsidTr="000B5165">
        <w:tc>
          <w:tcPr>
            <w:tcW w:w="4815" w:type="dxa"/>
            <w:vAlign w:val="center"/>
          </w:tcPr>
          <w:bookmarkEnd w:id="28"/>
          <w:p w14:paraId="590C008C" w14:textId="77777777" w:rsidR="000B5165" w:rsidRPr="00432BF9" w:rsidRDefault="000B5165" w:rsidP="000B5165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 w:rsidRPr="00432BF9">
              <w:rPr>
                <w:color w:val="000000" w:themeColor="text1"/>
                <w:szCs w:val="24"/>
              </w:rPr>
              <w:t>Наименование дисциплин</w:t>
            </w:r>
          </w:p>
        </w:tc>
        <w:tc>
          <w:tcPr>
            <w:tcW w:w="1134" w:type="dxa"/>
            <w:vAlign w:val="center"/>
          </w:tcPr>
          <w:p w14:paraId="3C7DF07F" w14:textId="77777777" w:rsidR="000B5165" w:rsidRPr="00432BF9" w:rsidRDefault="000B5165" w:rsidP="000B5165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 w:rsidRPr="00432BF9">
              <w:rPr>
                <w:color w:val="000000" w:themeColor="text1"/>
                <w:szCs w:val="24"/>
              </w:rPr>
              <w:t>Оценка</w:t>
            </w:r>
          </w:p>
        </w:tc>
        <w:tc>
          <w:tcPr>
            <w:tcW w:w="1959" w:type="dxa"/>
            <w:vAlign w:val="center"/>
          </w:tcPr>
          <w:p w14:paraId="468018B8" w14:textId="77777777" w:rsidR="000B5165" w:rsidRPr="00432BF9" w:rsidRDefault="000B5165" w:rsidP="000B5165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 w:rsidRPr="00432BF9">
              <w:rPr>
                <w:color w:val="000000" w:themeColor="text1"/>
                <w:szCs w:val="24"/>
              </w:rPr>
              <w:t xml:space="preserve">Фамилия и инициалы </w:t>
            </w:r>
            <w:proofErr w:type="gramStart"/>
            <w:r w:rsidRPr="00432BF9">
              <w:rPr>
                <w:color w:val="000000" w:themeColor="text1"/>
                <w:szCs w:val="24"/>
              </w:rPr>
              <w:t>проверяющего</w:t>
            </w:r>
            <w:proofErr w:type="gramEnd"/>
          </w:p>
        </w:tc>
        <w:tc>
          <w:tcPr>
            <w:tcW w:w="1759" w:type="dxa"/>
            <w:vAlign w:val="center"/>
          </w:tcPr>
          <w:p w14:paraId="3B4129DA" w14:textId="77777777" w:rsidR="000B5165" w:rsidRPr="00432BF9" w:rsidRDefault="000B5165" w:rsidP="000B5165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 w:rsidRPr="00432BF9">
              <w:rPr>
                <w:color w:val="000000" w:themeColor="text1"/>
                <w:szCs w:val="24"/>
              </w:rPr>
              <w:t xml:space="preserve">Дата и подпись </w:t>
            </w:r>
            <w:proofErr w:type="gramStart"/>
            <w:r w:rsidRPr="00432BF9">
              <w:rPr>
                <w:color w:val="000000" w:themeColor="text1"/>
                <w:szCs w:val="24"/>
              </w:rPr>
              <w:t>проверяющего</w:t>
            </w:r>
            <w:proofErr w:type="gramEnd"/>
          </w:p>
        </w:tc>
      </w:tr>
      <w:tr w:rsidR="000B5165" w:rsidRPr="00432BF9" w14:paraId="00C701E3" w14:textId="77777777" w:rsidTr="000B5165">
        <w:tc>
          <w:tcPr>
            <w:tcW w:w="4815" w:type="dxa"/>
          </w:tcPr>
          <w:p w14:paraId="769B17BB" w14:textId="77777777" w:rsidR="000B5165" w:rsidRPr="00432BF9" w:rsidRDefault="000B5165" w:rsidP="000B5165">
            <w:pPr>
              <w:pStyle w:val="ConsPlusNormal"/>
              <w:rPr>
                <w:color w:val="000000" w:themeColor="text1"/>
                <w:szCs w:val="24"/>
              </w:rPr>
            </w:pPr>
            <w:r w:rsidRPr="00432BF9">
              <w:rPr>
                <w:color w:val="000000" w:themeColor="text1"/>
                <w:szCs w:val="24"/>
              </w:rPr>
              <w:t>1. Воздушное право</w:t>
            </w:r>
            <w:r w:rsidRPr="00432BF9">
              <w:rPr>
                <w:color w:val="000000" w:themeColor="text1"/>
                <w:szCs w:val="24"/>
              </w:rPr>
              <w:br/>
              <w:t xml:space="preserve">2. </w:t>
            </w:r>
            <w:r>
              <w:rPr>
                <w:color w:val="000000" w:themeColor="text1"/>
                <w:szCs w:val="24"/>
              </w:rPr>
              <w:t>ОВД</w:t>
            </w:r>
            <w:r w:rsidRPr="00432BF9">
              <w:rPr>
                <w:color w:val="000000" w:themeColor="text1"/>
                <w:szCs w:val="24"/>
              </w:rPr>
              <w:br/>
              <w:t xml:space="preserve">3. Правила и процедуры </w:t>
            </w:r>
            <w:r>
              <w:rPr>
                <w:color w:val="000000" w:themeColor="text1"/>
                <w:szCs w:val="24"/>
              </w:rPr>
              <w:t>обслуживания воздушного движения</w:t>
            </w:r>
            <w:r w:rsidRPr="00432BF9">
              <w:rPr>
                <w:color w:val="000000" w:themeColor="text1"/>
                <w:szCs w:val="24"/>
              </w:rPr>
              <w:br/>
              <w:t>4. Обеспечение безопасности полетов при ОВД</w:t>
            </w:r>
            <w:r w:rsidRPr="00432BF9">
              <w:rPr>
                <w:color w:val="000000" w:themeColor="text1"/>
                <w:szCs w:val="24"/>
              </w:rPr>
              <w:br/>
              <w:t>5. Авиационная метеорология</w:t>
            </w:r>
            <w:r w:rsidRPr="00432BF9">
              <w:rPr>
                <w:color w:val="000000" w:themeColor="text1"/>
                <w:szCs w:val="24"/>
              </w:rPr>
              <w:br/>
              <w:t>6. Средства наблюдения, навигации и связи</w:t>
            </w:r>
            <w:r w:rsidRPr="00432BF9">
              <w:rPr>
                <w:color w:val="000000" w:themeColor="text1"/>
                <w:szCs w:val="24"/>
              </w:rPr>
              <w:br/>
              <w:t>7. Основы аэродинамики и ЛТХ ВС</w:t>
            </w:r>
            <w:r w:rsidRPr="00432BF9">
              <w:rPr>
                <w:color w:val="000000" w:themeColor="text1"/>
                <w:szCs w:val="24"/>
              </w:rPr>
              <w:br/>
              <w:t>8. Воздушная навигация</w:t>
            </w:r>
            <w:r w:rsidRPr="00432BF9">
              <w:rPr>
                <w:color w:val="000000" w:themeColor="text1"/>
                <w:szCs w:val="24"/>
              </w:rPr>
              <w:br/>
              <w:t>9. Порядок ИВП</w:t>
            </w:r>
            <w:r w:rsidRPr="00432BF9">
              <w:rPr>
                <w:color w:val="000000" w:themeColor="text1"/>
                <w:szCs w:val="24"/>
              </w:rPr>
              <w:br/>
              <w:t>10. Процедуры ОВД</w:t>
            </w:r>
          </w:p>
        </w:tc>
        <w:tc>
          <w:tcPr>
            <w:tcW w:w="1134" w:type="dxa"/>
          </w:tcPr>
          <w:p w14:paraId="36EA4903" w14:textId="77777777" w:rsidR="000B5165" w:rsidRPr="00432BF9" w:rsidRDefault="000B5165" w:rsidP="000B5165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1959" w:type="dxa"/>
          </w:tcPr>
          <w:p w14:paraId="54FFB71B" w14:textId="77777777" w:rsidR="000B5165" w:rsidRPr="00432BF9" w:rsidRDefault="000B5165" w:rsidP="000B5165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1759" w:type="dxa"/>
          </w:tcPr>
          <w:p w14:paraId="7120576E" w14:textId="77777777" w:rsidR="000B5165" w:rsidRPr="00432BF9" w:rsidRDefault="000B5165" w:rsidP="000B5165">
            <w:pPr>
              <w:pStyle w:val="ConsPlusNormal"/>
              <w:rPr>
                <w:color w:val="000000" w:themeColor="text1"/>
                <w:szCs w:val="24"/>
              </w:rPr>
            </w:pPr>
          </w:p>
        </w:tc>
      </w:tr>
    </w:tbl>
    <w:p w14:paraId="6DA01CBB" w14:textId="77777777" w:rsidR="000B5165" w:rsidRPr="00432BF9" w:rsidRDefault="000B5165" w:rsidP="000B5165">
      <w:pPr>
        <w:pStyle w:val="ConsPlusNormal"/>
        <w:jc w:val="both"/>
        <w:rPr>
          <w:color w:val="000000" w:themeColor="text1"/>
          <w:szCs w:val="24"/>
        </w:rPr>
      </w:pPr>
    </w:p>
    <w:p w14:paraId="327B25C6" w14:textId="77777777" w:rsidR="000B5165" w:rsidRPr="00432BF9" w:rsidRDefault="000B5165" w:rsidP="000B51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32BF9">
        <w:rPr>
          <w:rFonts w:ascii="Times New Roman" w:hAnsi="Times New Roman" w:cs="Times New Roman"/>
          <w:color w:val="000000" w:themeColor="text1"/>
          <w:sz w:val="30"/>
          <w:szCs w:val="30"/>
        </w:rPr>
        <w:t>Проверка знаний проводилась:</w:t>
      </w:r>
    </w:p>
    <w:p w14:paraId="3964FB44" w14:textId="77777777" w:rsidR="000B5165" w:rsidRPr="00432BF9" w:rsidRDefault="000B5165" w:rsidP="000B51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32BF9">
        <w:rPr>
          <w:color w:val="000000" w:themeColor="text1"/>
          <w:sz w:val="30"/>
          <w:szCs w:val="30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432BF9">
        <w:rPr>
          <w:color w:val="000000" w:themeColor="text1"/>
          <w:sz w:val="30"/>
          <w:szCs w:val="30"/>
        </w:rPr>
        <w:instrText xml:space="preserve"> FORMCHECKBOX </w:instrText>
      </w:r>
      <w:r>
        <w:rPr>
          <w:color w:val="000000" w:themeColor="text1"/>
          <w:sz w:val="30"/>
          <w:szCs w:val="30"/>
        </w:rPr>
      </w:r>
      <w:r>
        <w:rPr>
          <w:color w:val="000000" w:themeColor="text1"/>
          <w:sz w:val="30"/>
          <w:szCs w:val="30"/>
        </w:rPr>
        <w:fldChar w:fldCharType="separate"/>
      </w:r>
      <w:r w:rsidRPr="00432BF9">
        <w:rPr>
          <w:color w:val="000000" w:themeColor="text1"/>
          <w:sz w:val="30"/>
          <w:szCs w:val="30"/>
        </w:rPr>
        <w:fldChar w:fldCharType="end"/>
      </w:r>
      <w:r w:rsidRPr="00273CA0">
        <w:rPr>
          <w:color w:val="000000" w:themeColor="text1"/>
          <w:sz w:val="30"/>
          <w:szCs w:val="30"/>
          <w:vertAlign w:val="superscript"/>
        </w:rPr>
        <w:t>*</w:t>
      </w:r>
      <w:r w:rsidRPr="00432BF9">
        <w:rPr>
          <w:color w:val="000000" w:themeColor="text1"/>
          <w:sz w:val="30"/>
          <w:szCs w:val="30"/>
        </w:rPr>
        <w:t xml:space="preserve"> </w:t>
      </w:r>
      <w:r w:rsidRPr="00432BF9">
        <w:rPr>
          <w:rFonts w:ascii="Times New Roman" w:hAnsi="Times New Roman" w:cs="Times New Roman"/>
          <w:color w:val="000000" w:themeColor="text1"/>
          <w:sz w:val="30"/>
          <w:szCs w:val="30"/>
        </w:rPr>
        <w:t>с использованием компьютерной техники;</w:t>
      </w:r>
    </w:p>
    <w:p w14:paraId="72082D7A" w14:textId="77777777" w:rsidR="000B5165" w:rsidRPr="00432BF9" w:rsidRDefault="000B5165" w:rsidP="000B51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32BF9">
        <w:rPr>
          <w:color w:val="000000" w:themeColor="text1"/>
          <w:sz w:val="30"/>
          <w:szCs w:val="30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432BF9">
        <w:rPr>
          <w:color w:val="000000" w:themeColor="text1"/>
          <w:sz w:val="30"/>
          <w:szCs w:val="30"/>
        </w:rPr>
        <w:instrText xml:space="preserve"> FORMCHECKBOX </w:instrText>
      </w:r>
      <w:r>
        <w:rPr>
          <w:color w:val="000000" w:themeColor="text1"/>
          <w:sz w:val="30"/>
          <w:szCs w:val="30"/>
        </w:rPr>
      </w:r>
      <w:r>
        <w:rPr>
          <w:color w:val="000000" w:themeColor="text1"/>
          <w:sz w:val="30"/>
          <w:szCs w:val="30"/>
        </w:rPr>
        <w:fldChar w:fldCharType="separate"/>
      </w:r>
      <w:r w:rsidRPr="00432BF9">
        <w:rPr>
          <w:color w:val="000000" w:themeColor="text1"/>
          <w:sz w:val="30"/>
          <w:szCs w:val="30"/>
        </w:rPr>
        <w:fldChar w:fldCharType="end"/>
      </w:r>
      <w:r w:rsidRPr="00273CA0">
        <w:rPr>
          <w:color w:val="000000" w:themeColor="text1"/>
          <w:sz w:val="30"/>
          <w:szCs w:val="30"/>
          <w:vertAlign w:val="superscript"/>
        </w:rPr>
        <w:t>*</w:t>
      </w:r>
      <w:r w:rsidRPr="00432BF9">
        <w:rPr>
          <w:color w:val="000000" w:themeColor="text1"/>
          <w:sz w:val="30"/>
          <w:szCs w:val="30"/>
        </w:rPr>
        <w:t xml:space="preserve"> </w:t>
      </w:r>
      <w:r w:rsidRPr="00432BF9">
        <w:rPr>
          <w:rFonts w:ascii="Times New Roman" w:hAnsi="Times New Roman" w:cs="Times New Roman"/>
          <w:color w:val="000000" w:themeColor="text1"/>
          <w:sz w:val="30"/>
          <w:szCs w:val="30"/>
        </w:rPr>
        <w:t>по билетам в письменной форме;</w:t>
      </w:r>
    </w:p>
    <w:p w14:paraId="3EC58FFD" w14:textId="77777777" w:rsidR="000B5165" w:rsidRPr="00432BF9" w:rsidRDefault="000B5165" w:rsidP="000B51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32BF9">
        <w:rPr>
          <w:color w:val="000000" w:themeColor="text1"/>
          <w:sz w:val="30"/>
          <w:szCs w:val="30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432BF9">
        <w:rPr>
          <w:color w:val="000000" w:themeColor="text1"/>
          <w:sz w:val="30"/>
          <w:szCs w:val="30"/>
        </w:rPr>
        <w:instrText xml:space="preserve"> FORMCHECKBOX </w:instrText>
      </w:r>
      <w:r>
        <w:rPr>
          <w:color w:val="000000" w:themeColor="text1"/>
          <w:sz w:val="30"/>
          <w:szCs w:val="30"/>
        </w:rPr>
      </w:r>
      <w:r>
        <w:rPr>
          <w:color w:val="000000" w:themeColor="text1"/>
          <w:sz w:val="30"/>
          <w:szCs w:val="30"/>
        </w:rPr>
        <w:fldChar w:fldCharType="separate"/>
      </w:r>
      <w:r w:rsidRPr="00432BF9">
        <w:rPr>
          <w:color w:val="000000" w:themeColor="text1"/>
          <w:sz w:val="30"/>
          <w:szCs w:val="30"/>
        </w:rPr>
        <w:fldChar w:fldCharType="end"/>
      </w:r>
      <w:r w:rsidRPr="00273CA0">
        <w:rPr>
          <w:color w:val="000000" w:themeColor="text1"/>
          <w:sz w:val="30"/>
          <w:szCs w:val="30"/>
          <w:vertAlign w:val="superscript"/>
        </w:rPr>
        <w:t>*</w:t>
      </w:r>
      <w:r>
        <w:rPr>
          <w:color w:val="000000" w:themeColor="text1"/>
          <w:sz w:val="30"/>
          <w:szCs w:val="30"/>
        </w:rPr>
        <w:t xml:space="preserve"> </w:t>
      </w:r>
      <w:r w:rsidRPr="00432BF9">
        <w:rPr>
          <w:rFonts w:ascii="Times New Roman" w:hAnsi="Times New Roman" w:cs="Times New Roman"/>
          <w:color w:val="000000" w:themeColor="text1"/>
          <w:sz w:val="30"/>
          <w:szCs w:val="30"/>
        </w:rPr>
        <w:t>по билетам в устной форме.</w:t>
      </w:r>
    </w:p>
    <w:p w14:paraId="3C31C1B0" w14:textId="77777777" w:rsidR="000B5165" w:rsidRPr="00432BF9" w:rsidRDefault="000B5165" w:rsidP="000B51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BE0628A" w14:textId="77777777" w:rsidR="000B5165" w:rsidRDefault="000B5165" w:rsidP="000B5165">
      <w:r>
        <w:t>Председатель МКК (ВКК)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106"/>
        <w:gridCol w:w="2552"/>
        <w:gridCol w:w="425"/>
        <w:gridCol w:w="2551"/>
      </w:tblGrid>
      <w:tr w:rsidR="000B5165" w14:paraId="14BF778D" w14:textId="77777777" w:rsidTr="000B5165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A312DA9" w14:textId="77777777" w:rsidR="000B5165" w:rsidRDefault="000B5165" w:rsidP="000B5165"/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18AF4" w14:textId="77777777" w:rsidR="000B5165" w:rsidRDefault="000B5165" w:rsidP="000B5165">
            <w:pPr>
              <w:jc w:val="center"/>
            </w:pPr>
            <w:r w:rsidRPr="00432BF9">
              <w:rPr>
                <w:sz w:val="24"/>
              </w:rPr>
              <w:t>(</w:t>
            </w:r>
            <w:r>
              <w:rPr>
                <w:sz w:val="24"/>
              </w:rPr>
              <w:t>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2C9552" w14:textId="77777777" w:rsidR="000B5165" w:rsidRDefault="000B5165" w:rsidP="000B516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694D18" w14:textId="77777777" w:rsidR="000B5165" w:rsidRDefault="000B5165" w:rsidP="000B5165">
            <w:pPr>
              <w:jc w:val="center"/>
            </w:pPr>
            <w:r>
              <w:rPr>
                <w:sz w:val="24"/>
              </w:rPr>
              <w:t>(</w:t>
            </w:r>
            <w:r w:rsidRPr="007F5348">
              <w:rPr>
                <w:sz w:val="24"/>
              </w:rPr>
              <w:t>инициалы, фамилия</w:t>
            </w:r>
            <w:r>
              <w:rPr>
                <w:sz w:val="24"/>
              </w:rPr>
              <w:t>)</w:t>
            </w:r>
          </w:p>
        </w:tc>
      </w:tr>
    </w:tbl>
    <w:p w14:paraId="105A09EF" w14:textId="77777777" w:rsidR="000B5165" w:rsidRPr="000E7556" w:rsidRDefault="000B5165" w:rsidP="000B5165">
      <w:pPr>
        <w:pStyle w:val="newncpi"/>
        <w:spacing w:before="0" w:after="0"/>
        <w:ind w:firstLine="0"/>
        <w:rPr>
          <w:rFonts w:eastAsia="Times New Roman"/>
          <w:snapToGrid w:val="0"/>
          <w:szCs w:val="30"/>
          <w:lang w:eastAsia="be-BY"/>
        </w:rPr>
      </w:pPr>
      <w:r w:rsidRPr="000E7556">
        <w:rPr>
          <w:rFonts w:eastAsia="Times New Roman"/>
          <w:snapToGrid w:val="0"/>
          <w:szCs w:val="30"/>
          <w:lang w:eastAsia="be-BY"/>
        </w:rPr>
        <w:t>______________________________</w:t>
      </w:r>
    </w:p>
    <w:p w14:paraId="693BC1A8" w14:textId="77777777" w:rsidR="000B5165" w:rsidRPr="000E7556" w:rsidRDefault="000B5165" w:rsidP="000B5165">
      <w:pPr>
        <w:pStyle w:val="newncpi"/>
        <w:spacing w:before="0" w:after="0"/>
        <w:ind w:firstLine="0"/>
        <w:rPr>
          <w:rFonts w:eastAsia="Times New Roman"/>
          <w:snapToGrid w:val="0"/>
          <w:szCs w:val="30"/>
          <w:lang w:eastAsia="be-BY"/>
        </w:rPr>
      </w:pPr>
      <w:r w:rsidRPr="000E7556">
        <w:rPr>
          <w:rFonts w:eastAsia="Times New Roman"/>
          <w:snapToGrid w:val="0"/>
          <w:szCs w:val="30"/>
          <w:lang w:eastAsia="be-BY"/>
        </w:rPr>
        <w:t>______________________________</w:t>
      </w:r>
    </w:p>
    <w:p w14:paraId="34812DD6" w14:textId="77777777" w:rsidR="000B5165" w:rsidRPr="000E7556" w:rsidRDefault="000B5165" w:rsidP="000B5165">
      <w:pPr>
        <w:pStyle w:val="newncpi"/>
        <w:spacing w:before="0" w:after="0"/>
        <w:ind w:firstLine="709"/>
        <w:rPr>
          <w:rFonts w:eastAsia="Times New Roman"/>
          <w:bCs/>
          <w:snapToGrid w:val="0"/>
          <w:color w:val="auto"/>
          <w:szCs w:val="30"/>
          <w:lang w:eastAsia="be-BY"/>
        </w:rPr>
      </w:pPr>
      <w:r>
        <w:rPr>
          <w:snapToGrid w:val="0"/>
          <w:sz w:val="24"/>
          <w:vertAlign w:val="superscript"/>
          <w:lang w:eastAsia="be-BY"/>
        </w:rPr>
        <w:t>*</w:t>
      </w:r>
      <w:r w:rsidRPr="000E7556">
        <w:rPr>
          <w:sz w:val="24"/>
        </w:rPr>
        <w:t xml:space="preserve">Чтобы подтвердить действие в поле </w:t>
      </w:r>
      <w:r w:rsidRPr="000E7556">
        <w:rPr>
          <w:sz w:val="24"/>
        </w:rPr>
        <w:sym w:font="Symbol" w:char="F02D"/>
      </w:r>
      <w:r w:rsidRPr="000E7556">
        <w:rPr>
          <w:sz w:val="24"/>
        </w:rPr>
        <w:t xml:space="preserve"> </w:t>
      </w:r>
      <w:r w:rsidRPr="000E7556">
        <w:rPr>
          <w:sz w:val="24"/>
        </w:rPr>
        <w:fldChar w:fldCharType="begin">
          <w:ffData>
            <w:name w:val="Флажок185"/>
            <w:enabled/>
            <w:calcOnExit w:val="0"/>
            <w:checkBox>
              <w:sizeAuto/>
              <w:default w:val="0"/>
            </w:checkBox>
          </w:ffData>
        </w:fldChar>
      </w:r>
      <w:r w:rsidRPr="000E7556"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 w:rsidRPr="000E7556">
        <w:rPr>
          <w:sz w:val="24"/>
        </w:rPr>
        <w:fldChar w:fldCharType="end"/>
      </w:r>
      <w:r w:rsidRPr="000E7556">
        <w:rPr>
          <w:sz w:val="24"/>
        </w:rPr>
        <w:t xml:space="preserve"> поставьте символ </w:t>
      </w:r>
      <w:r w:rsidRPr="000E7556">
        <w:rPr>
          <w:sz w:val="24"/>
        </w:rPr>
        <w:sym w:font="Symbol" w:char="F02D"/>
      </w:r>
      <w:r w:rsidRPr="000E7556">
        <w:rPr>
          <w:sz w:val="24"/>
        </w:rPr>
        <w:t xml:space="preserve"> Х.</w:t>
      </w:r>
    </w:p>
    <w:p w14:paraId="5AC8427B" w14:textId="77777777" w:rsidR="000B5165" w:rsidRDefault="000B5165" w:rsidP="000B51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83EC6A0" w14:textId="2CE4ED57" w:rsidR="000B5165" w:rsidRPr="00432BF9" w:rsidRDefault="000B5165" w:rsidP="000B5165">
      <w:pPr>
        <w:pStyle w:val="2"/>
        <w:jc w:val="center"/>
      </w:pPr>
      <w:bookmarkStart w:id="30" w:name="_Hlk172714221"/>
      <w:bookmarkStart w:id="31" w:name="_Hlk172797060"/>
      <w:bookmarkStart w:id="32" w:name="_40ЛИСТ_ОЦЕНОК"/>
      <w:bookmarkEnd w:id="32"/>
      <w:r w:rsidRPr="000B5165">
        <w:rPr>
          <w:noProof/>
          <w:color w:val="000000" w:themeColor="text1"/>
          <w:sz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71DC00" wp14:editId="0FCB380F">
                <wp:simplePos x="0" y="0"/>
                <wp:positionH relativeFrom="column">
                  <wp:posOffset>3909695</wp:posOffset>
                </wp:positionH>
                <wp:positionV relativeFrom="paragraph">
                  <wp:posOffset>-413385</wp:posOffset>
                </wp:positionV>
                <wp:extent cx="2242820" cy="287655"/>
                <wp:effectExtent l="0" t="0" r="24130" b="1714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B3B0B" w14:textId="34829208" w:rsidR="000B5165" w:rsidRPr="006321C0" w:rsidRDefault="000B5165" w:rsidP="000B516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40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3" type="#_x0000_t202" style="position:absolute;left:0;text-align:left;margin-left:307.85pt;margin-top:-32.55pt;width:176.6pt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3F0B3B0B" w14:textId="34829208" w:rsidR="000B5165" w:rsidRPr="006321C0" w:rsidRDefault="000B5165" w:rsidP="000B5165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</w:rPr>
                        <w:t>40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  <w:r w:rsidRPr="000B5165">
        <w:rPr>
          <w:color w:val="000000" w:themeColor="text1"/>
        </w:rPr>
        <w:t>40ЛИСТ</w:t>
      </w:r>
      <w:r w:rsidRPr="00432BF9">
        <w:t xml:space="preserve"> </w:t>
      </w:r>
      <w:r w:rsidRPr="000B5165">
        <w:rPr>
          <w:color w:val="000000" w:themeColor="text1"/>
        </w:rPr>
        <w:t>ОЦЕНОК</w:t>
      </w:r>
    </w:p>
    <w:bookmarkEnd w:id="30"/>
    <w:bookmarkEnd w:id="31"/>
    <w:p w14:paraId="0B569E87" w14:textId="77777777" w:rsidR="000B5165" w:rsidRPr="00432BF9" w:rsidRDefault="000B5165" w:rsidP="000B5165">
      <w:pPr>
        <w:pStyle w:val="ConsPlusNormal"/>
        <w:rPr>
          <w:sz w:val="30"/>
          <w:szCs w:val="30"/>
        </w:rPr>
      </w:pPr>
    </w:p>
    <w:p w14:paraId="150C6694" w14:textId="77777777" w:rsidR="000B5165" w:rsidRPr="00432BF9" w:rsidRDefault="000B5165" w:rsidP="000B516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432BF9">
        <w:rPr>
          <w:sz w:val="30"/>
          <w:szCs w:val="30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432BF9">
        <w:rPr>
          <w:sz w:val="30"/>
          <w:szCs w:val="30"/>
        </w:rPr>
        <w:instrText xml:space="preserve"> FORMCHECKBOX </w:instrText>
      </w:r>
      <w:r>
        <w:rPr>
          <w:sz w:val="30"/>
          <w:szCs w:val="30"/>
        </w:rPr>
      </w:r>
      <w:r>
        <w:rPr>
          <w:sz w:val="30"/>
          <w:szCs w:val="30"/>
        </w:rPr>
        <w:fldChar w:fldCharType="separate"/>
      </w:r>
      <w:r w:rsidRPr="00432BF9">
        <w:rPr>
          <w:sz w:val="30"/>
          <w:szCs w:val="30"/>
        </w:rPr>
        <w:fldChar w:fldCharType="end"/>
      </w:r>
      <w:bookmarkStart w:id="33" w:name="_Hlk187835341"/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*</w:t>
      </w:r>
      <w:r w:rsidRPr="00432BF9">
        <w:rPr>
          <w:sz w:val="30"/>
          <w:szCs w:val="30"/>
        </w:rPr>
        <w:t xml:space="preserve"> </w:t>
      </w:r>
      <w:r w:rsidRPr="00432BF9">
        <w:rPr>
          <w:rFonts w:ascii="Times New Roman" w:hAnsi="Times New Roman" w:cs="Times New Roman"/>
          <w:sz w:val="30"/>
          <w:szCs w:val="30"/>
        </w:rPr>
        <w:t xml:space="preserve">на выдачу свидетельства диспетчера </w:t>
      </w:r>
      <w:r>
        <w:rPr>
          <w:rFonts w:ascii="Times New Roman" w:hAnsi="Times New Roman" w:cs="Times New Roman"/>
          <w:sz w:val="30"/>
          <w:szCs w:val="30"/>
        </w:rPr>
        <w:t xml:space="preserve">по </w:t>
      </w:r>
      <w:r w:rsidRPr="00432BF9">
        <w:rPr>
          <w:rFonts w:ascii="Times New Roman" w:hAnsi="Times New Roman" w:cs="Times New Roman"/>
          <w:sz w:val="30"/>
          <w:szCs w:val="30"/>
        </w:rPr>
        <w:t xml:space="preserve">УВД </w:t>
      </w:r>
      <w:proofErr w:type="gramStart"/>
      <w:r>
        <w:rPr>
          <w:rFonts w:ascii="Times New Roman" w:hAnsi="Times New Roman" w:cs="Times New Roman"/>
          <w:sz w:val="30"/>
          <w:szCs w:val="30"/>
        </w:rPr>
        <w:t>ГА</w:t>
      </w:r>
      <w:proofErr w:type="gramEnd"/>
    </w:p>
    <w:p w14:paraId="17C804D3" w14:textId="77777777" w:rsidR="000B5165" w:rsidRPr="00432BF9" w:rsidRDefault="000B5165" w:rsidP="000B516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432BF9">
        <w:rPr>
          <w:sz w:val="30"/>
          <w:szCs w:val="30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432BF9">
        <w:rPr>
          <w:sz w:val="30"/>
          <w:szCs w:val="30"/>
        </w:rPr>
        <w:instrText xml:space="preserve"> FORMCHECKBOX </w:instrText>
      </w:r>
      <w:r>
        <w:rPr>
          <w:sz w:val="30"/>
          <w:szCs w:val="30"/>
        </w:rPr>
      </w:r>
      <w:r>
        <w:rPr>
          <w:sz w:val="30"/>
          <w:szCs w:val="30"/>
        </w:rPr>
        <w:fldChar w:fldCharType="separate"/>
      </w:r>
      <w:r w:rsidRPr="00432BF9">
        <w:rPr>
          <w:sz w:val="30"/>
          <w:szCs w:val="30"/>
        </w:rPr>
        <w:fldChar w:fldCharType="end"/>
      </w:r>
      <w:r>
        <w:rPr>
          <w:sz w:val="30"/>
          <w:szCs w:val="30"/>
          <w:vertAlign w:val="superscript"/>
        </w:rPr>
        <w:t>*</w:t>
      </w:r>
      <w:r w:rsidRPr="00432BF9">
        <w:rPr>
          <w:sz w:val="30"/>
          <w:szCs w:val="30"/>
        </w:rPr>
        <w:t xml:space="preserve"> </w:t>
      </w:r>
      <w:r w:rsidRPr="00432BF9">
        <w:rPr>
          <w:rFonts w:ascii="Times New Roman" w:hAnsi="Times New Roman" w:cs="Times New Roman"/>
          <w:sz w:val="30"/>
          <w:szCs w:val="30"/>
        </w:rPr>
        <w:t xml:space="preserve">на присвоение </w:t>
      </w:r>
      <w:proofErr w:type="gramStart"/>
      <w:r w:rsidRPr="00432BF9">
        <w:rPr>
          <w:rFonts w:ascii="Times New Roman" w:hAnsi="Times New Roman" w:cs="Times New Roman"/>
          <w:sz w:val="30"/>
          <w:szCs w:val="30"/>
        </w:rPr>
        <w:t xml:space="preserve">( </w:t>
      </w:r>
      <w:proofErr w:type="gramEnd"/>
      <w:r w:rsidRPr="00432BF9">
        <w:rPr>
          <w:sz w:val="30"/>
          <w:szCs w:val="30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432BF9">
        <w:rPr>
          <w:sz w:val="30"/>
          <w:szCs w:val="30"/>
        </w:rPr>
        <w:instrText xml:space="preserve"> FORMCHECKBOX </w:instrText>
      </w:r>
      <w:r>
        <w:rPr>
          <w:sz w:val="30"/>
          <w:szCs w:val="30"/>
        </w:rPr>
      </w:r>
      <w:r>
        <w:rPr>
          <w:sz w:val="30"/>
          <w:szCs w:val="30"/>
        </w:rPr>
        <w:fldChar w:fldCharType="separate"/>
      </w:r>
      <w:r w:rsidRPr="00432BF9">
        <w:rPr>
          <w:sz w:val="30"/>
          <w:szCs w:val="30"/>
        </w:rPr>
        <w:fldChar w:fldCharType="end"/>
      </w:r>
      <w:r w:rsidRPr="00273CA0">
        <w:rPr>
          <w:sz w:val="30"/>
          <w:szCs w:val="30"/>
          <w:vertAlign w:val="superscript"/>
        </w:rPr>
        <w:t>*</w:t>
      </w:r>
      <w:r w:rsidRPr="00432BF9">
        <w:rPr>
          <w:sz w:val="30"/>
          <w:szCs w:val="30"/>
        </w:rPr>
        <w:t xml:space="preserve"> </w:t>
      </w:r>
      <w:r w:rsidRPr="00432BF9">
        <w:rPr>
          <w:rFonts w:ascii="Times New Roman" w:hAnsi="Times New Roman" w:cs="Times New Roman"/>
          <w:sz w:val="30"/>
          <w:szCs w:val="30"/>
        </w:rPr>
        <w:t>подтверждение) _____ класса диспетчера</w:t>
      </w:r>
      <w:r>
        <w:rPr>
          <w:rFonts w:ascii="Times New Roman" w:hAnsi="Times New Roman" w:cs="Times New Roman"/>
          <w:sz w:val="30"/>
          <w:szCs w:val="30"/>
        </w:rPr>
        <w:t xml:space="preserve"> по</w:t>
      </w:r>
      <w:r w:rsidRPr="00432BF9">
        <w:rPr>
          <w:rFonts w:ascii="Times New Roman" w:hAnsi="Times New Roman" w:cs="Times New Roman"/>
          <w:sz w:val="30"/>
          <w:szCs w:val="30"/>
        </w:rPr>
        <w:t xml:space="preserve"> УВД</w:t>
      </w:r>
      <w:r>
        <w:rPr>
          <w:rFonts w:ascii="Times New Roman" w:hAnsi="Times New Roman" w:cs="Times New Roman"/>
          <w:sz w:val="30"/>
          <w:szCs w:val="30"/>
        </w:rPr>
        <w:t xml:space="preserve"> ГА</w:t>
      </w:r>
    </w:p>
    <w:bookmarkEnd w:id="33"/>
    <w:p w14:paraId="6F6DC9F2" w14:textId="77777777" w:rsidR="000B5165" w:rsidRPr="00432BF9" w:rsidRDefault="000B5165" w:rsidP="000B5165">
      <w:pPr>
        <w:pStyle w:val="ConsPlusNormal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1701"/>
        <w:gridCol w:w="2986"/>
        <w:gridCol w:w="1819"/>
      </w:tblGrid>
      <w:tr w:rsidR="000B5165" w:rsidRPr="00432BF9" w14:paraId="1E9641FD" w14:textId="77777777" w:rsidTr="000B5165">
        <w:trPr>
          <w:trHeight w:val="57"/>
          <w:jc w:val="center"/>
        </w:trPr>
        <w:tc>
          <w:tcPr>
            <w:tcW w:w="2830" w:type="dxa"/>
            <w:vAlign w:val="center"/>
          </w:tcPr>
          <w:p w14:paraId="61E94B10" w14:textId="77777777" w:rsidR="000B5165" w:rsidRPr="00432BF9" w:rsidRDefault="000B5165" w:rsidP="000B5165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432BF9">
              <w:rPr>
                <w:szCs w:val="24"/>
              </w:rPr>
              <w:t>Наименование дисциплин</w:t>
            </w:r>
          </w:p>
        </w:tc>
        <w:tc>
          <w:tcPr>
            <w:tcW w:w="1701" w:type="dxa"/>
            <w:vAlign w:val="center"/>
          </w:tcPr>
          <w:p w14:paraId="4DF19248" w14:textId="77777777" w:rsidR="000B5165" w:rsidRPr="00432BF9" w:rsidRDefault="000B5165" w:rsidP="000B5165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432BF9">
              <w:rPr>
                <w:szCs w:val="24"/>
              </w:rPr>
              <w:t>Оценка</w:t>
            </w:r>
          </w:p>
        </w:tc>
        <w:tc>
          <w:tcPr>
            <w:tcW w:w="2986" w:type="dxa"/>
            <w:vAlign w:val="center"/>
          </w:tcPr>
          <w:p w14:paraId="4785BC75" w14:textId="77777777" w:rsidR="000B5165" w:rsidRPr="00432BF9" w:rsidRDefault="000B5165" w:rsidP="000B5165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432BF9">
              <w:rPr>
                <w:szCs w:val="24"/>
              </w:rPr>
              <w:t xml:space="preserve">Фамилия и инициалы </w:t>
            </w:r>
            <w:proofErr w:type="gramStart"/>
            <w:r w:rsidRPr="00432BF9">
              <w:rPr>
                <w:szCs w:val="24"/>
              </w:rPr>
              <w:t>проверяющего</w:t>
            </w:r>
            <w:proofErr w:type="gramEnd"/>
          </w:p>
        </w:tc>
        <w:tc>
          <w:tcPr>
            <w:tcW w:w="1819" w:type="dxa"/>
            <w:vAlign w:val="center"/>
          </w:tcPr>
          <w:p w14:paraId="709BA859" w14:textId="77777777" w:rsidR="000B5165" w:rsidRPr="00432BF9" w:rsidRDefault="000B5165" w:rsidP="000B5165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432BF9">
              <w:rPr>
                <w:szCs w:val="24"/>
              </w:rPr>
              <w:t xml:space="preserve">Дата и подпись </w:t>
            </w:r>
            <w:proofErr w:type="gramStart"/>
            <w:r w:rsidRPr="00432BF9">
              <w:rPr>
                <w:szCs w:val="24"/>
              </w:rPr>
              <w:t>проверяющего</w:t>
            </w:r>
            <w:proofErr w:type="gramEnd"/>
          </w:p>
        </w:tc>
      </w:tr>
      <w:tr w:rsidR="000B5165" w:rsidRPr="00432BF9" w14:paraId="6D3658C7" w14:textId="77777777" w:rsidTr="000B5165">
        <w:trPr>
          <w:trHeight w:val="57"/>
          <w:jc w:val="center"/>
        </w:trPr>
        <w:tc>
          <w:tcPr>
            <w:tcW w:w="2830" w:type="dxa"/>
          </w:tcPr>
          <w:p w14:paraId="056E50DE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1. Воздушное право</w:t>
            </w:r>
          </w:p>
        </w:tc>
        <w:tc>
          <w:tcPr>
            <w:tcW w:w="1701" w:type="dxa"/>
          </w:tcPr>
          <w:p w14:paraId="742112D6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986" w:type="dxa"/>
          </w:tcPr>
          <w:p w14:paraId="33DC92CE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1.</w:t>
            </w:r>
          </w:p>
          <w:p w14:paraId="2FF8B471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732F1117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6FAF887A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2.</w:t>
            </w:r>
          </w:p>
        </w:tc>
        <w:tc>
          <w:tcPr>
            <w:tcW w:w="1819" w:type="dxa"/>
          </w:tcPr>
          <w:p w14:paraId="3C13AA87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1.</w:t>
            </w:r>
          </w:p>
          <w:p w14:paraId="5981E0C5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6698DCB3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1157B7E4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2.</w:t>
            </w:r>
          </w:p>
        </w:tc>
      </w:tr>
      <w:tr w:rsidR="000B5165" w:rsidRPr="00432BF9" w14:paraId="14982408" w14:textId="77777777" w:rsidTr="000B5165">
        <w:trPr>
          <w:trHeight w:val="57"/>
          <w:jc w:val="center"/>
        </w:trPr>
        <w:tc>
          <w:tcPr>
            <w:tcW w:w="2830" w:type="dxa"/>
          </w:tcPr>
          <w:p w14:paraId="58F8B7E9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 xml:space="preserve">2. </w:t>
            </w:r>
            <w:r>
              <w:rPr>
                <w:szCs w:val="24"/>
              </w:rPr>
              <w:t>ОВД</w:t>
            </w:r>
          </w:p>
        </w:tc>
        <w:tc>
          <w:tcPr>
            <w:tcW w:w="1701" w:type="dxa"/>
          </w:tcPr>
          <w:p w14:paraId="58B45BF5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986" w:type="dxa"/>
          </w:tcPr>
          <w:p w14:paraId="1A389894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1.</w:t>
            </w:r>
          </w:p>
          <w:p w14:paraId="08421FB0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6BC66612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3546B727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2.</w:t>
            </w:r>
          </w:p>
        </w:tc>
        <w:tc>
          <w:tcPr>
            <w:tcW w:w="1819" w:type="dxa"/>
          </w:tcPr>
          <w:p w14:paraId="74ED1B52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1.</w:t>
            </w:r>
          </w:p>
          <w:p w14:paraId="473E15EB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33DBBF66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104A7C88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2.</w:t>
            </w:r>
          </w:p>
        </w:tc>
      </w:tr>
      <w:tr w:rsidR="000B5165" w:rsidRPr="00432BF9" w14:paraId="559E7B3B" w14:textId="77777777" w:rsidTr="000B5165">
        <w:trPr>
          <w:trHeight w:val="57"/>
          <w:jc w:val="center"/>
        </w:trPr>
        <w:tc>
          <w:tcPr>
            <w:tcW w:w="2830" w:type="dxa"/>
          </w:tcPr>
          <w:p w14:paraId="2BAB0A58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3. Правила и процедуры ОВД</w:t>
            </w:r>
          </w:p>
        </w:tc>
        <w:tc>
          <w:tcPr>
            <w:tcW w:w="1701" w:type="dxa"/>
          </w:tcPr>
          <w:p w14:paraId="5BB897BA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986" w:type="dxa"/>
          </w:tcPr>
          <w:p w14:paraId="53A19888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1.</w:t>
            </w:r>
          </w:p>
          <w:p w14:paraId="79656AB3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42BB584D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283764CE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2.</w:t>
            </w:r>
          </w:p>
        </w:tc>
        <w:tc>
          <w:tcPr>
            <w:tcW w:w="1819" w:type="dxa"/>
          </w:tcPr>
          <w:p w14:paraId="7022FCB6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1.</w:t>
            </w:r>
          </w:p>
          <w:p w14:paraId="0945D612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57321F12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38DEC7A9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2.</w:t>
            </w:r>
          </w:p>
        </w:tc>
      </w:tr>
      <w:tr w:rsidR="000B5165" w:rsidRPr="00432BF9" w14:paraId="3F219CB7" w14:textId="77777777" w:rsidTr="000B5165">
        <w:trPr>
          <w:trHeight w:val="57"/>
          <w:jc w:val="center"/>
        </w:trPr>
        <w:tc>
          <w:tcPr>
            <w:tcW w:w="2830" w:type="dxa"/>
          </w:tcPr>
          <w:p w14:paraId="3BEA624C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4. Обеспечение безопасности полетов при ОВД</w:t>
            </w:r>
          </w:p>
        </w:tc>
        <w:tc>
          <w:tcPr>
            <w:tcW w:w="1701" w:type="dxa"/>
          </w:tcPr>
          <w:p w14:paraId="29C9CB9D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986" w:type="dxa"/>
          </w:tcPr>
          <w:p w14:paraId="3D94FCE2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1.</w:t>
            </w:r>
          </w:p>
          <w:p w14:paraId="17B64272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461FC8CF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4C678C48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2.</w:t>
            </w:r>
          </w:p>
        </w:tc>
        <w:tc>
          <w:tcPr>
            <w:tcW w:w="1819" w:type="dxa"/>
          </w:tcPr>
          <w:p w14:paraId="3B7D9341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1.</w:t>
            </w:r>
          </w:p>
          <w:p w14:paraId="5B86EA12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61CE9CFD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4E6977B1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2.</w:t>
            </w:r>
          </w:p>
        </w:tc>
      </w:tr>
      <w:tr w:rsidR="000B5165" w:rsidRPr="00432BF9" w14:paraId="595C975D" w14:textId="77777777" w:rsidTr="000B5165">
        <w:trPr>
          <w:trHeight w:val="57"/>
          <w:jc w:val="center"/>
        </w:trPr>
        <w:tc>
          <w:tcPr>
            <w:tcW w:w="2830" w:type="dxa"/>
          </w:tcPr>
          <w:p w14:paraId="0785E30A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5. Средства наблюдения, навигации и связи</w:t>
            </w:r>
          </w:p>
        </w:tc>
        <w:tc>
          <w:tcPr>
            <w:tcW w:w="1701" w:type="dxa"/>
          </w:tcPr>
          <w:p w14:paraId="36639FD8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986" w:type="dxa"/>
          </w:tcPr>
          <w:p w14:paraId="26F7F790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1.</w:t>
            </w:r>
          </w:p>
          <w:p w14:paraId="11E11DD7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0442825F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06903202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2.</w:t>
            </w:r>
          </w:p>
        </w:tc>
        <w:tc>
          <w:tcPr>
            <w:tcW w:w="1819" w:type="dxa"/>
          </w:tcPr>
          <w:p w14:paraId="64DB32BE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1.</w:t>
            </w:r>
          </w:p>
          <w:p w14:paraId="48368FD2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70383B3C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384565BB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2.</w:t>
            </w:r>
          </w:p>
        </w:tc>
      </w:tr>
      <w:tr w:rsidR="000B5165" w:rsidRPr="00432BF9" w14:paraId="796405F6" w14:textId="77777777" w:rsidTr="000B5165">
        <w:trPr>
          <w:trHeight w:val="57"/>
          <w:jc w:val="center"/>
        </w:trPr>
        <w:tc>
          <w:tcPr>
            <w:tcW w:w="2830" w:type="dxa"/>
          </w:tcPr>
          <w:p w14:paraId="5027C238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6. Авиационная метеорология</w:t>
            </w:r>
          </w:p>
        </w:tc>
        <w:tc>
          <w:tcPr>
            <w:tcW w:w="1701" w:type="dxa"/>
          </w:tcPr>
          <w:p w14:paraId="2052CCB7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986" w:type="dxa"/>
          </w:tcPr>
          <w:p w14:paraId="23845150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1.</w:t>
            </w:r>
          </w:p>
          <w:p w14:paraId="263032D2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221A6414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697E192C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2.</w:t>
            </w:r>
          </w:p>
        </w:tc>
        <w:tc>
          <w:tcPr>
            <w:tcW w:w="1819" w:type="dxa"/>
          </w:tcPr>
          <w:p w14:paraId="259898E2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1.</w:t>
            </w:r>
          </w:p>
          <w:p w14:paraId="6A2DDF28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7CD6DF30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5A3D3696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2.</w:t>
            </w:r>
          </w:p>
        </w:tc>
      </w:tr>
      <w:tr w:rsidR="000B5165" w:rsidRPr="00432BF9" w14:paraId="1EA091C3" w14:textId="77777777" w:rsidTr="000B5165">
        <w:trPr>
          <w:trHeight w:val="57"/>
          <w:jc w:val="center"/>
        </w:trPr>
        <w:tc>
          <w:tcPr>
            <w:tcW w:w="2830" w:type="dxa"/>
          </w:tcPr>
          <w:p w14:paraId="0D4596AC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7. Основы аэродинамики и ЛТХ ВС</w:t>
            </w:r>
          </w:p>
        </w:tc>
        <w:tc>
          <w:tcPr>
            <w:tcW w:w="1701" w:type="dxa"/>
          </w:tcPr>
          <w:p w14:paraId="41B1F1F7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986" w:type="dxa"/>
          </w:tcPr>
          <w:p w14:paraId="629C7462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1.</w:t>
            </w:r>
          </w:p>
          <w:p w14:paraId="2729C3C5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08483330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54E06B03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2.</w:t>
            </w:r>
          </w:p>
        </w:tc>
        <w:tc>
          <w:tcPr>
            <w:tcW w:w="1819" w:type="dxa"/>
          </w:tcPr>
          <w:p w14:paraId="4076433B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1.</w:t>
            </w:r>
          </w:p>
          <w:p w14:paraId="13FE12EA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152864BD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</w:p>
          <w:p w14:paraId="49AD764F" w14:textId="77777777" w:rsidR="000B5165" w:rsidRPr="00432BF9" w:rsidRDefault="000B5165" w:rsidP="000B5165">
            <w:pPr>
              <w:pStyle w:val="ConsPlusNormal"/>
              <w:spacing w:line="240" w:lineRule="exact"/>
              <w:rPr>
                <w:szCs w:val="24"/>
              </w:rPr>
            </w:pPr>
            <w:r w:rsidRPr="00432BF9">
              <w:rPr>
                <w:szCs w:val="24"/>
              </w:rPr>
              <w:t>2.</w:t>
            </w:r>
          </w:p>
        </w:tc>
      </w:tr>
      <w:tr w:rsidR="000B5165" w:rsidRPr="00432BF9" w14:paraId="4A9620DC" w14:textId="77777777" w:rsidTr="000B5165">
        <w:trPr>
          <w:trHeight w:val="57"/>
          <w:jc w:val="center"/>
        </w:trPr>
        <w:tc>
          <w:tcPr>
            <w:tcW w:w="2830" w:type="dxa"/>
          </w:tcPr>
          <w:p w14:paraId="1104B03F" w14:textId="77777777" w:rsidR="000B5165" w:rsidRPr="00432BF9" w:rsidRDefault="000B5165" w:rsidP="000B5165">
            <w:pPr>
              <w:pStyle w:val="ConsPlusNormal"/>
              <w:spacing w:line="240" w:lineRule="exact"/>
            </w:pPr>
            <w:r w:rsidRPr="00432BF9">
              <w:rPr>
                <w:szCs w:val="24"/>
              </w:rPr>
              <w:t>8. Воздушная навигация</w:t>
            </w:r>
          </w:p>
        </w:tc>
        <w:tc>
          <w:tcPr>
            <w:tcW w:w="1701" w:type="dxa"/>
          </w:tcPr>
          <w:p w14:paraId="7BEA2285" w14:textId="77777777" w:rsidR="000B5165" w:rsidRPr="00432BF9" w:rsidRDefault="000B5165" w:rsidP="000B5165">
            <w:pPr>
              <w:pStyle w:val="ConsPlusNormal"/>
              <w:spacing w:line="240" w:lineRule="exact"/>
            </w:pPr>
          </w:p>
        </w:tc>
        <w:tc>
          <w:tcPr>
            <w:tcW w:w="2986" w:type="dxa"/>
          </w:tcPr>
          <w:p w14:paraId="603B4D03" w14:textId="77777777" w:rsidR="000B5165" w:rsidRPr="00432BF9" w:rsidRDefault="000B5165" w:rsidP="000B5165">
            <w:pPr>
              <w:pStyle w:val="ConsPlusNormal"/>
              <w:spacing w:line="240" w:lineRule="exact"/>
            </w:pPr>
            <w:r w:rsidRPr="00432BF9">
              <w:t>1.</w:t>
            </w:r>
          </w:p>
          <w:p w14:paraId="5E06604D" w14:textId="77777777" w:rsidR="000B5165" w:rsidRPr="00432BF9" w:rsidRDefault="000B5165" w:rsidP="000B5165">
            <w:pPr>
              <w:pStyle w:val="ConsPlusNormal"/>
              <w:spacing w:line="240" w:lineRule="exact"/>
            </w:pPr>
          </w:p>
          <w:p w14:paraId="35A95F9C" w14:textId="77777777" w:rsidR="000B5165" w:rsidRPr="00432BF9" w:rsidRDefault="000B5165" w:rsidP="000B5165">
            <w:pPr>
              <w:pStyle w:val="ConsPlusNormal"/>
              <w:spacing w:line="240" w:lineRule="exact"/>
            </w:pPr>
          </w:p>
          <w:p w14:paraId="3DC5C441" w14:textId="77777777" w:rsidR="000B5165" w:rsidRPr="00432BF9" w:rsidRDefault="000B5165" w:rsidP="000B5165">
            <w:pPr>
              <w:pStyle w:val="ConsPlusNormal"/>
              <w:spacing w:line="240" w:lineRule="exact"/>
            </w:pPr>
            <w:r w:rsidRPr="00432BF9">
              <w:t>2.</w:t>
            </w:r>
          </w:p>
        </w:tc>
        <w:tc>
          <w:tcPr>
            <w:tcW w:w="1819" w:type="dxa"/>
          </w:tcPr>
          <w:p w14:paraId="6706D09F" w14:textId="77777777" w:rsidR="000B5165" w:rsidRPr="00432BF9" w:rsidRDefault="000B5165" w:rsidP="000B5165">
            <w:pPr>
              <w:pStyle w:val="ConsPlusNormal"/>
              <w:spacing w:line="240" w:lineRule="exact"/>
            </w:pPr>
            <w:r w:rsidRPr="00432BF9">
              <w:t>1.</w:t>
            </w:r>
          </w:p>
          <w:p w14:paraId="0B7E49E4" w14:textId="77777777" w:rsidR="000B5165" w:rsidRPr="00432BF9" w:rsidRDefault="000B5165" w:rsidP="000B5165">
            <w:pPr>
              <w:pStyle w:val="ConsPlusNormal"/>
              <w:spacing w:line="240" w:lineRule="exact"/>
            </w:pPr>
          </w:p>
          <w:p w14:paraId="06E57969" w14:textId="77777777" w:rsidR="000B5165" w:rsidRPr="00432BF9" w:rsidRDefault="000B5165" w:rsidP="000B5165">
            <w:pPr>
              <w:pStyle w:val="ConsPlusNormal"/>
              <w:spacing w:line="240" w:lineRule="exact"/>
            </w:pPr>
          </w:p>
          <w:p w14:paraId="2C6F72DC" w14:textId="77777777" w:rsidR="000B5165" w:rsidRPr="00432BF9" w:rsidRDefault="000B5165" w:rsidP="000B5165">
            <w:pPr>
              <w:pStyle w:val="ConsPlusNormal"/>
              <w:spacing w:line="240" w:lineRule="exact"/>
            </w:pPr>
            <w:r w:rsidRPr="00432BF9">
              <w:t>2.</w:t>
            </w:r>
          </w:p>
        </w:tc>
      </w:tr>
    </w:tbl>
    <w:p w14:paraId="7C7787F0" w14:textId="77777777" w:rsidR="000B5165" w:rsidRPr="00432BF9" w:rsidRDefault="000B5165" w:rsidP="000B5165">
      <w:pPr>
        <w:pStyle w:val="ConsPlusNormal"/>
      </w:pPr>
    </w:p>
    <w:p w14:paraId="10A6F13C" w14:textId="77777777" w:rsidR="000B5165" w:rsidRPr="00432BF9" w:rsidRDefault="000B5165" w:rsidP="000B516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432BF9">
        <w:rPr>
          <w:rFonts w:ascii="Times New Roman" w:hAnsi="Times New Roman" w:cs="Times New Roman"/>
          <w:sz w:val="30"/>
          <w:szCs w:val="30"/>
        </w:rPr>
        <w:t>Проверка знаний проводилась:</w:t>
      </w:r>
    </w:p>
    <w:p w14:paraId="6F8145C3" w14:textId="77777777" w:rsidR="000B5165" w:rsidRPr="00432BF9" w:rsidRDefault="000B5165" w:rsidP="000B516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432BF9">
        <w:rPr>
          <w:rFonts w:ascii="Times New Roman" w:hAnsi="Times New Roman" w:cs="Times New Roman"/>
          <w:sz w:val="30"/>
          <w:szCs w:val="30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432BF9">
        <w:rPr>
          <w:rFonts w:ascii="Times New Roman" w:hAnsi="Times New Roman" w:cs="Times New Roman"/>
          <w:sz w:val="30"/>
          <w:szCs w:val="30"/>
        </w:rPr>
        <w:instrText xml:space="preserve"> FORMCHECKBOX </w:instrText>
      </w: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  <w:fldChar w:fldCharType="separate"/>
      </w:r>
      <w:r w:rsidRPr="00432BF9">
        <w:rPr>
          <w:rFonts w:ascii="Times New Roman" w:hAnsi="Times New Roman" w:cs="Times New Roman"/>
          <w:sz w:val="30"/>
          <w:szCs w:val="30"/>
        </w:rPr>
        <w:fldChar w:fldCharType="end"/>
      </w:r>
      <w:r w:rsidRPr="00273CA0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432BF9">
        <w:rPr>
          <w:rFonts w:ascii="Times New Roman" w:hAnsi="Times New Roman" w:cs="Times New Roman"/>
          <w:sz w:val="30"/>
          <w:szCs w:val="30"/>
        </w:rPr>
        <w:t> с использованием компьютерной техники;</w:t>
      </w:r>
    </w:p>
    <w:p w14:paraId="4D5E482B" w14:textId="77777777" w:rsidR="000B5165" w:rsidRPr="00432BF9" w:rsidRDefault="000B5165" w:rsidP="000B516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432BF9">
        <w:rPr>
          <w:rFonts w:ascii="Times New Roman" w:hAnsi="Times New Roman" w:cs="Times New Roman"/>
          <w:sz w:val="30"/>
          <w:szCs w:val="30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432BF9">
        <w:rPr>
          <w:rFonts w:ascii="Times New Roman" w:hAnsi="Times New Roman" w:cs="Times New Roman"/>
          <w:sz w:val="30"/>
          <w:szCs w:val="30"/>
        </w:rPr>
        <w:instrText xml:space="preserve"> FORMCHECKBOX </w:instrText>
      </w: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  <w:fldChar w:fldCharType="separate"/>
      </w:r>
      <w:r w:rsidRPr="00432BF9">
        <w:rPr>
          <w:rFonts w:ascii="Times New Roman" w:hAnsi="Times New Roman" w:cs="Times New Roman"/>
          <w:sz w:val="30"/>
          <w:szCs w:val="30"/>
        </w:rPr>
        <w:fldChar w:fldCharType="end"/>
      </w:r>
      <w:r w:rsidRPr="00273CA0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32BF9">
        <w:rPr>
          <w:rFonts w:ascii="Times New Roman" w:hAnsi="Times New Roman" w:cs="Times New Roman"/>
          <w:sz w:val="30"/>
          <w:szCs w:val="30"/>
        </w:rPr>
        <w:t>по билетам в письменной форме;</w:t>
      </w:r>
    </w:p>
    <w:p w14:paraId="35037D0D" w14:textId="77777777" w:rsidR="000B5165" w:rsidRPr="00432BF9" w:rsidRDefault="000B5165" w:rsidP="000B516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432BF9">
        <w:rPr>
          <w:rFonts w:ascii="Times New Roman" w:hAnsi="Times New Roman" w:cs="Times New Roman"/>
          <w:sz w:val="30"/>
          <w:szCs w:val="30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432BF9">
        <w:rPr>
          <w:rFonts w:ascii="Times New Roman" w:hAnsi="Times New Roman" w:cs="Times New Roman"/>
          <w:sz w:val="30"/>
          <w:szCs w:val="30"/>
        </w:rPr>
        <w:instrText xml:space="preserve"> FORMCHECKBOX </w:instrText>
      </w: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  <w:fldChar w:fldCharType="separate"/>
      </w:r>
      <w:r w:rsidRPr="00432BF9">
        <w:rPr>
          <w:rFonts w:ascii="Times New Roman" w:hAnsi="Times New Roman" w:cs="Times New Roman"/>
          <w:sz w:val="30"/>
          <w:szCs w:val="30"/>
        </w:rPr>
        <w:fldChar w:fldCharType="end"/>
      </w:r>
      <w:r w:rsidRPr="00273CA0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32BF9">
        <w:rPr>
          <w:rFonts w:ascii="Times New Roman" w:hAnsi="Times New Roman" w:cs="Times New Roman"/>
          <w:sz w:val="30"/>
          <w:szCs w:val="30"/>
        </w:rPr>
        <w:t>по билетам в устной форме.</w:t>
      </w:r>
    </w:p>
    <w:p w14:paraId="61E136FC" w14:textId="77777777" w:rsidR="000B5165" w:rsidRPr="00432BF9" w:rsidRDefault="000B5165" w:rsidP="000B516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14:paraId="18074488" w14:textId="77777777" w:rsidR="000B5165" w:rsidRDefault="000B5165" w:rsidP="000B5165">
      <w:r>
        <w:t>Председатель МКК (ВКК)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106"/>
        <w:gridCol w:w="2552"/>
        <w:gridCol w:w="425"/>
        <w:gridCol w:w="2551"/>
      </w:tblGrid>
      <w:tr w:rsidR="000B5165" w14:paraId="6CB0863E" w14:textId="77777777" w:rsidTr="000B5165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9DCC6DB" w14:textId="77777777" w:rsidR="000B5165" w:rsidRDefault="000B5165" w:rsidP="000B5165"/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5BB44" w14:textId="77777777" w:rsidR="000B5165" w:rsidRDefault="000B5165" w:rsidP="000B5165">
            <w:pPr>
              <w:jc w:val="center"/>
            </w:pPr>
            <w:r w:rsidRPr="00432BF9">
              <w:rPr>
                <w:sz w:val="24"/>
              </w:rPr>
              <w:t>(</w:t>
            </w:r>
            <w:r>
              <w:rPr>
                <w:sz w:val="24"/>
              </w:rPr>
              <w:t>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ADF546" w14:textId="77777777" w:rsidR="000B5165" w:rsidRDefault="000B5165" w:rsidP="000B516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7428A" w14:textId="77777777" w:rsidR="000B5165" w:rsidRDefault="000B5165" w:rsidP="000B5165">
            <w:pPr>
              <w:jc w:val="center"/>
            </w:pPr>
            <w:r>
              <w:rPr>
                <w:sz w:val="24"/>
              </w:rPr>
              <w:t>(</w:t>
            </w:r>
            <w:r w:rsidRPr="007F5348">
              <w:rPr>
                <w:sz w:val="24"/>
              </w:rPr>
              <w:t>инициалы, фамилия</w:t>
            </w:r>
            <w:r>
              <w:rPr>
                <w:sz w:val="24"/>
              </w:rPr>
              <w:t>)</w:t>
            </w:r>
          </w:p>
        </w:tc>
      </w:tr>
    </w:tbl>
    <w:p w14:paraId="4B1AD7C2" w14:textId="77777777" w:rsidR="000B5165" w:rsidRPr="000E7556" w:rsidRDefault="000B5165" w:rsidP="000B5165">
      <w:pPr>
        <w:pStyle w:val="newncpi"/>
        <w:spacing w:before="0" w:after="0"/>
        <w:ind w:firstLine="0"/>
        <w:rPr>
          <w:rFonts w:eastAsia="Times New Roman"/>
          <w:snapToGrid w:val="0"/>
          <w:szCs w:val="30"/>
          <w:lang w:eastAsia="be-BY"/>
        </w:rPr>
      </w:pPr>
      <w:r w:rsidRPr="000E7556">
        <w:rPr>
          <w:rFonts w:eastAsia="Times New Roman"/>
          <w:snapToGrid w:val="0"/>
          <w:szCs w:val="30"/>
          <w:lang w:eastAsia="be-BY"/>
        </w:rPr>
        <w:t>______________________________</w:t>
      </w:r>
    </w:p>
    <w:p w14:paraId="5FD40238" w14:textId="77777777" w:rsidR="000B5165" w:rsidRPr="000E7556" w:rsidRDefault="000B5165" w:rsidP="000B5165">
      <w:pPr>
        <w:pStyle w:val="newncpi"/>
        <w:spacing w:before="0" w:after="0"/>
        <w:ind w:firstLine="709"/>
        <w:rPr>
          <w:rFonts w:eastAsia="Times New Roman"/>
          <w:bCs/>
          <w:snapToGrid w:val="0"/>
          <w:color w:val="auto"/>
          <w:szCs w:val="30"/>
          <w:lang w:eastAsia="be-BY"/>
        </w:rPr>
      </w:pPr>
      <w:r>
        <w:rPr>
          <w:snapToGrid w:val="0"/>
          <w:sz w:val="24"/>
          <w:vertAlign w:val="superscript"/>
          <w:lang w:eastAsia="be-BY"/>
        </w:rPr>
        <w:t>*</w:t>
      </w:r>
      <w:r w:rsidRPr="00432BF9">
        <w:rPr>
          <w:snapToGrid w:val="0"/>
          <w:sz w:val="24"/>
          <w:vertAlign w:val="superscript"/>
          <w:lang w:eastAsia="be-BY"/>
        </w:rPr>
        <w:t> </w:t>
      </w:r>
      <w:r w:rsidRPr="000E7556">
        <w:rPr>
          <w:sz w:val="24"/>
        </w:rPr>
        <w:t xml:space="preserve">Чтобы подтвердить действие в поле </w:t>
      </w:r>
      <w:r w:rsidRPr="000E7556">
        <w:rPr>
          <w:sz w:val="24"/>
        </w:rPr>
        <w:sym w:font="Symbol" w:char="F02D"/>
      </w:r>
      <w:r w:rsidRPr="000E7556">
        <w:rPr>
          <w:sz w:val="24"/>
        </w:rPr>
        <w:t xml:space="preserve"> </w:t>
      </w:r>
      <w:r w:rsidRPr="000E7556">
        <w:rPr>
          <w:sz w:val="24"/>
        </w:rPr>
        <w:fldChar w:fldCharType="begin">
          <w:ffData>
            <w:name w:val="Флажок185"/>
            <w:enabled/>
            <w:calcOnExit w:val="0"/>
            <w:checkBox>
              <w:sizeAuto/>
              <w:default w:val="0"/>
            </w:checkBox>
          </w:ffData>
        </w:fldChar>
      </w:r>
      <w:r w:rsidRPr="000E7556"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 w:rsidRPr="000E7556">
        <w:rPr>
          <w:sz w:val="24"/>
        </w:rPr>
        <w:fldChar w:fldCharType="end"/>
      </w:r>
      <w:r w:rsidRPr="000E7556">
        <w:rPr>
          <w:sz w:val="24"/>
        </w:rPr>
        <w:t xml:space="preserve"> поставьте символ </w:t>
      </w:r>
      <w:r w:rsidRPr="000E7556">
        <w:rPr>
          <w:sz w:val="24"/>
        </w:rPr>
        <w:sym w:font="Symbol" w:char="F02D"/>
      </w:r>
      <w:r w:rsidRPr="000E7556">
        <w:rPr>
          <w:sz w:val="24"/>
        </w:rPr>
        <w:t xml:space="preserve"> Х.</w:t>
      </w:r>
    </w:p>
    <w:p w14:paraId="636608E4" w14:textId="77777777" w:rsidR="000B5165" w:rsidRDefault="000B5165" w:rsidP="000B51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0BAC1C" w14:textId="4BF49828" w:rsidR="000B5165" w:rsidRPr="000B5165" w:rsidRDefault="000B5165" w:rsidP="000B5165">
      <w:pPr>
        <w:pStyle w:val="2"/>
        <w:jc w:val="center"/>
      </w:pPr>
      <w:bookmarkStart w:id="34" w:name="_Hlk172714244"/>
      <w:bookmarkStart w:id="35" w:name="_41РЕЗУЛЬТАТЫ_ПРОВЕРКИ_ПРАКТИЧЕСКИХ"/>
      <w:bookmarkEnd w:id="35"/>
      <w:r w:rsidRPr="000B5165">
        <w:rPr>
          <w:noProof/>
          <w:color w:val="000000" w:themeColor="text1"/>
          <w:sz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1DA991" wp14:editId="29307407">
                <wp:simplePos x="0" y="0"/>
                <wp:positionH relativeFrom="column">
                  <wp:posOffset>3894455</wp:posOffset>
                </wp:positionH>
                <wp:positionV relativeFrom="paragraph">
                  <wp:posOffset>-436245</wp:posOffset>
                </wp:positionV>
                <wp:extent cx="2242820" cy="287655"/>
                <wp:effectExtent l="0" t="0" r="24130" b="1714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9F182" w14:textId="238316BF" w:rsidR="000B5165" w:rsidRPr="006321C0" w:rsidRDefault="000B5165" w:rsidP="000B516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41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4" type="#_x0000_t202" style="position:absolute;left:0;text-align:left;margin-left:306.65pt;margin-top:-34.35pt;width:176.6pt;height:22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5089F182" w14:textId="238316BF" w:rsidR="000B5165" w:rsidRPr="006321C0" w:rsidRDefault="000B5165" w:rsidP="000B5165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</w:rPr>
                        <w:t>41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  <w:r w:rsidRPr="000B5165">
        <w:rPr>
          <w:color w:val="000000" w:themeColor="text1"/>
        </w:rPr>
        <w:t>41РЕЗУЛЬТАТЫ</w:t>
      </w:r>
      <w:r>
        <w:br/>
      </w:r>
      <w:r w:rsidRPr="000B5165">
        <w:rPr>
          <w:color w:val="000000" w:themeColor="text1"/>
        </w:rPr>
        <w:t>ПРОВЕРКИ ПРАКТИЧЕСКИХ НАВЫКОВ</w:t>
      </w:r>
    </w:p>
    <w:bookmarkEnd w:id="34"/>
    <w:tbl>
      <w:tblPr>
        <w:tblW w:w="0" w:type="auto"/>
        <w:tblLook w:val="04A0" w:firstRow="1" w:lastRow="0" w:firstColumn="1" w:lastColumn="0" w:noHBand="0" w:noVBand="1"/>
      </w:tblPr>
      <w:tblGrid>
        <w:gridCol w:w="1410"/>
        <w:gridCol w:w="3977"/>
        <w:gridCol w:w="3968"/>
      </w:tblGrid>
      <w:tr w:rsidR="000B5165" w:rsidRPr="00432BF9" w14:paraId="430089CB" w14:textId="77777777" w:rsidTr="000B5165"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6AEE6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165" w:rsidRPr="00432BF9" w14:paraId="1B5CA8AE" w14:textId="77777777" w:rsidTr="000B5165">
        <w:trPr>
          <w:trHeight w:val="268"/>
        </w:trPr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B2FB3B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432BF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(фамилия,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собственное </w:t>
            </w:r>
            <w:r w:rsidRPr="00432BF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имя, отчество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(если таковое имеется</w:t>
            </w:r>
            <w:r w:rsidRPr="00432BF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  <w:proofErr w:type="gramEnd"/>
          </w:p>
        </w:tc>
      </w:tr>
      <w:tr w:rsidR="000B5165" w:rsidRPr="00432BF9" w14:paraId="757766F6" w14:textId="77777777" w:rsidTr="000B5165"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FCF10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165" w:rsidRPr="00432BF9" w14:paraId="5AF35633" w14:textId="77777777" w:rsidTr="000B5165"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B5D685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2BF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(должность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служащего</w:t>
            </w:r>
            <w:r w:rsidRPr="00432BF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 место работы)</w:t>
            </w:r>
          </w:p>
        </w:tc>
      </w:tr>
      <w:tr w:rsidR="000B5165" w:rsidRPr="00432BF9" w14:paraId="13A564D4" w14:textId="77777777" w:rsidTr="000B5165">
        <w:tc>
          <w:tcPr>
            <w:tcW w:w="1410" w:type="dxa"/>
            <w:hideMark/>
          </w:tcPr>
          <w:p w14:paraId="443ED0F9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2B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</w:t>
            </w:r>
          </w:p>
        </w:tc>
        <w:tc>
          <w:tcPr>
            <w:tcW w:w="7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E3BBB8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2B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Непосредственного УВД</w:t>
            </w:r>
          </w:p>
        </w:tc>
      </w:tr>
      <w:tr w:rsidR="000B5165" w:rsidRPr="00432BF9" w14:paraId="377932F0" w14:textId="77777777" w:rsidTr="000B5165">
        <w:tc>
          <w:tcPr>
            <w:tcW w:w="9355" w:type="dxa"/>
            <w:gridSpan w:val="3"/>
          </w:tcPr>
          <w:p w14:paraId="4B19CA78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B5165" w:rsidRPr="00432BF9" w14:paraId="3D743C9A" w14:textId="77777777" w:rsidTr="000B5165">
        <w:tc>
          <w:tcPr>
            <w:tcW w:w="5387" w:type="dxa"/>
            <w:gridSpan w:val="2"/>
            <w:hideMark/>
          </w:tcPr>
          <w:p w14:paraId="3FA3F6C2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32B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Произведена</w:t>
            </w:r>
            <w:proofErr w:type="gramEnd"/>
            <w:r w:rsidRPr="00432B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рабочем месте диспетчера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E3497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165" w:rsidRPr="00432BF9" w14:paraId="21C41C62" w14:textId="77777777" w:rsidTr="000B5165">
        <w:tc>
          <w:tcPr>
            <w:tcW w:w="9355" w:type="dxa"/>
            <w:gridSpan w:val="3"/>
            <w:hideMark/>
          </w:tcPr>
          <w:p w14:paraId="2F45BF2E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2BF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(диспетчерский пункт, сектор, рабочее место)</w:t>
            </w:r>
          </w:p>
        </w:tc>
      </w:tr>
      <w:tr w:rsidR="000B5165" w:rsidRPr="00432BF9" w14:paraId="35D07320" w14:textId="77777777" w:rsidTr="000B5165"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198D1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165" w:rsidRPr="00432BF9" w14:paraId="01B9615B" w14:textId="77777777" w:rsidTr="000B5165"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DD6D5E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2BF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(дата, время суток, метеоусловия)</w:t>
            </w:r>
          </w:p>
        </w:tc>
      </w:tr>
      <w:tr w:rsidR="000B5165" w:rsidRPr="00432BF9" w14:paraId="70E6145B" w14:textId="77777777" w:rsidTr="000B5165"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887FF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165" w:rsidRPr="00432BF9" w14:paraId="56205E7F" w14:textId="77777777" w:rsidTr="000B5165"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A7EC48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2BF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(количество ВС, одновременно находящихся на УВД)</w:t>
            </w:r>
          </w:p>
        </w:tc>
      </w:tr>
    </w:tbl>
    <w:p w14:paraId="32D60DE5" w14:textId="77777777" w:rsidR="000B5165" w:rsidRPr="00432BF9" w:rsidRDefault="000B5165" w:rsidP="000B5165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695"/>
      </w:tblGrid>
      <w:tr w:rsidR="000B5165" w:rsidRPr="00432BF9" w14:paraId="5A317380" w14:textId="77777777" w:rsidTr="000B5165">
        <w:trPr>
          <w:trHeight w:val="563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FE946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2B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Технологические операции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50F87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2B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Оценка</w:t>
            </w:r>
          </w:p>
        </w:tc>
      </w:tr>
      <w:tr w:rsidR="000B5165" w:rsidRPr="00432BF9" w14:paraId="617E3BDC" w14:textId="77777777" w:rsidTr="000B5165">
        <w:trPr>
          <w:trHeight w:val="34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28DDF3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rPr>
                <w:rFonts w:ascii="TimesNewRoman" w:eastAsia="Calibri" w:hAnsi="TimesNewRoman" w:cs="TimesNewRoman"/>
                <w:sz w:val="28"/>
                <w:szCs w:val="28"/>
                <w:lang w:eastAsia="en-US"/>
              </w:rPr>
            </w:pPr>
            <w:r w:rsidRPr="00432BF9">
              <w:rPr>
                <w:rFonts w:ascii="TimesNewRoman" w:eastAsia="Calibri" w:hAnsi="TimesNewRoman" w:cs="TimesNewRoman"/>
                <w:sz w:val="28"/>
                <w:szCs w:val="28"/>
                <w:lang w:eastAsia="en-US"/>
              </w:rPr>
              <w:t>1. Прием дежурства и подготовка рабочего места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D7950F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165" w:rsidRPr="00432BF9" w14:paraId="236EC34E" w14:textId="77777777" w:rsidTr="000B5165">
        <w:trPr>
          <w:trHeight w:val="340"/>
        </w:trPr>
        <w:tc>
          <w:tcPr>
            <w:tcW w:w="7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CB57D7" w14:textId="77777777" w:rsidR="000B5165" w:rsidRPr="00432BF9" w:rsidRDefault="000B5165" w:rsidP="000B5165">
            <w:pPr>
              <w:autoSpaceDE w:val="0"/>
              <w:autoSpaceDN w:val="0"/>
              <w:adjustRightInd w:val="0"/>
              <w:spacing w:line="256" w:lineRule="auto"/>
              <w:rPr>
                <w:rFonts w:ascii="TimesNewRoman" w:eastAsia="Calibri" w:hAnsi="TimesNewRoman" w:cs="TimesNewRoman"/>
                <w:sz w:val="28"/>
                <w:szCs w:val="28"/>
              </w:rPr>
            </w:pPr>
            <w:r w:rsidRPr="00432BF9">
              <w:rPr>
                <w:rFonts w:ascii="TimesNewRoman" w:eastAsia="Calibri" w:hAnsi="TimesNewRoman" w:cs="TimesNewRoman"/>
                <w:szCs w:val="28"/>
              </w:rPr>
              <w:t>2. Знание воздушной и метеорологической обстановки в контролируемом районе (зоне)</w:t>
            </w:r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5A2AF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165" w:rsidRPr="00432BF9" w14:paraId="19A89CCB" w14:textId="77777777" w:rsidTr="000B5165">
        <w:trPr>
          <w:trHeight w:val="340"/>
        </w:trPr>
        <w:tc>
          <w:tcPr>
            <w:tcW w:w="7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4755DC" w14:textId="77777777" w:rsidR="000B5165" w:rsidRPr="00432BF9" w:rsidRDefault="000B5165" w:rsidP="000B5165">
            <w:pPr>
              <w:autoSpaceDE w:val="0"/>
              <w:autoSpaceDN w:val="0"/>
              <w:adjustRightInd w:val="0"/>
              <w:spacing w:line="256" w:lineRule="auto"/>
              <w:rPr>
                <w:rFonts w:cstheme="minorBidi"/>
                <w:sz w:val="28"/>
                <w:szCs w:val="28"/>
              </w:rPr>
            </w:pPr>
            <w:r w:rsidRPr="00432BF9">
              <w:rPr>
                <w:rFonts w:ascii="TimesNewRoman" w:eastAsia="Calibri" w:hAnsi="TimesNewRoman" w:cs="TimesNewRoman"/>
                <w:szCs w:val="28"/>
              </w:rPr>
              <w:t>3. Соблюдение установленных правил УВД (обеспечение полетов) согласно технологии работы</w:t>
            </w:r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B5C08D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165" w:rsidRPr="00432BF9" w14:paraId="625ED111" w14:textId="77777777" w:rsidTr="000B5165">
        <w:trPr>
          <w:trHeight w:val="340"/>
        </w:trPr>
        <w:tc>
          <w:tcPr>
            <w:tcW w:w="7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493DABB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2BF9">
              <w:rPr>
                <w:rFonts w:ascii="TimesNewRoman" w:eastAsia="Calibri" w:hAnsi="TimesNewRoman" w:cs="TimesNewRoman"/>
                <w:sz w:val="28"/>
                <w:szCs w:val="28"/>
                <w:lang w:eastAsia="en-US"/>
              </w:rPr>
              <w:t>4. Использование радиотехнических средств УВД</w:t>
            </w:r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B209B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165" w:rsidRPr="00432BF9" w14:paraId="7B275E9B" w14:textId="77777777" w:rsidTr="000B5165">
        <w:trPr>
          <w:trHeight w:val="340"/>
        </w:trPr>
        <w:tc>
          <w:tcPr>
            <w:tcW w:w="7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87758E" w14:textId="77777777" w:rsidR="000B5165" w:rsidRPr="00432BF9" w:rsidRDefault="000B5165" w:rsidP="000B5165">
            <w:pPr>
              <w:autoSpaceDE w:val="0"/>
              <w:autoSpaceDN w:val="0"/>
              <w:adjustRightInd w:val="0"/>
              <w:spacing w:line="256" w:lineRule="auto"/>
              <w:rPr>
                <w:rFonts w:ascii="TimesNewRoman" w:eastAsia="Calibri" w:hAnsi="TimesNewRoman" w:cs="TimesNewRoman"/>
                <w:sz w:val="28"/>
                <w:szCs w:val="28"/>
              </w:rPr>
            </w:pPr>
            <w:r w:rsidRPr="00432BF9">
              <w:rPr>
                <w:rFonts w:ascii="TimesNewRoman" w:eastAsia="Calibri" w:hAnsi="TimesNewRoman" w:cs="TimesNewRoman"/>
                <w:szCs w:val="28"/>
              </w:rPr>
              <w:t>5. Соблюдение правил радиосвязи и фразеологии радиообмена</w:t>
            </w:r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B5B681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165" w:rsidRPr="00432BF9" w14:paraId="2E7C1B73" w14:textId="77777777" w:rsidTr="000B5165">
        <w:trPr>
          <w:trHeight w:val="340"/>
        </w:trPr>
        <w:tc>
          <w:tcPr>
            <w:tcW w:w="7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56828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2BF9">
              <w:rPr>
                <w:rFonts w:ascii="TimesNewRoman" w:eastAsia="Calibri" w:hAnsi="TimesNewRoman" w:cs="TimesNewRoman"/>
                <w:sz w:val="28"/>
                <w:szCs w:val="28"/>
                <w:lang w:eastAsia="en-US"/>
              </w:rPr>
              <w:t>6. Ведение установленной диспетчерской документации (согласно технологии работы)</w:t>
            </w:r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8625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6A35D4BB" w14:textId="77777777" w:rsidR="000B5165" w:rsidRPr="00432BF9" w:rsidRDefault="000B5165" w:rsidP="000B5165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90"/>
        <w:gridCol w:w="342"/>
        <w:gridCol w:w="1728"/>
        <w:gridCol w:w="3303"/>
        <w:gridCol w:w="1029"/>
        <w:gridCol w:w="1030"/>
      </w:tblGrid>
      <w:tr w:rsidR="000B5165" w:rsidRPr="00432BF9" w14:paraId="3ADD2B77" w14:textId="77777777" w:rsidTr="000B5165">
        <w:tc>
          <w:tcPr>
            <w:tcW w:w="4260" w:type="dxa"/>
            <w:gridSpan w:val="3"/>
            <w:hideMark/>
          </w:tcPr>
          <w:p w14:paraId="2E2EEE7D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2BF9">
              <w:rPr>
                <w:rFonts w:ascii="TimesNewRoman" w:eastAsia="Calibri" w:hAnsi="TimesNewRoman" w:cs="TimesNewRoman"/>
                <w:sz w:val="28"/>
                <w:szCs w:val="28"/>
                <w:lang w:eastAsia="en-US"/>
              </w:rPr>
              <w:t>Продолжительность проверки</w:t>
            </w:r>
          </w:p>
        </w:tc>
        <w:tc>
          <w:tcPr>
            <w:tcW w:w="4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0021B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30" w:type="dxa"/>
            <w:hideMark/>
          </w:tcPr>
          <w:p w14:paraId="1EDDB7B4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2BF9">
              <w:rPr>
                <w:rFonts w:ascii="TimesNewRoman" w:eastAsia="Calibri" w:hAnsi="TimesNewRoman" w:cs="TimesNewRoman"/>
                <w:sz w:val="28"/>
                <w:szCs w:val="28"/>
                <w:lang w:eastAsia="en-US"/>
              </w:rPr>
              <w:t>часа.</w:t>
            </w:r>
          </w:p>
        </w:tc>
      </w:tr>
      <w:tr w:rsidR="000B5165" w:rsidRPr="00432BF9" w14:paraId="4F717109" w14:textId="77777777" w:rsidTr="000B5165">
        <w:tc>
          <w:tcPr>
            <w:tcW w:w="2190" w:type="dxa"/>
            <w:hideMark/>
          </w:tcPr>
          <w:p w14:paraId="51D93B1D" w14:textId="77777777" w:rsidR="000B5165" w:rsidRPr="00432BF9" w:rsidRDefault="000B5165" w:rsidP="000B5165">
            <w:pPr>
              <w:pStyle w:val="ConsPlusNonformat"/>
              <w:widowControl/>
              <w:tabs>
                <w:tab w:val="left" w:pos="2229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2BF9">
              <w:rPr>
                <w:rFonts w:ascii="TimesNewRoman" w:eastAsia="Calibri" w:hAnsi="TimesNewRoman" w:cs="TimesNewRoman"/>
                <w:sz w:val="28"/>
                <w:szCs w:val="28"/>
                <w:lang w:eastAsia="en-US"/>
              </w:rPr>
              <w:t>Оценка: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D9AEF" w14:textId="77777777" w:rsidR="000B5165" w:rsidRPr="00432BF9" w:rsidRDefault="000B5165" w:rsidP="000B5165">
            <w:pPr>
              <w:pStyle w:val="ConsPlusNonformat"/>
              <w:widowControl/>
              <w:tabs>
                <w:tab w:val="left" w:pos="2229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ED7CAC" w14:textId="77777777" w:rsidR="000B5165" w:rsidRPr="00432BF9" w:rsidRDefault="000B5165" w:rsidP="000B5165">
            <w:pPr>
              <w:pStyle w:val="ConsPlusNonformat"/>
              <w:widowControl/>
              <w:tabs>
                <w:tab w:val="left" w:pos="2229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2BF9">
              <w:rPr>
                <w:rFonts w:ascii="TimesNewRoman" w:eastAsia="Calibri" w:hAnsi="TimesNewRoman" w:cs="TimesNewRoman"/>
                <w:sz w:val="28"/>
                <w:szCs w:val="28"/>
                <w:lang w:eastAsia="en-US"/>
              </w:rPr>
              <w:t xml:space="preserve">Вывод </w:t>
            </w:r>
            <w:proofErr w:type="gramStart"/>
            <w:r w:rsidRPr="00432BF9">
              <w:rPr>
                <w:rFonts w:ascii="TimesNewRoman" w:eastAsia="Calibri" w:hAnsi="TimesNewRoman" w:cs="TimesNewRoman"/>
                <w:sz w:val="28"/>
                <w:szCs w:val="28"/>
                <w:lang w:eastAsia="en-US"/>
              </w:rPr>
              <w:t>проверяющего</w:t>
            </w:r>
            <w:proofErr w:type="gramEnd"/>
            <w:r w:rsidRPr="00432BF9">
              <w:rPr>
                <w:rFonts w:ascii="TimesNewRoman" w:eastAsia="Calibri" w:hAnsi="TimesNewRoman" w:cs="TimesNewRoman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48EA7" w14:textId="77777777" w:rsidR="000B5165" w:rsidRPr="00432BF9" w:rsidRDefault="000B5165" w:rsidP="000B5165">
            <w:pPr>
              <w:pStyle w:val="ConsPlusNonformat"/>
              <w:widowControl/>
              <w:tabs>
                <w:tab w:val="left" w:pos="2229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165" w:rsidRPr="00432BF9" w14:paraId="7D5260EC" w14:textId="77777777" w:rsidTr="000B5165">
        <w:tc>
          <w:tcPr>
            <w:tcW w:w="96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A5457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165" w:rsidRPr="00432BF9" w14:paraId="0006F2F9" w14:textId="77777777" w:rsidTr="000B5165">
        <w:tc>
          <w:tcPr>
            <w:tcW w:w="96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D3D56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165" w:rsidRPr="00432BF9" w14:paraId="10A51287" w14:textId="77777777" w:rsidTr="000B5165"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A3EF0F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2BF9">
              <w:rPr>
                <w:rFonts w:ascii="TimesNewRoman" w:eastAsia="Calibri" w:hAnsi="TimesNewRoman" w:cs="TimesNewRoman"/>
                <w:sz w:val="28"/>
                <w:szCs w:val="28"/>
                <w:lang w:eastAsia="en-US"/>
              </w:rPr>
              <w:t>Проверяющий</w:t>
            </w:r>
          </w:p>
        </w:tc>
        <w:tc>
          <w:tcPr>
            <w:tcW w:w="7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6D98F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165" w:rsidRPr="00432BF9" w14:paraId="36C09E75" w14:textId="77777777" w:rsidTr="000B5165">
        <w:tc>
          <w:tcPr>
            <w:tcW w:w="9622" w:type="dxa"/>
            <w:gridSpan w:val="6"/>
            <w:hideMark/>
          </w:tcPr>
          <w:p w14:paraId="27C474C6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2BF9">
              <w:rPr>
                <w:rFonts w:ascii="TimesNewRoman" w:eastAsia="Calibri" w:hAnsi="TimesNewRoman" w:cs="TimesNewRoman"/>
                <w:sz w:val="18"/>
                <w:szCs w:val="28"/>
                <w:lang w:eastAsia="en-US"/>
              </w:rPr>
              <w:t>(должность</w:t>
            </w:r>
            <w:r>
              <w:rPr>
                <w:rFonts w:asciiTheme="minorHAnsi" w:eastAsia="Calibri" w:hAnsiTheme="minorHAnsi" w:cs="TimesNewRoman"/>
                <w:sz w:val="18"/>
                <w:szCs w:val="28"/>
                <w:lang w:eastAsia="en-US"/>
              </w:rPr>
              <w:t xml:space="preserve"> </w:t>
            </w:r>
            <w:r w:rsidRPr="00B773C4">
              <w:rPr>
                <w:rFonts w:ascii="Times New Roman" w:eastAsia="Calibri" w:hAnsi="Times New Roman" w:cs="Times New Roman"/>
                <w:sz w:val="18"/>
                <w:szCs w:val="28"/>
                <w:lang w:eastAsia="en-US"/>
              </w:rPr>
              <w:t>служащего</w:t>
            </w:r>
            <w:r w:rsidRPr="00432BF9">
              <w:rPr>
                <w:rFonts w:ascii="TimesNewRoman" w:eastAsia="Calibri" w:hAnsi="TimesNewRoman" w:cs="TimesNewRoman"/>
                <w:sz w:val="18"/>
                <w:szCs w:val="28"/>
                <w:lang w:eastAsia="en-US"/>
              </w:rPr>
              <w:t>, подпись, фамилия)</w:t>
            </w:r>
          </w:p>
        </w:tc>
      </w:tr>
      <w:tr w:rsidR="000B5165" w:rsidRPr="00432BF9" w14:paraId="50732141" w14:textId="77777777" w:rsidTr="000B5165">
        <w:trPr>
          <w:trHeight w:val="124"/>
        </w:trPr>
        <w:tc>
          <w:tcPr>
            <w:tcW w:w="9622" w:type="dxa"/>
            <w:gridSpan w:val="6"/>
            <w:hideMark/>
          </w:tcPr>
          <w:p w14:paraId="168BAFC5" w14:textId="77777777" w:rsidR="000B5165" w:rsidRPr="001D6998" w:rsidRDefault="000B5165" w:rsidP="000B5165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D6998">
              <w:rPr>
                <w:rFonts w:ascii="Times New Roman" w:hAnsi="Times New Roman" w:cs="Times New Roman"/>
                <w:sz w:val="30"/>
                <w:szCs w:val="30"/>
              </w:rPr>
              <w:t>__ _______ 20__ г.</w:t>
            </w:r>
          </w:p>
          <w:p w14:paraId="07E2D410" w14:textId="77777777" w:rsidR="000B5165" w:rsidRPr="00432BF9" w:rsidRDefault="000B5165" w:rsidP="000B5165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3EE25D5" w14:textId="77777777" w:rsidR="000B5165" w:rsidRPr="00432BF9" w:rsidRDefault="000B5165" w:rsidP="000B5165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22E22D1" w14:textId="77777777" w:rsidR="000B5165" w:rsidRPr="00432BF9" w:rsidRDefault="000B5165" w:rsidP="000B5165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32BF9">
              <w:rPr>
                <w:rFonts w:ascii="Times New Roman" w:hAnsi="Times New Roman" w:cs="Times New Roman"/>
                <w:sz w:val="30"/>
                <w:szCs w:val="30"/>
              </w:rPr>
              <w:t>РЕЗУЛЬТАТЫ</w:t>
            </w:r>
          </w:p>
          <w:p w14:paraId="3EFA5583" w14:textId="77777777" w:rsidR="000B5165" w:rsidRPr="00432BF9" w:rsidRDefault="000B5165" w:rsidP="000B5165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32BF9">
              <w:rPr>
                <w:rFonts w:ascii="Times New Roman" w:hAnsi="Times New Roman" w:cs="Times New Roman"/>
                <w:sz w:val="30"/>
                <w:szCs w:val="30"/>
              </w:rPr>
              <w:t>ПРОВЕРКИ ПРАКТИЧЕСКИХ НАВЫКОВ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10"/>
              <w:gridCol w:w="2701"/>
              <w:gridCol w:w="5244"/>
            </w:tblGrid>
            <w:tr w:rsidR="000B5165" w:rsidRPr="00432BF9" w14:paraId="7562FD2D" w14:textId="77777777" w:rsidTr="000B5165">
              <w:tc>
                <w:tcPr>
                  <w:tcW w:w="93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4AF552A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63009296" w14:textId="77777777" w:rsidTr="000B5165">
              <w:trPr>
                <w:trHeight w:val="268"/>
              </w:trPr>
              <w:tc>
                <w:tcPr>
                  <w:tcW w:w="935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197AE24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(фамилия, имя, отчество)</w:t>
                  </w:r>
                </w:p>
              </w:tc>
            </w:tr>
            <w:tr w:rsidR="000B5165" w:rsidRPr="00432BF9" w14:paraId="4EC584F5" w14:textId="77777777" w:rsidTr="000B5165">
              <w:tc>
                <w:tcPr>
                  <w:tcW w:w="93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80479E8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01B7C5E2" w14:textId="77777777" w:rsidTr="000B5165">
              <w:tc>
                <w:tcPr>
                  <w:tcW w:w="935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A8A9661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(должность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 xml:space="preserve"> служащего</w:t>
                  </w:r>
                  <w:r w:rsidRPr="00432BF9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, место работы)</w:t>
                  </w:r>
                </w:p>
              </w:tc>
            </w:tr>
            <w:tr w:rsidR="000B5165" w:rsidRPr="00432BF9" w14:paraId="4CE29E62" w14:textId="77777777" w:rsidTr="000B5165">
              <w:tc>
                <w:tcPr>
                  <w:tcW w:w="1410" w:type="dxa"/>
                  <w:hideMark/>
                </w:tcPr>
                <w:p w14:paraId="022F1CE3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Проверка</w:t>
                  </w:r>
                </w:p>
              </w:tc>
              <w:tc>
                <w:tcPr>
                  <w:tcW w:w="79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473E344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планирования и обеспечения планов полета</w:t>
                  </w:r>
                </w:p>
              </w:tc>
            </w:tr>
            <w:tr w:rsidR="000B5165" w:rsidRPr="00432BF9" w14:paraId="1C053153" w14:textId="77777777" w:rsidTr="000B5165">
              <w:tc>
                <w:tcPr>
                  <w:tcW w:w="9355" w:type="dxa"/>
                  <w:gridSpan w:val="3"/>
                </w:tcPr>
                <w:p w14:paraId="2CE3035F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B5165" w:rsidRPr="00432BF9" w14:paraId="35B0091B" w14:textId="77777777" w:rsidTr="000B5165">
              <w:tc>
                <w:tcPr>
                  <w:tcW w:w="4111" w:type="dxa"/>
                  <w:gridSpan w:val="2"/>
                  <w:hideMark/>
                </w:tcPr>
                <w:p w14:paraId="0E420084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432BF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Произведена</w:t>
                  </w:r>
                  <w:proofErr w:type="gramEnd"/>
                  <w:r w:rsidRPr="00432BF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на рабочем месте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51A86BF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45CCE35E" w14:textId="77777777" w:rsidTr="000B5165">
              <w:tc>
                <w:tcPr>
                  <w:tcW w:w="9355" w:type="dxa"/>
                  <w:gridSpan w:val="3"/>
                  <w:hideMark/>
                </w:tcPr>
                <w:p w14:paraId="3D5A21BB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(рабочее место)</w:t>
                  </w:r>
                </w:p>
              </w:tc>
            </w:tr>
            <w:tr w:rsidR="000B5165" w:rsidRPr="00432BF9" w14:paraId="609A78B6" w14:textId="77777777" w:rsidTr="000B5165">
              <w:tc>
                <w:tcPr>
                  <w:tcW w:w="93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3B5E38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5C723ED1" w14:textId="77777777" w:rsidTr="000B5165">
              <w:tc>
                <w:tcPr>
                  <w:tcW w:w="935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115CD50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(дата, время суток)</w:t>
                  </w:r>
                </w:p>
              </w:tc>
            </w:tr>
            <w:tr w:rsidR="000B5165" w:rsidRPr="00432BF9" w14:paraId="3A35852D" w14:textId="77777777" w:rsidTr="000B5165">
              <w:tc>
                <w:tcPr>
                  <w:tcW w:w="93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5E0C014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48EDAB28" w14:textId="77777777" w:rsidTr="000B5165">
              <w:tc>
                <w:tcPr>
                  <w:tcW w:w="935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242D4E2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(количество обработанных планов полета)</w:t>
                  </w:r>
                </w:p>
              </w:tc>
            </w:tr>
          </w:tbl>
          <w:p w14:paraId="60CBFB31" w14:textId="77777777" w:rsidR="000B5165" w:rsidRPr="00432BF9" w:rsidRDefault="000B5165" w:rsidP="000B51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46"/>
              <w:gridCol w:w="1250"/>
            </w:tblGrid>
            <w:tr w:rsidR="000B5165" w:rsidRPr="00432BF9" w14:paraId="12EC42CD" w14:textId="77777777" w:rsidTr="000B5165">
              <w:trPr>
                <w:trHeight w:val="558"/>
              </w:trPr>
              <w:tc>
                <w:tcPr>
                  <w:tcW w:w="8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706297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Технологические операции</w:t>
                  </w:r>
                </w:p>
              </w:tc>
              <w:tc>
                <w:tcPr>
                  <w:tcW w:w="1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8301E3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Оценка</w:t>
                  </w:r>
                </w:p>
              </w:tc>
            </w:tr>
            <w:tr w:rsidR="000B5165" w:rsidRPr="00432BF9" w14:paraId="1638A867" w14:textId="77777777" w:rsidTr="000B5165">
              <w:trPr>
                <w:trHeight w:val="336"/>
              </w:trPr>
              <w:tc>
                <w:tcPr>
                  <w:tcW w:w="862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CCB6414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NewRoman" w:eastAsia="Calibri" w:hAnsi="TimesNewRoman" w:cs="TimesNew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NewRoman" w:eastAsia="Calibri" w:hAnsi="TimesNewRoman" w:cs="TimesNewRoman"/>
                      <w:sz w:val="28"/>
                      <w:szCs w:val="28"/>
                      <w:lang w:eastAsia="en-US"/>
                    </w:rPr>
                    <w:t>1. Прием дежурства и подготовка рабочего места</w:t>
                  </w:r>
                </w:p>
              </w:tc>
              <w:tc>
                <w:tcPr>
                  <w:tcW w:w="126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71CB102E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00B54250" w14:textId="77777777" w:rsidTr="000B5165">
              <w:trPr>
                <w:trHeight w:val="336"/>
              </w:trPr>
              <w:tc>
                <w:tcPr>
                  <w:tcW w:w="862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16A13C48" w14:textId="77777777" w:rsidR="000B5165" w:rsidRPr="00432BF9" w:rsidRDefault="000B5165" w:rsidP="000B5165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NewRoman" w:eastAsia="Calibri" w:hAnsi="TimesNewRoman" w:cs="TimesNewRoman"/>
                      <w:sz w:val="28"/>
                      <w:szCs w:val="28"/>
                    </w:rPr>
                  </w:pPr>
                  <w:r w:rsidRPr="00432BF9">
                    <w:rPr>
                      <w:rFonts w:ascii="TimesNewRoman" w:eastAsia="Calibri" w:hAnsi="TimesNewRoman" w:cs="TimesNewRoman"/>
                      <w:szCs w:val="28"/>
                    </w:rPr>
                    <w:t>2. Соблюдение технологии работы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429246DC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156384C5" w14:textId="77777777" w:rsidTr="000B5165">
              <w:trPr>
                <w:trHeight w:val="336"/>
              </w:trPr>
              <w:tc>
                <w:tcPr>
                  <w:tcW w:w="862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44BDA91D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NewRoman" w:eastAsia="Calibri" w:hAnsi="TimesNewRoman" w:cs="TimesNewRoman"/>
                      <w:sz w:val="28"/>
                      <w:szCs w:val="28"/>
                      <w:lang w:eastAsia="en-US"/>
                    </w:rPr>
                    <w:t>3. Применение имеющихся технических средств и сре</w:t>
                  </w:r>
                  <w:proofErr w:type="gramStart"/>
                  <w:r w:rsidRPr="00432BF9">
                    <w:rPr>
                      <w:rFonts w:ascii="TimesNewRoman" w:eastAsia="Calibri" w:hAnsi="TimesNewRoman" w:cs="TimesNewRoman"/>
                      <w:sz w:val="28"/>
                      <w:szCs w:val="28"/>
                      <w:lang w:eastAsia="en-US"/>
                    </w:rPr>
                    <w:t>дств св</w:t>
                  </w:r>
                  <w:proofErr w:type="gramEnd"/>
                  <w:r w:rsidRPr="00432BF9">
                    <w:rPr>
                      <w:rFonts w:ascii="TimesNewRoman" w:eastAsia="Calibri" w:hAnsi="TimesNewRoman" w:cs="TimesNewRoman"/>
                      <w:sz w:val="28"/>
                      <w:szCs w:val="28"/>
                      <w:lang w:eastAsia="en-US"/>
                    </w:rPr>
                    <w:t>язи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3B0DA443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57012690" w14:textId="77777777" w:rsidTr="000B5165">
              <w:trPr>
                <w:trHeight w:val="336"/>
              </w:trPr>
              <w:tc>
                <w:tcPr>
                  <w:tcW w:w="862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25E938A8" w14:textId="77777777" w:rsidR="000B5165" w:rsidRPr="00432BF9" w:rsidRDefault="000B5165" w:rsidP="000B5165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NewRoman" w:eastAsia="Calibri" w:hAnsi="TimesNewRoman" w:cs="TimesNewRoman"/>
                      <w:sz w:val="28"/>
                      <w:szCs w:val="28"/>
                    </w:rPr>
                  </w:pPr>
                  <w:r w:rsidRPr="00432BF9">
                    <w:rPr>
                      <w:rFonts w:ascii="TimesNewRoman" w:eastAsia="Calibri" w:hAnsi="TimesNewRoman" w:cs="TimesNewRoman"/>
                      <w:szCs w:val="28"/>
                    </w:rPr>
                    <w:t>4. Соблюдение правил и процедур взаимодействия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7F2F5C9E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71B33EAF" w14:textId="77777777" w:rsidTr="000B5165">
              <w:trPr>
                <w:trHeight w:val="336"/>
              </w:trPr>
              <w:tc>
                <w:tcPr>
                  <w:tcW w:w="8629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231443E" w14:textId="77777777" w:rsidR="000B5165" w:rsidRPr="00432BF9" w:rsidRDefault="000B5165" w:rsidP="000B5165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NewRoman" w:eastAsia="Calibri" w:hAnsi="TimesNewRoman" w:cs="TimesNewRoman"/>
                      <w:sz w:val="28"/>
                      <w:szCs w:val="28"/>
                    </w:rPr>
                  </w:pPr>
                  <w:r w:rsidRPr="00432BF9">
                    <w:rPr>
                      <w:rFonts w:ascii="TimesNewRoman" w:eastAsia="Calibri" w:hAnsi="TimesNewRoman" w:cs="TimesNewRoman"/>
                      <w:szCs w:val="28"/>
                    </w:rPr>
                    <w:t>5. Ведение установленной диспетчерской документации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713E7E0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0478B644" w14:textId="77777777" w:rsidR="000B5165" w:rsidRPr="00432BF9" w:rsidRDefault="000B5165" w:rsidP="000B51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01"/>
              <w:gridCol w:w="279"/>
              <w:gridCol w:w="1984"/>
              <w:gridCol w:w="3078"/>
              <w:gridCol w:w="1513"/>
              <w:gridCol w:w="800"/>
            </w:tblGrid>
            <w:tr w:rsidR="000B5165" w:rsidRPr="00432BF9" w14:paraId="16A7194E" w14:textId="77777777" w:rsidTr="000B5165">
              <w:tc>
                <w:tcPr>
                  <w:tcW w:w="3964" w:type="dxa"/>
                  <w:gridSpan w:val="3"/>
                  <w:hideMark/>
                </w:tcPr>
                <w:p w14:paraId="25F4F764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NewRoman" w:eastAsia="Calibri" w:hAnsi="TimesNewRoman" w:cs="TimesNewRoman"/>
                      <w:sz w:val="28"/>
                      <w:szCs w:val="28"/>
                      <w:lang w:eastAsia="en-US"/>
                    </w:rPr>
                    <w:t>Продолжительность проверки</w:t>
                  </w:r>
                </w:p>
              </w:tc>
              <w:tc>
                <w:tcPr>
                  <w:tcW w:w="45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C38302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00" w:type="dxa"/>
                  <w:hideMark/>
                </w:tcPr>
                <w:p w14:paraId="0485A8BD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NewRoman" w:eastAsia="Calibri" w:hAnsi="TimesNewRoman" w:cs="TimesNewRoman"/>
                      <w:sz w:val="28"/>
                      <w:szCs w:val="28"/>
                      <w:lang w:eastAsia="en-US"/>
                    </w:rPr>
                    <w:t>часа.</w:t>
                  </w:r>
                </w:p>
              </w:tc>
            </w:tr>
            <w:tr w:rsidR="000B5165" w:rsidRPr="00432BF9" w14:paraId="26B4B078" w14:textId="77777777" w:rsidTr="000B5165">
              <w:tc>
                <w:tcPr>
                  <w:tcW w:w="1701" w:type="dxa"/>
                  <w:hideMark/>
                </w:tcPr>
                <w:p w14:paraId="2382731F" w14:textId="77777777" w:rsidR="000B5165" w:rsidRPr="00432BF9" w:rsidRDefault="000B5165" w:rsidP="000B5165">
                  <w:pPr>
                    <w:pStyle w:val="ConsPlusNonformat"/>
                    <w:widowControl/>
                    <w:tabs>
                      <w:tab w:val="left" w:pos="2229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NewRoman" w:eastAsia="Calibri" w:hAnsi="TimesNewRoman" w:cs="TimesNewRoman"/>
                      <w:sz w:val="28"/>
                      <w:szCs w:val="28"/>
                      <w:lang w:eastAsia="en-US"/>
                    </w:rPr>
                    <w:t>Оценка:</w:t>
                  </w:r>
                </w:p>
              </w:tc>
              <w:tc>
                <w:tcPr>
                  <w:tcW w:w="22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871F10" w14:textId="77777777" w:rsidR="000B5165" w:rsidRPr="00432BF9" w:rsidRDefault="000B5165" w:rsidP="000B5165">
                  <w:pPr>
                    <w:pStyle w:val="ConsPlusNonformat"/>
                    <w:widowControl/>
                    <w:tabs>
                      <w:tab w:val="left" w:pos="2229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07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0BF8880" w14:textId="77777777" w:rsidR="000B5165" w:rsidRPr="00432BF9" w:rsidRDefault="000B5165" w:rsidP="000B5165">
                  <w:pPr>
                    <w:pStyle w:val="ConsPlusNonformat"/>
                    <w:widowControl/>
                    <w:tabs>
                      <w:tab w:val="left" w:pos="2229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NewRoman" w:eastAsia="Calibri" w:hAnsi="TimesNewRoman" w:cs="TimesNewRoman"/>
                      <w:sz w:val="28"/>
                      <w:szCs w:val="28"/>
                      <w:lang w:eastAsia="en-US"/>
                    </w:rPr>
                    <w:t xml:space="preserve">Вывод </w:t>
                  </w:r>
                  <w:proofErr w:type="gramStart"/>
                  <w:r w:rsidRPr="00432BF9">
                    <w:rPr>
                      <w:rFonts w:ascii="TimesNewRoman" w:eastAsia="Calibri" w:hAnsi="TimesNewRoman" w:cs="TimesNewRoman"/>
                      <w:sz w:val="28"/>
                      <w:szCs w:val="28"/>
                      <w:lang w:eastAsia="en-US"/>
                    </w:rPr>
                    <w:t>проверяющего</w:t>
                  </w:r>
                  <w:proofErr w:type="gramEnd"/>
                  <w:r w:rsidRPr="00432BF9">
                    <w:rPr>
                      <w:rFonts w:ascii="TimesNewRoman" w:eastAsia="Calibri" w:hAnsi="TimesNewRoman" w:cs="TimesNewRoman"/>
                      <w:sz w:val="28"/>
                      <w:szCs w:val="28"/>
                      <w:lang w:eastAsia="en-US"/>
                    </w:rPr>
                    <w:t>:</w:t>
                  </w:r>
                </w:p>
              </w:tc>
              <w:tc>
                <w:tcPr>
                  <w:tcW w:w="23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E44840" w14:textId="77777777" w:rsidR="000B5165" w:rsidRPr="00432BF9" w:rsidRDefault="000B5165" w:rsidP="000B5165">
                  <w:pPr>
                    <w:pStyle w:val="ConsPlusNonformat"/>
                    <w:widowControl/>
                    <w:tabs>
                      <w:tab w:val="left" w:pos="2229"/>
                    </w:tabs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21589509" w14:textId="77777777" w:rsidTr="000B5165">
              <w:tc>
                <w:tcPr>
                  <w:tcW w:w="9355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CE2BC23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4665B55E" w14:textId="77777777" w:rsidTr="000B5165">
              <w:tc>
                <w:tcPr>
                  <w:tcW w:w="9355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E5A39BB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14421BAC" w14:textId="77777777" w:rsidTr="000B5165"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6EBA958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NewRoman" w:eastAsia="Calibri" w:hAnsi="TimesNewRoman" w:cs="TimesNewRoman"/>
                      <w:sz w:val="28"/>
                      <w:szCs w:val="28"/>
                      <w:lang w:eastAsia="en-US"/>
                    </w:rPr>
                    <w:t>Проверяющий</w:t>
                  </w:r>
                </w:p>
              </w:tc>
              <w:tc>
                <w:tcPr>
                  <w:tcW w:w="737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9CC78C6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0CFFC89D" w14:textId="77777777" w:rsidTr="000B5165">
              <w:tc>
                <w:tcPr>
                  <w:tcW w:w="9355" w:type="dxa"/>
                  <w:gridSpan w:val="6"/>
                  <w:hideMark/>
                </w:tcPr>
                <w:p w14:paraId="472C63DC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NewRoman" w:eastAsia="Calibri" w:hAnsi="TimesNewRoman" w:cs="TimesNewRoman"/>
                      <w:sz w:val="18"/>
                      <w:szCs w:val="28"/>
                      <w:lang w:eastAsia="en-US"/>
                    </w:rPr>
                    <w:t>(должность</w:t>
                  </w:r>
                  <w:r>
                    <w:rPr>
                      <w:rFonts w:asciiTheme="minorHAnsi" w:eastAsia="Calibri" w:hAnsiTheme="minorHAnsi" w:cs="TimesNewRoman"/>
                      <w:sz w:val="1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служащего</w:t>
                  </w:r>
                  <w:r w:rsidRPr="00432BF9">
                    <w:rPr>
                      <w:rFonts w:ascii="TimesNewRoman" w:eastAsia="Calibri" w:hAnsi="TimesNewRoman" w:cs="TimesNewRoman"/>
                      <w:sz w:val="18"/>
                      <w:szCs w:val="28"/>
                      <w:lang w:eastAsia="en-US"/>
                    </w:rPr>
                    <w:t>, подпись, фамилия)</w:t>
                  </w:r>
                </w:p>
              </w:tc>
            </w:tr>
            <w:tr w:rsidR="000B5165" w:rsidRPr="00432BF9" w14:paraId="1DD15133" w14:textId="77777777" w:rsidTr="000B5165">
              <w:trPr>
                <w:trHeight w:val="124"/>
              </w:trPr>
              <w:tc>
                <w:tcPr>
                  <w:tcW w:w="9355" w:type="dxa"/>
                  <w:gridSpan w:val="6"/>
                  <w:hideMark/>
                </w:tcPr>
                <w:p w14:paraId="4BBFF2C5" w14:textId="77777777" w:rsidR="000B5165" w:rsidRPr="001D6998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eastAsia="en-US"/>
                    </w:rPr>
                  </w:pPr>
                  <w:r w:rsidRPr="001D6998">
                    <w:rPr>
                      <w:rFonts w:ascii="Times New Roman" w:hAnsi="Times New Roman" w:cs="Times New Roman"/>
                      <w:sz w:val="30"/>
                      <w:szCs w:val="30"/>
                    </w:rPr>
                    <w:t>__ _______ 20__ г.</w:t>
                  </w:r>
                </w:p>
              </w:tc>
            </w:tr>
          </w:tbl>
          <w:p w14:paraId="0224DF02" w14:textId="77777777" w:rsidR="000B5165" w:rsidRPr="00432BF9" w:rsidRDefault="000B5165" w:rsidP="000B5165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B8BFC28" w14:textId="77777777" w:rsidR="000B5165" w:rsidRPr="00432BF9" w:rsidRDefault="000B5165" w:rsidP="000B5165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32BF9">
              <w:rPr>
                <w:rFonts w:ascii="Times New Roman" w:hAnsi="Times New Roman" w:cs="Times New Roman"/>
                <w:sz w:val="30"/>
                <w:szCs w:val="30"/>
              </w:rPr>
              <w:t>РЕЗУЛЬТАТЫ</w:t>
            </w:r>
          </w:p>
          <w:p w14:paraId="24557FB9" w14:textId="77777777" w:rsidR="000B5165" w:rsidRPr="00432BF9" w:rsidRDefault="000B5165" w:rsidP="000B5165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32BF9">
              <w:rPr>
                <w:rFonts w:ascii="Times New Roman" w:hAnsi="Times New Roman" w:cs="Times New Roman"/>
                <w:sz w:val="30"/>
                <w:szCs w:val="30"/>
              </w:rPr>
              <w:t xml:space="preserve">ПРОВЕРКИ ПРАКТИЧЕСКИХ НАВЫКОВ </w:t>
            </w:r>
          </w:p>
          <w:p w14:paraId="7F11A9FB" w14:textId="77777777" w:rsidR="000B5165" w:rsidRPr="00432BF9" w:rsidRDefault="000B5165" w:rsidP="000B5165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32BF9">
              <w:rPr>
                <w:rFonts w:ascii="Times New Roman" w:hAnsi="Times New Roman" w:cs="Times New Roman"/>
                <w:sz w:val="30"/>
                <w:szCs w:val="30"/>
              </w:rPr>
              <w:t>НА ДИСПЕТЧЕРСКОМ ТРЕНАЖЕРЕ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10"/>
              <w:gridCol w:w="3977"/>
              <w:gridCol w:w="3968"/>
            </w:tblGrid>
            <w:tr w:rsidR="000B5165" w:rsidRPr="00432BF9" w14:paraId="62CEBFF9" w14:textId="77777777" w:rsidTr="000B5165">
              <w:tc>
                <w:tcPr>
                  <w:tcW w:w="93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3B2F0DA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28A7B9FB" w14:textId="77777777" w:rsidTr="000B5165">
              <w:trPr>
                <w:trHeight w:val="268"/>
              </w:trPr>
              <w:tc>
                <w:tcPr>
                  <w:tcW w:w="935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0A79910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(фамилия, имя, отчество)</w:t>
                  </w:r>
                </w:p>
              </w:tc>
            </w:tr>
            <w:tr w:rsidR="000B5165" w:rsidRPr="00432BF9" w14:paraId="3B478DEB" w14:textId="77777777" w:rsidTr="000B5165">
              <w:tc>
                <w:tcPr>
                  <w:tcW w:w="93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5968A61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309C9CAD" w14:textId="77777777" w:rsidTr="000B5165">
              <w:tc>
                <w:tcPr>
                  <w:tcW w:w="935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31C52AD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(должность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 xml:space="preserve"> служащего</w:t>
                  </w:r>
                  <w:r w:rsidRPr="00432BF9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, место работы)</w:t>
                  </w:r>
                </w:p>
              </w:tc>
            </w:tr>
            <w:tr w:rsidR="000B5165" w:rsidRPr="00432BF9" w14:paraId="2B07AF7C" w14:textId="77777777" w:rsidTr="000B5165">
              <w:tc>
                <w:tcPr>
                  <w:tcW w:w="1410" w:type="dxa"/>
                  <w:hideMark/>
                </w:tcPr>
                <w:p w14:paraId="03336CEC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Проверка</w:t>
                  </w:r>
                </w:p>
              </w:tc>
              <w:tc>
                <w:tcPr>
                  <w:tcW w:w="79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6E64591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Непосредственного УВД</w:t>
                  </w:r>
                </w:p>
              </w:tc>
            </w:tr>
            <w:tr w:rsidR="000B5165" w:rsidRPr="00432BF9" w14:paraId="238B7146" w14:textId="77777777" w:rsidTr="000B5165">
              <w:tc>
                <w:tcPr>
                  <w:tcW w:w="9355" w:type="dxa"/>
                  <w:gridSpan w:val="3"/>
                </w:tcPr>
                <w:p w14:paraId="60E3F06D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B5165" w:rsidRPr="00432BF9" w14:paraId="64B8290B" w14:textId="77777777" w:rsidTr="000B5165">
              <w:tc>
                <w:tcPr>
                  <w:tcW w:w="5387" w:type="dxa"/>
                  <w:gridSpan w:val="2"/>
                  <w:hideMark/>
                </w:tcPr>
                <w:p w14:paraId="37853E95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432BF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Произведена</w:t>
                  </w:r>
                  <w:proofErr w:type="gramEnd"/>
                  <w:r w:rsidRPr="00432BF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на диспетчерском тренажере</w:t>
                  </w:r>
                </w:p>
              </w:tc>
              <w:tc>
                <w:tcPr>
                  <w:tcW w:w="39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DBE9DCB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3CABC36D" w14:textId="77777777" w:rsidTr="000B5165">
              <w:tc>
                <w:tcPr>
                  <w:tcW w:w="9355" w:type="dxa"/>
                  <w:gridSpan w:val="3"/>
                  <w:hideMark/>
                </w:tcPr>
                <w:p w14:paraId="080B82F6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(диспетчерский пункт, сектор)</w:t>
                  </w:r>
                </w:p>
              </w:tc>
            </w:tr>
          </w:tbl>
          <w:p w14:paraId="2474FEF2" w14:textId="77777777" w:rsidR="000B5165" w:rsidRPr="00432BF9" w:rsidRDefault="000B5165" w:rsidP="000B51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695"/>
            </w:tblGrid>
            <w:tr w:rsidR="000B5165" w:rsidRPr="00432BF9" w14:paraId="3DFE8783" w14:textId="77777777" w:rsidTr="000B5165">
              <w:trPr>
                <w:trHeight w:val="563"/>
              </w:trPr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65554B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Технологические операции</w:t>
                  </w:r>
                </w:p>
              </w:tc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85EDBF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Оценка</w:t>
                  </w:r>
                </w:p>
              </w:tc>
            </w:tr>
            <w:tr w:rsidR="000B5165" w:rsidRPr="00432BF9" w14:paraId="549099BD" w14:textId="77777777" w:rsidTr="000B5165">
              <w:trPr>
                <w:trHeight w:val="340"/>
              </w:trPr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14:paraId="68A17F3C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rPr>
                      <w:rFonts w:ascii="TimesNewRoman" w:eastAsia="Calibri" w:hAnsi="TimesNewRoman" w:cs="TimesNew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NewRoman" w:eastAsia="Calibri" w:hAnsi="TimesNewRoman" w:cs="TimesNewRoman"/>
                      <w:sz w:val="28"/>
                      <w:szCs w:val="28"/>
                      <w:lang w:eastAsia="en-US"/>
                    </w:rPr>
                    <w:t>1. Прием дежурства и подготовка рабочего места</w:t>
                  </w:r>
                </w:p>
              </w:tc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169B080D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000919D4" w14:textId="77777777" w:rsidTr="000B5165">
              <w:trPr>
                <w:trHeight w:val="340"/>
              </w:trPr>
              <w:tc>
                <w:tcPr>
                  <w:tcW w:w="765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14:paraId="4A66B848" w14:textId="77777777" w:rsidR="000B5165" w:rsidRPr="00432BF9" w:rsidRDefault="000B5165" w:rsidP="000B5165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NewRoman" w:eastAsia="Calibri" w:hAnsi="TimesNewRoman" w:cs="TimesNewRoman"/>
                      <w:sz w:val="28"/>
                      <w:szCs w:val="28"/>
                    </w:rPr>
                  </w:pPr>
                  <w:r w:rsidRPr="00432BF9">
                    <w:rPr>
                      <w:rFonts w:ascii="TimesNewRoman" w:eastAsia="Calibri" w:hAnsi="TimesNewRoman" w:cs="TimesNewRoman"/>
                      <w:szCs w:val="28"/>
                    </w:rPr>
                    <w:t>2. Соблюдение правил и процедур УВД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61B88D14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707500CC" w14:textId="77777777" w:rsidTr="000B5165">
              <w:trPr>
                <w:trHeight w:val="340"/>
              </w:trPr>
              <w:tc>
                <w:tcPr>
                  <w:tcW w:w="765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14:paraId="78307A28" w14:textId="77777777" w:rsidR="000B5165" w:rsidRPr="00432BF9" w:rsidRDefault="000B5165" w:rsidP="000B5165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cstheme="minorBidi"/>
                      <w:sz w:val="28"/>
                      <w:szCs w:val="28"/>
                    </w:rPr>
                  </w:pPr>
                  <w:r w:rsidRPr="00432BF9">
                    <w:rPr>
                      <w:rFonts w:ascii="TimesNewRoman" w:eastAsia="Calibri" w:hAnsi="TimesNewRoman" w:cs="TimesNewRoman"/>
                      <w:szCs w:val="28"/>
                    </w:rPr>
                    <w:t>3. Анализ и разрешение конфликтных ситуаций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76CB4DCF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49EEFBDD" w14:textId="77777777" w:rsidTr="000B5165">
              <w:trPr>
                <w:trHeight w:val="340"/>
              </w:trPr>
              <w:tc>
                <w:tcPr>
                  <w:tcW w:w="765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14:paraId="53AC8307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NewRoman" w:eastAsia="Calibri" w:hAnsi="TimesNewRoman" w:cs="TimesNewRoman"/>
                      <w:sz w:val="28"/>
                      <w:szCs w:val="28"/>
                      <w:lang w:eastAsia="en-US"/>
                    </w:rPr>
                    <w:t>4. Соблюдение правил ведения радиосвязи и фразеологии радиообмена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1C2B7332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2715AF86" w14:textId="77777777" w:rsidTr="000B5165">
              <w:trPr>
                <w:trHeight w:val="340"/>
              </w:trPr>
              <w:tc>
                <w:tcPr>
                  <w:tcW w:w="765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14:paraId="704117B0" w14:textId="77777777" w:rsidR="000B5165" w:rsidRPr="005324AA" w:rsidRDefault="000B5165" w:rsidP="000B5165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Theme="minorHAnsi" w:eastAsia="Calibri" w:hAnsiTheme="minorHAnsi" w:cs="TimesNewRoman"/>
                      <w:szCs w:val="28"/>
                    </w:rPr>
                  </w:pPr>
                  <w:r w:rsidRPr="00432BF9">
                    <w:rPr>
                      <w:rFonts w:ascii="TimesNewRoman" w:eastAsia="Calibri" w:hAnsi="TimesNewRoman" w:cs="TimesNewRoman"/>
                      <w:szCs w:val="28"/>
                    </w:rPr>
                    <w:t>5. Приоритетность, регулирование очерёдности, управление скоростями (</w:t>
                  </w:r>
                  <w:proofErr w:type="spellStart"/>
                  <w:r w:rsidRPr="00432BF9">
                    <w:rPr>
                      <w:rFonts w:ascii="TimesNewRoman" w:eastAsia="Calibri" w:hAnsi="TimesNewRoman" w:cs="TimesNewRoman"/>
                      <w:szCs w:val="28"/>
                    </w:rPr>
                    <w:t>векторение</w:t>
                  </w:r>
                  <w:proofErr w:type="spellEnd"/>
                  <w:r w:rsidRPr="00432BF9">
                    <w:rPr>
                      <w:rFonts w:ascii="TimesNewRoman" w:eastAsia="Calibri" w:hAnsi="TimesNewRoman" w:cs="TimesNewRoman"/>
                      <w:szCs w:val="28"/>
                    </w:rPr>
                    <w:t>, использование средств наблюдения)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0C36A2F1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17DED6E8" w14:textId="77777777" w:rsidTr="000B5165">
              <w:trPr>
                <w:trHeight w:val="340"/>
              </w:trPr>
              <w:tc>
                <w:tcPr>
                  <w:tcW w:w="76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5FB7576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NewRoman" w:eastAsia="Calibri" w:hAnsi="TimesNewRoman" w:cs="TimesNewRoman"/>
                      <w:sz w:val="28"/>
                      <w:szCs w:val="28"/>
                      <w:lang w:eastAsia="en-US"/>
                    </w:rPr>
                    <w:lastRenderedPageBreak/>
                    <w:t>6. ОВД при полётах в особых условиях, возникновении аварийной обстановки и непредвиденных обстоятельств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D5D1D0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5AE73A8D" w14:textId="77777777" w:rsidR="000B5165" w:rsidRPr="00432BF9" w:rsidRDefault="000B5165" w:rsidP="000B51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W w:w="93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56"/>
              <w:gridCol w:w="2230"/>
              <w:gridCol w:w="2270"/>
              <w:gridCol w:w="2295"/>
            </w:tblGrid>
            <w:tr w:rsidR="000B5165" w:rsidRPr="00432BF9" w14:paraId="24965583" w14:textId="77777777" w:rsidTr="000B5165">
              <w:trPr>
                <w:trHeight w:val="636"/>
              </w:trPr>
              <w:tc>
                <w:tcPr>
                  <w:tcW w:w="2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BE1CDE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Тип тренажера</w:t>
                  </w:r>
                </w:p>
              </w:tc>
              <w:tc>
                <w:tcPr>
                  <w:tcW w:w="2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F667532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Оценка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AAE570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Замечания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30F791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Подпись инструктора</w:t>
                  </w:r>
                </w:p>
              </w:tc>
            </w:tr>
            <w:tr w:rsidR="000B5165" w:rsidRPr="00432BF9" w14:paraId="552C187E" w14:textId="77777777" w:rsidTr="000B5165">
              <w:trPr>
                <w:trHeight w:val="743"/>
              </w:trPr>
              <w:tc>
                <w:tcPr>
                  <w:tcW w:w="2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5B4248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ТМ АРАС УВД</w:t>
                  </w:r>
                </w:p>
                <w:p w14:paraId="660A86C4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«Синтез-АР2»</w:t>
                  </w:r>
                </w:p>
              </w:tc>
              <w:tc>
                <w:tcPr>
                  <w:tcW w:w="2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E0F966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CCA2FC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956AB9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17B47916" w14:textId="77777777" w:rsidR="000B5165" w:rsidRPr="00432BF9" w:rsidRDefault="000B5165" w:rsidP="000B51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382" w:type="dxa"/>
              <w:tblLook w:val="04A0" w:firstRow="1" w:lastRow="0" w:firstColumn="1" w:lastColumn="0" w:noHBand="0" w:noVBand="1"/>
            </w:tblPr>
            <w:tblGrid>
              <w:gridCol w:w="3634"/>
              <w:gridCol w:w="275"/>
              <w:gridCol w:w="924"/>
              <w:gridCol w:w="4549"/>
            </w:tblGrid>
            <w:tr w:rsidR="000B5165" w:rsidRPr="00432BF9" w14:paraId="5E300478" w14:textId="77777777" w:rsidTr="000B5165">
              <w:trPr>
                <w:trHeight w:val="302"/>
              </w:trPr>
              <w:tc>
                <w:tcPr>
                  <w:tcW w:w="4833" w:type="dxa"/>
                  <w:gridSpan w:val="3"/>
                  <w:hideMark/>
                </w:tcPr>
                <w:p w14:paraId="0195F645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NewRoman" w:eastAsia="Calibri" w:hAnsi="TimesNewRoman" w:cs="TimesNewRoman"/>
                      <w:sz w:val="28"/>
                      <w:szCs w:val="28"/>
                      <w:lang w:eastAsia="en-US"/>
                    </w:rPr>
                    <w:t>Выводы проверяющего (инструктора)</w:t>
                  </w:r>
                </w:p>
              </w:tc>
              <w:tc>
                <w:tcPr>
                  <w:tcW w:w="45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1156E29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6CEEE979" w14:textId="77777777" w:rsidTr="000B5165">
              <w:trPr>
                <w:trHeight w:val="290"/>
              </w:trPr>
              <w:tc>
                <w:tcPr>
                  <w:tcW w:w="9382" w:type="dxa"/>
                  <w:gridSpan w:val="4"/>
                </w:tcPr>
                <w:p w14:paraId="7328526C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1F189341" w14:textId="77777777" w:rsidTr="000B5165">
              <w:trPr>
                <w:trHeight w:val="302"/>
              </w:trPr>
              <w:tc>
                <w:tcPr>
                  <w:tcW w:w="36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47FCB0F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NewRoman" w:eastAsia="Calibri" w:hAnsi="TimesNewRoman" w:cs="TimesNewRoman"/>
                      <w:sz w:val="28"/>
                      <w:szCs w:val="28"/>
                      <w:lang w:eastAsia="en-US"/>
                    </w:rPr>
                    <w:t>Проверяющий (инструктор)</w:t>
                  </w:r>
                </w:p>
              </w:tc>
              <w:tc>
                <w:tcPr>
                  <w:tcW w:w="574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59DBAEA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B5165" w:rsidRPr="00432BF9" w14:paraId="035F7591" w14:textId="77777777" w:rsidTr="000B5165">
              <w:trPr>
                <w:trHeight w:val="185"/>
              </w:trPr>
              <w:tc>
                <w:tcPr>
                  <w:tcW w:w="9382" w:type="dxa"/>
                  <w:gridSpan w:val="4"/>
                  <w:hideMark/>
                </w:tcPr>
                <w:p w14:paraId="0CD5DBD7" w14:textId="77777777" w:rsidR="000B5165" w:rsidRPr="00432BF9" w:rsidRDefault="000B5165" w:rsidP="000B5165">
                  <w:pPr>
                    <w:pStyle w:val="ConsPlusNonformat"/>
                    <w:widowControl/>
                    <w:tabs>
                      <w:tab w:val="left" w:pos="4140"/>
                    </w:tabs>
                    <w:spacing w:line="256" w:lineRule="auto"/>
                    <w:ind w:firstLine="4849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432BF9">
                    <w:rPr>
                      <w:rFonts w:ascii="TimesNewRoman" w:eastAsia="Calibri" w:hAnsi="TimesNewRoman" w:cs="TimesNewRoman"/>
                      <w:sz w:val="18"/>
                      <w:szCs w:val="18"/>
                      <w:lang w:eastAsia="en-US"/>
                    </w:rPr>
                    <w:t>(подпись, фамилия)</w:t>
                  </w:r>
                </w:p>
              </w:tc>
            </w:tr>
            <w:tr w:rsidR="000B5165" w:rsidRPr="00432BF9" w14:paraId="26A50AEE" w14:textId="77777777" w:rsidTr="000B5165">
              <w:trPr>
                <w:trHeight w:val="302"/>
              </w:trPr>
              <w:tc>
                <w:tcPr>
                  <w:tcW w:w="3909" w:type="dxa"/>
                  <w:gridSpan w:val="2"/>
                  <w:hideMark/>
                </w:tcPr>
                <w:p w14:paraId="002DE078" w14:textId="77777777" w:rsidR="000B5165" w:rsidRPr="00432BF9" w:rsidRDefault="000B5165" w:rsidP="000B5165">
                  <w:pPr>
                    <w:pStyle w:val="ConsPlusNonformat"/>
                    <w:widowControl/>
                    <w:spacing w:line="256" w:lineRule="auto"/>
                    <w:ind w:firstLine="59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32BF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М.П.  </w:t>
                  </w:r>
                </w:p>
              </w:tc>
              <w:tc>
                <w:tcPr>
                  <w:tcW w:w="5473" w:type="dxa"/>
                  <w:gridSpan w:val="2"/>
                  <w:hideMark/>
                </w:tcPr>
                <w:p w14:paraId="7B09162F" w14:textId="77777777" w:rsidR="000B5165" w:rsidRPr="001D6998" w:rsidRDefault="000B5165" w:rsidP="000B5165">
                  <w:pPr>
                    <w:pStyle w:val="ConsPlusNonformat"/>
                    <w:widowControl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eastAsia="en-US"/>
                    </w:rPr>
                  </w:pPr>
                  <w:r w:rsidRPr="001D6998">
                    <w:rPr>
                      <w:rFonts w:ascii="Times New Roman" w:hAnsi="Times New Roman" w:cs="Times New Roman"/>
                      <w:sz w:val="30"/>
                      <w:szCs w:val="30"/>
                    </w:rPr>
                    <w:t>__ _______ 20__ г.</w:t>
                  </w:r>
                </w:p>
              </w:tc>
            </w:tr>
          </w:tbl>
          <w:p w14:paraId="24A10615" w14:textId="77777777" w:rsidR="000B5165" w:rsidRPr="00432BF9" w:rsidRDefault="000B5165" w:rsidP="000B5165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14:paraId="6C4A2ADB" w14:textId="6FB38AE4" w:rsidR="00653DF9" w:rsidRDefault="00653DF9" w:rsidP="00653DF9">
      <w:pPr>
        <w:pStyle w:val="1"/>
        <w:jc w:val="both"/>
        <w:rPr>
          <w:rFonts w:eastAsia="Times New Roman"/>
        </w:rPr>
      </w:pPr>
      <w:r>
        <w:lastRenderedPageBreak/>
        <w:br w:type="column"/>
      </w:r>
      <w:r w:rsidR="000B5165" w:rsidRPr="00E8569C">
        <w:rPr>
          <w:rFonts w:eastAsia="Times New Roman"/>
          <w:color w:val="C00000"/>
        </w:rPr>
        <w:lastRenderedPageBreak/>
        <w:t>ТРЕБОВАНИЯ</w:t>
      </w:r>
      <w:r w:rsidR="000B5165" w:rsidRPr="000B5165">
        <w:rPr>
          <w:rFonts w:eastAsia="Times New Roman"/>
          <w:color w:val="C00000"/>
        </w:rPr>
        <w:t>, ПРЕДЪЯВЛЯЕМЫЕ ПРИ ВЫДАЧЕ СВИДЕТЕЛЬСТВА ДИСПЕТЧЕРА ПО УВД</w:t>
      </w:r>
    </w:p>
    <w:p w14:paraId="150993CC" w14:textId="63EB44CA" w:rsidR="00653DF9" w:rsidRPr="0056602A" w:rsidRDefault="00653DF9" w:rsidP="00653DF9">
      <w:pPr>
        <w:rPr>
          <w:rFonts w:eastAsia="Times New Roman"/>
          <w:color w:val="242424"/>
          <w:sz w:val="18"/>
          <w:szCs w:val="18"/>
        </w:rPr>
      </w:pPr>
      <w:r w:rsidRPr="0056602A">
        <w:rPr>
          <w:rFonts w:eastAsia="Times New Roman"/>
          <w:color w:val="242424"/>
          <w:sz w:val="18"/>
          <w:szCs w:val="18"/>
        </w:rPr>
        <w:t xml:space="preserve">(В соответствии с </w:t>
      </w:r>
      <w:r w:rsidRPr="00653DF9">
        <w:rPr>
          <w:rFonts w:eastAsia="Times New Roman"/>
          <w:color w:val="242424"/>
          <w:sz w:val="18"/>
          <w:szCs w:val="18"/>
        </w:rPr>
        <w:t>§ 1 главы 3</w:t>
      </w:r>
      <w:r w:rsidR="000B5165">
        <w:rPr>
          <w:rFonts w:eastAsia="Times New Roman"/>
          <w:color w:val="242424"/>
          <w:sz w:val="18"/>
          <w:szCs w:val="18"/>
        </w:rPr>
        <w:t>2</w:t>
      </w:r>
      <w:r w:rsidRPr="00653DF9">
        <w:rPr>
          <w:rFonts w:eastAsia="Times New Roman"/>
          <w:color w:val="242424"/>
          <w:sz w:val="18"/>
          <w:szCs w:val="18"/>
        </w:rPr>
        <w:t xml:space="preserve"> </w:t>
      </w:r>
      <w:r w:rsidRPr="0056602A">
        <w:rPr>
          <w:rFonts w:eastAsia="Times New Roman"/>
          <w:color w:val="242424"/>
          <w:sz w:val="18"/>
          <w:szCs w:val="18"/>
        </w:rPr>
        <w:t>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6DBA5E2F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 xml:space="preserve">620. Перед выдачей свидетельства диспетчера по УВД требуется, чтобы кандидат отвечал требованиям главы 31 настоящих Авиационных правил, а также требованиям, налагаемым одной из квалификационных отметок, указанных в параграфе 2 настоящей главы. Лицо авиационного персонала </w:t>
      </w:r>
      <w:proofErr w:type="gramStart"/>
      <w:r w:rsidRPr="000B5165">
        <w:rPr>
          <w:rFonts w:eastAsia="Times New Roman"/>
          <w:color w:val="242424"/>
          <w:lang w:eastAsia="ru-RU"/>
        </w:rPr>
        <w:t>ГА</w:t>
      </w:r>
      <w:proofErr w:type="gramEnd"/>
      <w:r w:rsidRPr="000B5165">
        <w:rPr>
          <w:rFonts w:eastAsia="Times New Roman"/>
          <w:color w:val="242424"/>
          <w:lang w:eastAsia="ru-RU"/>
        </w:rPr>
        <w:t>, не имеющее свидетельства диспетчера по УВД, не выполняет функции диспетчера по УВД, если оно отвечает тем же требованиям.</w:t>
      </w:r>
    </w:p>
    <w:p w14:paraId="21BC2957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>621. Возраст кандидата составляет не менее 21 года.</w:t>
      </w:r>
    </w:p>
    <w:p w14:paraId="4A8AA72D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>622. Кандидат на получение свидетельства диспетчера по УВД имеет диплом УУО о высшем или среднем специальном образовании или иной документ, подтверждающий прохождение курсов первоначальной подготовки диспетчеров по УВД.</w:t>
      </w:r>
    </w:p>
    <w:p w14:paraId="443C4882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>623. Кандидат продемонстрировал уровень знаний, который соответствует уровню, установленному для обладателя свидетельства диспетчера по У</w:t>
      </w:r>
      <w:proofErr w:type="gramStart"/>
      <w:r w:rsidRPr="000B5165">
        <w:rPr>
          <w:rFonts w:eastAsia="Times New Roman"/>
          <w:color w:val="242424"/>
          <w:lang w:eastAsia="ru-RU"/>
        </w:rPr>
        <w:t>ВД в сл</w:t>
      </w:r>
      <w:proofErr w:type="gramEnd"/>
      <w:r w:rsidRPr="000B5165">
        <w:rPr>
          <w:rFonts w:eastAsia="Times New Roman"/>
          <w:color w:val="242424"/>
          <w:lang w:eastAsia="ru-RU"/>
        </w:rPr>
        <w:t>едующих областях:</w:t>
      </w:r>
    </w:p>
    <w:p w14:paraId="57B670ED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>623.1. воздушное право: правила и положения, касающиеся диспетчера по УВД;</w:t>
      </w:r>
    </w:p>
    <w:p w14:paraId="0D171BCD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>623.2. оборудование УВД: принципы, использование и ограничения оборудования, применяемого в УВД;</w:t>
      </w:r>
    </w:p>
    <w:p w14:paraId="4A9249EF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>623.3. общие знания:</w:t>
      </w:r>
    </w:p>
    <w:p w14:paraId="692B3415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>принципы полета;</w:t>
      </w:r>
    </w:p>
    <w:p w14:paraId="3979F6CD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>принципы эксплуатации и функционирования ВС, двигателей и систем;</w:t>
      </w:r>
    </w:p>
    <w:p w14:paraId="16FDE2E7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>характеристики ВС, имеющие отношение к деятельности в области УВД;</w:t>
      </w:r>
    </w:p>
    <w:p w14:paraId="24F675E3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>623.4. возможности человека: возможности человека, включая принципы КУО. Инструктивный материал по разработке учебных программ, касающихся возможностей человека, включая контроль факторов угрозы и ошибок, содержится в </w:t>
      </w:r>
      <w:proofErr w:type="spellStart"/>
      <w:r w:rsidRPr="000B5165">
        <w:rPr>
          <w:rFonts w:eastAsia="Times New Roman"/>
          <w:color w:val="242424"/>
          <w:lang w:eastAsia="ru-RU"/>
        </w:rPr>
        <w:t>Doc</w:t>
      </w:r>
      <w:proofErr w:type="spellEnd"/>
      <w:r w:rsidRPr="000B5165">
        <w:rPr>
          <w:rFonts w:eastAsia="Times New Roman"/>
          <w:color w:val="242424"/>
          <w:lang w:eastAsia="ru-RU"/>
        </w:rPr>
        <w:t xml:space="preserve"> 9683;</w:t>
      </w:r>
    </w:p>
    <w:p w14:paraId="1E154143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>623.5. метеорология:</w:t>
      </w:r>
    </w:p>
    <w:p w14:paraId="307558DE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>авиационная метеорология;</w:t>
      </w:r>
    </w:p>
    <w:p w14:paraId="20DF18F6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>применение и понимание метеорологической документации и информации;</w:t>
      </w:r>
    </w:p>
    <w:p w14:paraId="29CD66D1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>возникновение и характеристики особых явлений погоды, которые влияют на выполнение полетов и их безопасность;</w:t>
      </w:r>
    </w:p>
    <w:p w14:paraId="47EE2469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>измерение высоты;</w:t>
      </w:r>
    </w:p>
    <w:p w14:paraId="15F7AABC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lastRenderedPageBreak/>
        <w:t>623.6. навигация: принципы аэронавигации; принципы, ограничения и точность навигационных систем и визуальных средств;</w:t>
      </w:r>
    </w:p>
    <w:p w14:paraId="595DB8ED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>623.7. эксплуатационные правила:</w:t>
      </w:r>
    </w:p>
    <w:p w14:paraId="7B8C32A3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>процедуры УВД, связи, радиотелефонии и обмена фразеологией (штатные, нештатные и аварийные);</w:t>
      </w:r>
    </w:p>
    <w:p w14:paraId="4C7F8F8D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>использование соответствующей авиационной документации; практические методы обеспечения безопасности полета.</w:t>
      </w:r>
    </w:p>
    <w:p w14:paraId="54B2E345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>624. Кандидат успешно закончил подготовку по утвержденной программе и не менее 3 месяцев успешно прошел стажировку на рабочем месте под контролем, надлежащим образом аттестованного инструктора для проведения подготовки на рабочем месте (далее, если не установлено иное, - инструктор OJTI). Требования, установленные в параграфе 2 настоящей главы для получения квалификационных отметок диспетчера УВД, засчитываются в качестве части опыта, установленного в настоящем пункте. Квалификационные требования к инструкторам OJTI установлены в параграфе 6 настоящей главы.</w:t>
      </w:r>
    </w:p>
    <w:p w14:paraId="6DC5C01B" w14:textId="77777777" w:rsidR="000B5165" w:rsidRPr="000B5165" w:rsidRDefault="000B5165" w:rsidP="000B5165">
      <w:pPr>
        <w:ind w:firstLine="450"/>
        <w:rPr>
          <w:rFonts w:eastAsia="Times New Roman"/>
          <w:color w:val="242424"/>
          <w:lang w:eastAsia="ru-RU"/>
        </w:rPr>
      </w:pPr>
      <w:r w:rsidRPr="000B5165">
        <w:rPr>
          <w:rFonts w:eastAsia="Times New Roman"/>
          <w:color w:val="242424"/>
          <w:lang w:eastAsia="ru-RU"/>
        </w:rPr>
        <w:t>625. Кандидат имеет действующее медицинское заключение третьего класса. Кандидат на получение свидетельства диспетчера по У</w:t>
      </w:r>
      <w:proofErr w:type="gramStart"/>
      <w:r w:rsidRPr="000B5165">
        <w:rPr>
          <w:rFonts w:eastAsia="Times New Roman"/>
          <w:color w:val="242424"/>
          <w:lang w:eastAsia="ru-RU"/>
        </w:rPr>
        <w:t>ВД с кв</w:t>
      </w:r>
      <w:proofErr w:type="gramEnd"/>
      <w:r w:rsidRPr="000B5165">
        <w:rPr>
          <w:rFonts w:eastAsia="Times New Roman"/>
          <w:color w:val="242424"/>
          <w:lang w:eastAsia="ru-RU"/>
        </w:rPr>
        <w:t>алификационной отметкой согласно подпункту 627.4 пункта 627 настоящих Авиационных правил имеет действующее медицинское заключение по результатам медицинского освидетельствования.</w:t>
      </w:r>
    </w:p>
    <w:p w14:paraId="37B51906" w14:textId="0607A28F" w:rsidR="00580005" w:rsidRPr="00B11C31" w:rsidRDefault="00580005" w:rsidP="000B5165">
      <w:pPr>
        <w:ind w:firstLine="450"/>
        <w:rPr>
          <w:rFonts w:eastAsia="Times New Roman"/>
          <w:color w:val="242424"/>
          <w:lang w:eastAsia="ru-RU"/>
        </w:rPr>
      </w:pPr>
    </w:p>
    <w:sectPr w:rsidR="00580005" w:rsidRPr="00B11C31" w:rsidSect="00732C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binf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21E7499"/>
    <w:multiLevelType w:val="hybridMultilevel"/>
    <w:tmpl w:val="CA88387E"/>
    <w:lvl w:ilvl="0" w:tplc="3DF44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42819"/>
    <w:multiLevelType w:val="multilevel"/>
    <w:tmpl w:val="086C6FF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74D575C"/>
    <w:multiLevelType w:val="hybridMultilevel"/>
    <w:tmpl w:val="7F6AAAD8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BD65498"/>
    <w:multiLevelType w:val="hybridMultilevel"/>
    <w:tmpl w:val="25DE2B9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D872441"/>
    <w:multiLevelType w:val="hybridMultilevel"/>
    <w:tmpl w:val="17F20D9A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80E7C8C"/>
    <w:multiLevelType w:val="hybridMultilevel"/>
    <w:tmpl w:val="9D401ED4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1A1016D9"/>
    <w:multiLevelType w:val="hybridMultilevel"/>
    <w:tmpl w:val="7FE29BF0"/>
    <w:lvl w:ilvl="0" w:tplc="B518C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692494"/>
    <w:multiLevelType w:val="multilevel"/>
    <w:tmpl w:val="FB5812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D46370D"/>
    <w:multiLevelType w:val="hybridMultilevel"/>
    <w:tmpl w:val="607839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C3F1F"/>
    <w:multiLevelType w:val="multilevel"/>
    <w:tmpl w:val="611834A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35B1BA2"/>
    <w:multiLevelType w:val="hybridMultilevel"/>
    <w:tmpl w:val="978AF9C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24FF7BA8"/>
    <w:multiLevelType w:val="hybridMultilevel"/>
    <w:tmpl w:val="4AAAD7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128CD"/>
    <w:multiLevelType w:val="hybridMultilevel"/>
    <w:tmpl w:val="F1143C1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93494"/>
    <w:multiLevelType w:val="hybridMultilevel"/>
    <w:tmpl w:val="9E3E5D78"/>
    <w:lvl w:ilvl="0" w:tplc="B94C4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F7015"/>
    <w:multiLevelType w:val="hybridMultilevel"/>
    <w:tmpl w:val="5CCEBE50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30375C3B"/>
    <w:multiLevelType w:val="hybridMultilevel"/>
    <w:tmpl w:val="F9F28674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32CF6968"/>
    <w:multiLevelType w:val="hybridMultilevel"/>
    <w:tmpl w:val="3212467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3387707D"/>
    <w:multiLevelType w:val="hybridMultilevel"/>
    <w:tmpl w:val="66008A7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F3BE9"/>
    <w:multiLevelType w:val="hybridMultilevel"/>
    <w:tmpl w:val="3D1CCE32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38F01FDE"/>
    <w:multiLevelType w:val="hybridMultilevel"/>
    <w:tmpl w:val="5B6A486E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3E0D3D74"/>
    <w:multiLevelType w:val="hybridMultilevel"/>
    <w:tmpl w:val="8708C470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3F59014B"/>
    <w:multiLevelType w:val="hybridMultilevel"/>
    <w:tmpl w:val="D13471FA"/>
    <w:lvl w:ilvl="0" w:tplc="3DF44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3E908DA"/>
    <w:multiLevelType w:val="hybridMultilevel"/>
    <w:tmpl w:val="0C58DF58"/>
    <w:lvl w:ilvl="0" w:tplc="741AAC0E">
      <w:start w:val="1"/>
      <w:numFmt w:val="decimal"/>
      <w:lvlText w:val="%1)"/>
      <w:lvlJc w:val="left"/>
      <w:pPr>
        <w:ind w:left="9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0" w:hanging="360"/>
      </w:pPr>
    </w:lvl>
    <w:lvl w:ilvl="2" w:tplc="0419001B" w:tentative="1">
      <w:start w:val="1"/>
      <w:numFmt w:val="lowerRoman"/>
      <w:lvlText w:val="%3."/>
      <w:lvlJc w:val="right"/>
      <w:pPr>
        <w:ind w:left="11800" w:hanging="180"/>
      </w:pPr>
    </w:lvl>
    <w:lvl w:ilvl="3" w:tplc="0419000F" w:tentative="1">
      <w:start w:val="1"/>
      <w:numFmt w:val="decimal"/>
      <w:lvlText w:val="%4."/>
      <w:lvlJc w:val="left"/>
      <w:pPr>
        <w:ind w:left="12520" w:hanging="360"/>
      </w:pPr>
    </w:lvl>
    <w:lvl w:ilvl="4" w:tplc="04190019" w:tentative="1">
      <w:start w:val="1"/>
      <w:numFmt w:val="lowerLetter"/>
      <w:lvlText w:val="%5."/>
      <w:lvlJc w:val="left"/>
      <w:pPr>
        <w:ind w:left="13240" w:hanging="360"/>
      </w:pPr>
    </w:lvl>
    <w:lvl w:ilvl="5" w:tplc="0419001B" w:tentative="1">
      <w:start w:val="1"/>
      <w:numFmt w:val="lowerRoman"/>
      <w:lvlText w:val="%6."/>
      <w:lvlJc w:val="right"/>
      <w:pPr>
        <w:ind w:left="13960" w:hanging="180"/>
      </w:pPr>
    </w:lvl>
    <w:lvl w:ilvl="6" w:tplc="0419000F" w:tentative="1">
      <w:start w:val="1"/>
      <w:numFmt w:val="decimal"/>
      <w:lvlText w:val="%7."/>
      <w:lvlJc w:val="left"/>
      <w:pPr>
        <w:ind w:left="14680" w:hanging="360"/>
      </w:pPr>
    </w:lvl>
    <w:lvl w:ilvl="7" w:tplc="04190019" w:tentative="1">
      <w:start w:val="1"/>
      <w:numFmt w:val="lowerLetter"/>
      <w:lvlText w:val="%8."/>
      <w:lvlJc w:val="left"/>
      <w:pPr>
        <w:ind w:left="15400" w:hanging="360"/>
      </w:pPr>
    </w:lvl>
    <w:lvl w:ilvl="8" w:tplc="0419001B" w:tentative="1">
      <w:start w:val="1"/>
      <w:numFmt w:val="lowerRoman"/>
      <w:lvlText w:val="%9."/>
      <w:lvlJc w:val="right"/>
      <w:pPr>
        <w:ind w:left="16120" w:hanging="180"/>
      </w:pPr>
    </w:lvl>
  </w:abstractNum>
  <w:abstractNum w:abstractNumId="24">
    <w:nsid w:val="4CB571AA"/>
    <w:multiLevelType w:val="hybridMultilevel"/>
    <w:tmpl w:val="B022AFD4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4F0B0EA6"/>
    <w:multiLevelType w:val="hybridMultilevel"/>
    <w:tmpl w:val="48F416FC"/>
    <w:lvl w:ilvl="0" w:tplc="741AAC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0010C4F"/>
    <w:multiLevelType w:val="hybridMultilevel"/>
    <w:tmpl w:val="6E564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C5FF0"/>
    <w:multiLevelType w:val="hybridMultilevel"/>
    <w:tmpl w:val="70366B1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8743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DC04D30"/>
    <w:multiLevelType w:val="multilevel"/>
    <w:tmpl w:val="FE9EC09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  <w:spacing w:val="0"/>
        <w:w w:val="100"/>
        <w:sz w:val="24"/>
        <w:szCs w:val="3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F0B00E9"/>
    <w:multiLevelType w:val="multilevel"/>
    <w:tmpl w:val="3C1C66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0501A17"/>
    <w:multiLevelType w:val="hybridMultilevel"/>
    <w:tmpl w:val="43407060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645F6884"/>
    <w:multiLevelType w:val="hybridMultilevel"/>
    <w:tmpl w:val="AA8A147E"/>
    <w:lvl w:ilvl="0" w:tplc="D158A7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4A430CA"/>
    <w:multiLevelType w:val="hybridMultilevel"/>
    <w:tmpl w:val="FAA06C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54011B1"/>
    <w:multiLevelType w:val="hybridMultilevel"/>
    <w:tmpl w:val="B246BA22"/>
    <w:lvl w:ilvl="0" w:tplc="C28E47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9A23E42"/>
    <w:multiLevelType w:val="hybridMultilevel"/>
    <w:tmpl w:val="3D9E1F8C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>
    <w:nsid w:val="778D1F5F"/>
    <w:multiLevelType w:val="multilevel"/>
    <w:tmpl w:val="611834A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9DC4E29"/>
    <w:multiLevelType w:val="hybridMultilevel"/>
    <w:tmpl w:val="86609EB8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nsid w:val="7ACF2466"/>
    <w:multiLevelType w:val="hybridMultilevel"/>
    <w:tmpl w:val="037AE2CE"/>
    <w:lvl w:ilvl="0" w:tplc="E592A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DD775E9"/>
    <w:multiLevelType w:val="multilevel"/>
    <w:tmpl w:val="67B290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16"/>
  </w:num>
  <w:num w:numId="2">
    <w:abstractNumId w:val="37"/>
  </w:num>
  <w:num w:numId="3">
    <w:abstractNumId w:val="3"/>
  </w:num>
  <w:num w:numId="4">
    <w:abstractNumId w:val="5"/>
  </w:num>
  <w:num w:numId="5">
    <w:abstractNumId w:val="21"/>
  </w:num>
  <w:num w:numId="6">
    <w:abstractNumId w:val="15"/>
  </w:num>
  <w:num w:numId="7">
    <w:abstractNumId w:val="35"/>
  </w:num>
  <w:num w:numId="8">
    <w:abstractNumId w:val="30"/>
  </w:num>
  <w:num w:numId="9">
    <w:abstractNumId w:val="34"/>
  </w:num>
  <w:num w:numId="10">
    <w:abstractNumId w:val="25"/>
  </w:num>
  <w:num w:numId="11">
    <w:abstractNumId w:val="27"/>
  </w:num>
  <w:num w:numId="12">
    <w:abstractNumId w:val="18"/>
  </w:num>
  <w:num w:numId="13">
    <w:abstractNumId w:val="28"/>
  </w:num>
  <w:num w:numId="14">
    <w:abstractNumId w:val="33"/>
  </w:num>
  <w:num w:numId="15">
    <w:abstractNumId w:val="32"/>
  </w:num>
  <w:num w:numId="16">
    <w:abstractNumId w:val="29"/>
  </w:num>
  <w:num w:numId="17">
    <w:abstractNumId w:val="0"/>
  </w:num>
  <w:num w:numId="18">
    <w:abstractNumId w:val="39"/>
  </w:num>
  <w:num w:numId="19">
    <w:abstractNumId w:val="2"/>
  </w:num>
  <w:num w:numId="20">
    <w:abstractNumId w:val="8"/>
  </w:num>
  <w:num w:numId="21">
    <w:abstractNumId w:val="9"/>
  </w:num>
  <w:num w:numId="22">
    <w:abstractNumId w:val="12"/>
  </w:num>
  <w:num w:numId="23">
    <w:abstractNumId w:val="22"/>
  </w:num>
  <w:num w:numId="24">
    <w:abstractNumId w:val="1"/>
  </w:num>
  <w:num w:numId="25">
    <w:abstractNumId w:val="38"/>
  </w:num>
  <w:num w:numId="26">
    <w:abstractNumId w:val="26"/>
  </w:num>
  <w:num w:numId="27">
    <w:abstractNumId w:val="36"/>
  </w:num>
  <w:num w:numId="28">
    <w:abstractNumId w:val="10"/>
  </w:num>
  <w:num w:numId="29">
    <w:abstractNumId w:val="23"/>
  </w:num>
  <w:num w:numId="30">
    <w:abstractNumId w:val="13"/>
  </w:num>
  <w:num w:numId="31">
    <w:abstractNumId w:val="14"/>
  </w:num>
  <w:num w:numId="32">
    <w:abstractNumId w:val="7"/>
  </w:num>
  <w:num w:numId="33">
    <w:abstractNumId w:val="6"/>
  </w:num>
  <w:num w:numId="34">
    <w:abstractNumId w:val="20"/>
  </w:num>
  <w:num w:numId="35">
    <w:abstractNumId w:val="17"/>
  </w:num>
  <w:num w:numId="36">
    <w:abstractNumId w:val="11"/>
  </w:num>
  <w:num w:numId="37">
    <w:abstractNumId w:val="31"/>
  </w:num>
  <w:num w:numId="38">
    <w:abstractNumId w:val="19"/>
  </w:num>
  <w:num w:numId="39">
    <w:abstractNumId w:val="24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14"/>
    <w:rsid w:val="000065C3"/>
    <w:rsid w:val="0001189C"/>
    <w:rsid w:val="000B5165"/>
    <w:rsid w:val="000C22B4"/>
    <w:rsid w:val="000E66FC"/>
    <w:rsid w:val="00145C90"/>
    <w:rsid w:val="00157D91"/>
    <w:rsid w:val="00173C77"/>
    <w:rsid w:val="00201469"/>
    <w:rsid w:val="0026057B"/>
    <w:rsid w:val="002A058E"/>
    <w:rsid w:val="002C0F14"/>
    <w:rsid w:val="002C38DA"/>
    <w:rsid w:val="002F4305"/>
    <w:rsid w:val="0034172A"/>
    <w:rsid w:val="003C220C"/>
    <w:rsid w:val="003E4BAB"/>
    <w:rsid w:val="00555141"/>
    <w:rsid w:val="0056602A"/>
    <w:rsid w:val="00580005"/>
    <w:rsid w:val="005833F0"/>
    <w:rsid w:val="006328FD"/>
    <w:rsid w:val="00653DF9"/>
    <w:rsid w:val="00691BC9"/>
    <w:rsid w:val="00731274"/>
    <w:rsid w:val="00732C2D"/>
    <w:rsid w:val="00742909"/>
    <w:rsid w:val="00773F4B"/>
    <w:rsid w:val="00786BF4"/>
    <w:rsid w:val="007D0F59"/>
    <w:rsid w:val="00837289"/>
    <w:rsid w:val="008C636C"/>
    <w:rsid w:val="0091518F"/>
    <w:rsid w:val="009914FE"/>
    <w:rsid w:val="00997E8D"/>
    <w:rsid w:val="009A1799"/>
    <w:rsid w:val="009E4F8A"/>
    <w:rsid w:val="00AC0767"/>
    <w:rsid w:val="00AC4822"/>
    <w:rsid w:val="00AE2E40"/>
    <w:rsid w:val="00B01665"/>
    <w:rsid w:val="00B11C31"/>
    <w:rsid w:val="00C02767"/>
    <w:rsid w:val="00C549B6"/>
    <w:rsid w:val="00D128D6"/>
    <w:rsid w:val="00DC03A5"/>
    <w:rsid w:val="00DC056F"/>
    <w:rsid w:val="00DD6CB9"/>
    <w:rsid w:val="00E64FBC"/>
    <w:rsid w:val="00E8569C"/>
    <w:rsid w:val="00F00356"/>
    <w:rsid w:val="00F0046F"/>
    <w:rsid w:val="00F277E0"/>
    <w:rsid w:val="00F83D66"/>
    <w:rsid w:val="00FA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3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aliases w:val="1. Отступ"/>
    <w:qFormat/>
    <w:rsid w:val="002C0F14"/>
    <w:rPr>
      <w:rFonts w:ascii="Times New Roman" w:hAnsi="Times New Roman" w:cs="Times New Roman"/>
      <w:sz w:val="30"/>
      <w:szCs w:val="30"/>
    </w:rPr>
  </w:style>
  <w:style w:type="paragraph" w:styleId="1">
    <w:name w:val="heading 1"/>
    <w:aliases w:val="1 Заголовок"/>
    <w:basedOn w:val="a"/>
    <w:next w:val="a"/>
    <w:link w:val="10"/>
    <w:uiPriority w:val="9"/>
    <w:qFormat/>
    <w:rsid w:val="00C02767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aliases w:val="2 Заголовок"/>
    <w:basedOn w:val="a"/>
    <w:next w:val="a"/>
    <w:link w:val="20"/>
    <w:uiPriority w:val="1"/>
    <w:unhideWhenUsed/>
    <w:qFormat/>
    <w:rsid w:val="009914FE"/>
    <w:pPr>
      <w:keepNext/>
      <w:keepLines/>
      <w:spacing w:before="40"/>
      <w:outlineLvl w:val="1"/>
    </w:pPr>
    <w:rPr>
      <w:rFonts w:eastAsiaTheme="majorEastAsia" w:cstheme="majorBidi"/>
      <w:b/>
      <w:color w:val="4472C4" w:themeColor="accent1"/>
      <w:sz w:val="28"/>
      <w:szCs w:val="26"/>
    </w:rPr>
  </w:style>
  <w:style w:type="paragraph" w:styleId="3">
    <w:name w:val="heading 3"/>
    <w:aliases w:val="3 Заголовок"/>
    <w:basedOn w:val="a"/>
    <w:next w:val="a"/>
    <w:link w:val="30"/>
    <w:uiPriority w:val="9"/>
    <w:unhideWhenUsed/>
    <w:qFormat/>
    <w:rsid w:val="00580005"/>
    <w:pPr>
      <w:keepNext/>
      <w:keepLines/>
      <w:spacing w:before="240" w:after="240"/>
      <w:jc w:val="center"/>
      <w:outlineLvl w:val="2"/>
    </w:pPr>
    <w:rPr>
      <w:rFonts w:eastAsiaTheme="majorEastAsia" w:cstheme="majorBidi"/>
      <w:b/>
      <w:color w:val="000000" w:themeColor="text1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80005"/>
    <w:pPr>
      <w:keepNext/>
      <w:keepLines/>
      <w:spacing w:before="200"/>
      <w:jc w:val="left"/>
      <w:outlineLvl w:val="3"/>
    </w:pPr>
    <w:rPr>
      <w:rFonts w:eastAsiaTheme="majorEastAsia" w:cstheme="majorBidi"/>
      <w:bCs/>
      <w:iCs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800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0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4">
    <w:name w:val="2. 14 пт"/>
    <w:basedOn w:val="a"/>
    <w:link w:val="2140"/>
    <w:qFormat/>
    <w:rsid w:val="00732C2D"/>
    <w:pPr>
      <w:spacing w:line="280" w:lineRule="exact"/>
    </w:pPr>
  </w:style>
  <w:style w:type="paragraph" w:customStyle="1" w:styleId="31">
    <w:name w:val="3. Подпись"/>
    <w:basedOn w:val="a"/>
    <w:link w:val="32"/>
    <w:qFormat/>
    <w:rsid w:val="00732C2D"/>
    <w:pPr>
      <w:tabs>
        <w:tab w:val="left" w:pos="6804"/>
      </w:tabs>
    </w:pPr>
  </w:style>
  <w:style w:type="character" w:customStyle="1" w:styleId="2140">
    <w:name w:val="2. 14 пт Знак"/>
    <w:basedOn w:val="a0"/>
    <w:link w:val="214"/>
    <w:rsid w:val="00732C2D"/>
    <w:rPr>
      <w:rFonts w:ascii="Times New Roman" w:hAnsi="Times New Roman" w:cs="Times New Roman"/>
      <w:sz w:val="30"/>
      <w:szCs w:val="30"/>
    </w:rPr>
  </w:style>
  <w:style w:type="paragraph" w:customStyle="1" w:styleId="41">
    <w:name w:val="4. Без отступа"/>
    <w:basedOn w:val="a"/>
    <w:link w:val="42"/>
    <w:qFormat/>
    <w:rsid w:val="00732C2D"/>
  </w:style>
  <w:style w:type="character" w:customStyle="1" w:styleId="32">
    <w:name w:val="3. Подпись Знак"/>
    <w:basedOn w:val="a0"/>
    <w:link w:val="31"/>
    <w:rsid w:val="00732C2D"/>
    <w:rPr>
      <w:rFonts w:ascii="Times New Roman" w:hAnsi="Times New Roman" w:cs="Times New Roman"/>
      <w:sz w:val="30"/>
      <w:szCs w:val="30"/>
    </w:rPr>
  </w:style>
  <w:style w:type="character" w:customStyle="1" w:styleId="42">
    <w:name w:val="4. Без отступа Знак"/>
    <w:basedOn w:val="a0"/>
    <w:link w:val="41"/>
    <w:rsid w:val="00732C2D"/>
    <w:rPr>
      <w:rFonts w:ascii="Times New Roman" w:hAnsi="Times New Roman" w:cs="Times New Roman"/>
      <w:sz w:val="30"/>
      <w:szCs w:val="30"/>
    </w:rPr>
  </w:style>
  <w:style w:type="character" w:styleId="a3">
    <w:name w:val="Placeholder Text"/>
    <w:basedOn w:val="a0"/>
    <w:uiPriority w:val="99"/>
    <w:semiHidden/>
    <w:rsid w:val="0091518F"/>
    <w:rPr>
      <w:color w:val="808080"/>
    </w:rPr>
  </w:style>
  <w:style w:type="character" w:customStyle="1" w:styleId="11">
    <w:name w:val="Стиль1"/>
    <w:basedOn w:val="a0"/>
    <w:uiPriority w:val="1"/>
    <w:rsid w:val="00F83D66"/>
    <w:rPr>
      <w:u w:val="single"/>
    </w:rPr>
  </w:style>
  <w:style w:type="paragraph" w:customStyle="1" w:styleId="msonormal0">
    <w:name w:val="msonormal"/>
    <w:basedOn w:val="a"/>
    <w:rsid w:val="00201469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customStyle="1" w:styleId="il-text-indent095cm">
    <w:name w:val="il-text-indent_0_95cm"/>
    <w:basedOn w:val="a"/>
    <w:rsid w:val="00201469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word-wrapper">
    <w:name w:val="word-wrapper"/>
    <w:basedOn w:val="a0"/>
    <w:rsid w:val="00201469"/>
  </w:style>
  <w:style w:type="character" w:customStyle="1" w:styleId="hidden-element">
    <w:name w:val="hidden-element"/>
    <w:basedOn w:val="a0"/>
    <w:rsid w:val="00201469"/>
  </w:style>
  <w:style w:type="paragraph" w:styleId="a4">
    <w:name w:val="List Paragraph"/>
    <w:basedOn w:val="a"/>
    <w:link w:val="a5"/>
    <w:uiPriority w:val="34"/>
    <w:qFormat/>
    <w:rsid w:val="0056602A"/>
    <w:pPr>
      <w:ind w:left="720"/>
      <w:contextualSpacing/>
    </w:pPr>
  </w:style>
  <w:style w:type="paragraph" w:customStyle="1" w:styleId="21">
    <w:name w:val="Стиль2"/>
    <w:basedOn w:val="a"/>
    <w:link w:val="22"/>
    <w:qFormat/>
    <w:rsid w:val="00145C90"/>
    <w:rPr>
      <w:rFonts w:eastAsia="Times New Roman"/>
      <w:b/>
      <w:bCs/>
      <w:color w:val="242424"/>
      <w:sz w:val="28"/>
      <w:szCs w:val="28"/>
    </w:rPr>
  </w:style>
  <w:style w:type="character" w:customStyle="1" w:styleId="10">
    <w:name w:val="Заголовок 1 Знак"/>
    <w:aliases w:val="1 Заголовок Знак"/>
    <w:basedOn w:val="a0"/>
    <w:link w:val="1"/>
    <w:uiPriority w:val="9"/>
    <w:rsid w:val="00C0276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2">
    <w:name w:val="Стиль2 Знак"/>
    <w:basedOn w:val="a0"/>
    <w:link w:val="21"/>
    <w:rsid w:val="00145C90"/>
    <w:rPr>
      <w:rFonts w:ascii="Times New Roman" w:eastAsia="Times New Roman" w:hAnsi="Times New Roman" w:cs="Times New Roman"/>
      <w:b/>
      <w:bCs/>
      <w:color w:val="242424"/>
      <w:sz w:val="28"/>
      <w:szCs w:val="28"/>
    </w:rPr>
  </w:style>
  <w:style w:type="character" w:customStyle="1" w:styleId="20">
    <w:name w:val="Заголовок 2 Знак"/>
    <w:aliases w:val="2 Заголовок Знак"/>
    <w:basedOn w:val="a0"/>
    <w:link w:val="2"/>
    <w:uiPriority w:val="1"/>
    <w:rsid w:val="009914FE"/>
    <w:rPr>
      <w:rFonts w:ascii="Times New Roman" w:eastAsiaTheme="majorEastAsia" w:hAnsi="Times New Roman" w:cstheme="majorBidi"/>
      <w:b/>
      <w:color w:val="4472C4" w:themeColor="accent1"/>
      <w:sz w:val="28"/>
      <w:szCs w:val="26"/>
    </w:rPr>
  </w:style>
  <w:style w:type="paragraph" w:styleId="a6">
    <w:name w:val="Balloon Text"/>
    <w:basedOn w:val="a"/>
    <w:link w:val="a7"/>
    <w:unhideWhenUsed/>
    <w:rsid w:val="00D128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128D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03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0356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9"/>
    <w:rsid w:val="00C0276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C0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aliases w:val="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b"/>
    <w:unhideWhenUsed/>
    <w:rsid w:val="00C027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a"/>
    <w:uiPriority w:val="99"/>
    <w:qFormat/>
    <w:rsid w:val="00C02767"/>
    <w:rPr>
      <w:rFonts w:ascii="Times New Roman" w:hAnsi="Times New Roman" w:cs="Times New Roman"/>
      <w:sz w:val="30"/>
      <w:szCs w:val="30"/>
    </w:rPr>
  </w:style>
  <w:style w:type="paragraph" w:styleId="ac">
    <w:name w:val="footer"/>
    <w:basedOn w:val="a"/>
    <w:link w:val="ad"/>
    <w:uiPriority w:val="99"/>
    <w:unhideWhenUsed/>
    <w:rsid w:val="00C027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02767"/>
    <w:rPr>
      <w:rFonts w:ascii="Times New Roman" w:hAnsi="Times New Roman" w:cs="Times New Roman"/>
      <w:sz w:val="30"/>
      <w:szCs w:val="30"/>
    </w:rPr>
  </w:style>
  <w:style w:type="character" w:styleId="ae">
    <w:name w:val="FollowedHyperlink"/>
    <w:basedOn w:val="a0"/>
    <w:uiPriority w:val="99"/>
    <w:semiHidden/>
    <w:unhideWhenUsed/>
    <w:rsid w:val="009E4F8A"/>
    <w:rPr>
      <w:color w:val="954F72" w:themeColor="followedHyperlink"/>
      <w:u w:val="single"/>
    </w:rPr>
  </w:style>
  <w:style w:type="paragraph" w:customStyle="1" w:styleId="13">
    <w:name w:val="Заголовок1"/>
    <w:basedOn w:val="a"/>
    <w:rsid w:val="00580005"/>
    <w:pPr>
      <w:spacing w:before="360" w:after="360"/>
      <w:ind w:right="2268"/>
    </w:pPr>
    <w:rPr>
      <w:rFonts w:eastAsia="Times New Roman"/>
      <w:b/>
      <w:bCs/>
      <w:color w:val="000000" w:themeColor="text1"/>
      <w:szCs w:val="24"/>
      <w:lang w:eastAsia="ru-RU"/>
    </w:rPr>
  </w:style>
  <w:style w:type="character" w:customStyle="1" w:styleId="33">
    <w:name w:val="Основной текст (3)"/>
    <w:uiPriority w:val="99"/>
    <w:rsid w:val="00580005"/>
    <w:rPr>
      <w:sz w:val="27"/>
      <w:szCs w:val="27"/>
      <w:shd w:val="clear" w:color="auto" w:fill="FFFFFF"/>
    </w:rPr>
  </w:style>
  <w:style w:type="character" w:customStyle="1" w:styleId="30">
    <w:name w:val="Заголовок 3 Знак"/>
    <w:aliases w:val="3 Заголовок Знак"/>
    <w:basedOn w:val="a0"/>
    <w:link w:val="3"/>
    <w:uiPriority w:val="9"/>
    <w:rsid w:val="00580005"/>
    <w:rPr>
      <w:rFonts w:ascii="Times New Roman" w:eastAsiaTheme="majorEastAsia" w:hAnsi="Times New Roman" w:cstheme="majorBidi"/>
      <w:b/>
      <w:color w:val="000000" w:themeColor="text1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0005"/>
    <w:rPr>
      <w:rFonts w:ascii="Times New Roman" w:eastAsiaTheme="majorEastAsia" w:hAnsi="Times New Roman" w:cstheme="majorBidi"/>
      <w:bCs/>
      <w:iCs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80005"/>
    <w:rPr>
      <w:rFonts w:asciiTheme="majorHAnsi" w:eastAsiaTheme="majorEastAsia" w:hAnsiTheme="majorHAnsi" w:cstheme="majorBidi"/>
      <w:color w:val="1F3763" w:themeColor="accent1" w:themeShade="7F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80005"/>
    <w:rPr>
      <w:rFonts w:asciiTheme="majorHAnsi" w:eastAsiaTheme="majorEastAsia" w:hAnsiTheme="majorHAnsi" w:cstheme="majorBidi"/>
      <w:color w:val="1F3763" w:themeColor="accent1" w:themeShade="7F"/>
      <w:sz w:val="30"/>
      <w:szCs w:val="24"/>
      <w:lang w:eastAsia="ru-RU"/>
    </w:rPr>
  </w:style>
  <w:style w:type="paragraph" w:customStyle="1" w:styleId="Style4">
    <w:name w:val="Style4"/>
    <w:basedOn w:val="a"/>
    <w:rsid w:val="00580005"/>
    <w:pPr>
      <w:widowControl w:val="0"/>
      <w:autoSpaceDE w:val="0"/>
      <w:autoSpaceDN w:val="0"/>
      <w:adjustRightInd w:val="0"/>
      <w:spacing w:line="468" w:lineRule="exact"/>
    </w:pPr>
    <w:rPr>
      <w:rFonts w:ascii="Calibri" w:eastAsia="Times New Roman" w:hAnsi="Calibri"/>
      <w:color w:val="000000" w:themeColor="text1"/>
      <w:szCs w:val="24"/>
      <w:lang w:eastAsia="ru-RU"/>
    </w:rPr>
  </w:style>
  <w:style w:type="character" w:customStyle="1" w:styleId="FontStyle19">
    <w:name w:val="Font Style19"/>
    <w:rsid w:val="00580005"/>
    <w:rPr>
      <w:rFonts w:ascii="Verdana" w:hAnsi="Verdana" w:cs="Verdana"/>
      <w:b/>
      <w:bCs/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580005"/>
    <w:rPr>
      <w:rFonts w:ascii="Times New Roman" w:hAnsi="Times New Roman" w:cs="Times New Roman"/>
      <w:sz w:val="30"/>
      <w:szCs w:val="30"/>
    </w:rPr>
  </w:style>
  <w:style w:type="table" w:customStyle="1" w:styleId="61">
    <w:name w:val="Сетка таблицы6"/>
    <w:basedOn w:val="a1"/>
    <w:next w:val="a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OC Heading"/>
    <w:basedOn w:val="1"/>
    <w:next w:val="a"/>
    <w:uiPriority w:val="39"/>
    <w:qFormat/>
    <w:rsid w:val="00580005"/>
    <w:pPr>
      <w:spacing w:after="240" w:line="259" w:lineRule="auto"/>
      <w:outlineLvl w:val="9"/>
    </w:pPr>
    <w:rPr>
      <w:rFonts w:ascii="Calibri Light" w:eastAsia="Calibri" w:hAnsi="Calibri Light" w:cs="Times New Roman"/>
      <w:b w:val="0"/>
      <w:color w:val="2E74B5"/>
      <w:sz w:val="32"/>
      <w:lang w:eastAsia="ru-RU"/>
    </w:rPr>
  </w:style>
  <w:style w:type="paragraph" w:styleId="23">
    <w:name w:val="toc 2"/>
    <w:basedOn w:val="a"/>
    <w:next w:val="a"/>
    <w:link w:val="24"/>
    <w:autoRedefine/>
    <w:uiPriority w:val="39"/>
    <w:rsid w:val="00580005"/>
    <w:pPr>
      <w:spacing w:before="120"/>
      <w:ind w:left="300"/>
      <w:jc w:val="left"/>
    </w:pPr>
    <w:rPr>
      <w:rFonts w:asciiTheme="minorHAnsi" w:eastAsia="Times New Roman" w:hAnsiTheme="minorHAnsi" w:cstheme="minorHAnsi"/>
      <w:i/>
      <w:iCs/>
      <w:color w:val="000000" w:themeColor="text1"/>
      <w:sz w:val="20"/>
      <w:szCs w:val="20"/>
      <w:lang w:eastAsia="ru-RU"/>
    </w:rPr>
  </w:style>
  <w:style w:type="paragraph" w:styleId="34">
    <w:name w:val="toc 3"/>
    <w:basedOn w:val="a"/>
    <w:next w:val="a"/>
    <w:autoRedefine/>
    <w:uiPriority w:val="39"/>
    <w:rsid w:val="00580005"/>
    <w:pPr>
      <w:ind w:left="6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35">
    <w:name w:val="Body Text Indent 3"/>
    <w:basedOn w:val="a"/>
    <w:link w:val="36"/>
    <w:rsid w:val="00580005"/>
    <w:pPr>
      <w:overflowPunct w:val="0"/>
      <w:autoSpaceDE w:val="0"/>
      <w:autoSpaceDN w:val="0"/>
      <w:adjustRightInd w:val="0"/>
      <w:ind w:firstLine="709"/>
      <w:textAlignment w:val="baseline"/>
    </w:pPr>
    <w:rPr>
      <w:rFonts w:eastAsia="Times New Roman"/>
      <w:color w:val="000000" w:themeColor="text1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580005"/>
    <w:rPr>
      <w:rFonts w:ascii="Times New Roman" w:eastAsia="Times New Roman" w:hAnsi="Times New Roman" w:cs="Times New Roman"/>
      <w:color w:val="000000" w:themeColor="text1"/>
      <w:sz w:val="30"/>
      <w:szCs w:val="20"/>
      <w:lang w:eastAsia="ru-RU"/>
    </w:rPr>
  </w:style>
  <w:style w:type="paragraph" w:styleId="af0">
    <w:name w:val="Body Text"/>
    <w:basedOn w:val="a"/>
    <w:link w:val="af1"/>
    <w:unhideWhenUsed/>
    <w:qFormat/>
    <w:rsid w:val="00580005"/>
    <w:pPr>
      <w:spacing w:after="120"/>
    </w:pPr>
    <w:rPr>
      <w:rFonts w:eastAsia="Times New Roman"/>
      <w:color w:val="000000" w:themeColor="text1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80005"/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rsid w:val="00580005"/>
  </w:style>
  <w:style w:type="paragraph" w:styleId="37">
    <w:name w:val="Body Text 3"/>
    <w:basedOn w:val="a"/>
    <w:link w:val="38"/>
    <w:rsid w:val="00580005"/>
    <w:pPr>
      <w:widowControl w:val="0"/>
      <w:shd w:val="clear" w:color="auto" w:fill="FFFFFF"/>
      <w:autoSpaceDE w:val="0"/>
      <w:autoSpaceDN w:val="0"/>
      <w:adjustRightInd w:val="0"/>
      <w:ind w:right="-82"/>
      <w:jc w:val="center"/>
    </w:pPr>
    <w:rPr>
      <w:rFonts w:eastAsia="Times New Roman"/>
      <w:b/>
      <w:bCs/>
      <w:color w:val="000000"/>
      <w:szCs w:val="24"/>
      <w:u w:val="single"/>
      <w:lang w:val="en-US" w:eastAsia="ru-RU"/>
    </w:rPr>
  </w:style>
  <w:style w:type="character" w:customStyle="1" w:styleId="38">
    <w:name w:val="Основной текст 3 Знак"/>
    <w:basedOn w:val="a0"/>
    <w:link w:val="37"/>
    <w:rsid w:val="00580005"/>
    <w:rPr>
      <w:rFonts w:ascii="Times New Roman" w:eastAsia="Times New Roman" w:hAnsi="Times New Roman" w:cs="Times New Roman"/>
      <w:b/>
      <w:bCs/>
      <w:color w:val="000000"/>
      <w:sz w:val="30"/>
      <w:szCs w:val="24"/>
      <w:u w:val="single"/>
      <w:shd w:val="clear" w:color="auto" w:fill="FFFFFF"/>
      <w:lang w:val="en-US" w:eastAsia="ru-RU"/>
    </w:rPr>
  </w:style>
  <w:style w:type="paragraph" w:styleId="af2">
    <w:name w:val="Normal (Web)"/>
    <w:basedOn w:val="a"/>
    <w:uiPriority w:val="99"/>
    <w:rsid w:val="00580005"/>
    <w:pPr>
      <w:spacing w:before="150" w:after="150"/>
      <w:ind w:left="675" w:right="525"/>
    </w:pPr>
    <w:rPr>
      <w:rFonts w:eastAsia="Times New Roman"/>
      <w:color w:val="000000" w:themeColor="text1"/>
      <w:sz w:val="19"/>
      <w:szCs w:val="19"/>
      <w:lang w:eastAsia="ru-RU"/>
    </w:rPr>
  </w:style>
  <w:style w:type="paragraph" w:customStyle="1" w:styleId="Default">
    <w:name w:val="Default"/>
    <w:rsid w:val="0058000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table" w:customStyle="1" w:styleId="TableNormal1">
    <w:name w:val="Table Normal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0005"/>
    <w:pPr>
      <w:widowControl w:val="0"/>
    </w:pPr>
    <w:rPr>
      <w:rFonts w:eastAsia="Times New Roman"/>
      <w:color w:val="000000" w:themeColor="text1"/>
      <w:sz w:val="22"/>
      <w:szCs w:val="22"/>
      <w:lang w:val="en-US"/>
    </w:rPr>
  </w:style>
  <w:style w:type="paragraph" w:customStyle="1" w:styleId="FR1">
    <w:name w:val="FR1"/>
    <w:uiPriority w:val="99"/>
    <w:rsid w:val="00580005"/>
    <w:pPr>
      <w:widowControl w:val="0"/>
      <w:spacing w:before="220"/>
      <w:jc w:val="right"/>
    </w:pPr>
    <w:rPr>
      <w:rFonts w:ascii="Arial" w:eastAsia="Times New Roman" w:hAnsi="Arial" w:cs="Times New Roman"/>
      <w:sz w:val="20"/>
      <w:szCs w:val="20"/>
      <w:lang w:val="uk-UA" w:eastAsia="ru-RU"/>
    </w:rPr>
  </w:style>
  <w:style w:type="character" w:styleId="af3">
    <w:name w:val="annotation reference"/>
    <w:basedOn w:val="a0"/>
    <w:uiPriority w:val="99"/>
    <w:semiHidden/>
    <w:unhideWhenUsed/>
    <w:rsid w:val="00580005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80005"/>
    <w:pPr>
      <w:widowControl w:val="0"/>
    </w:pPr>
    <w:rPr>
      <w:rFonts w:eastAsia="Times New Roman"/>
      <w:color w:val="000000" w:themeColor="text1"/>
      <w:sz w:val="20"/>
      <w:szCs w:val="20"/>
      <w:lang w:val="en-US"/>
    </w:rPr>
  </w:style>
  <w:style w:type="character" w:customStyle="1" w:styleId="af5">
    <w:name w:val="Текст примечания Знак"/>
    <w:basedOn w:val="a0"/>
    <w:link w:val="af4"/>
    <w:uiPriority w:val="99"/>
    <w:rsid w:val="00580005"/>
    <w:rPr>
      <w:rFonts w:ascii="Times New Roman" w:eastAsia="Times New Roman" w:hAnsi="Times New Roman" w:cs="Times New Roman"/>
      <w:color w:val="000000" w:themeColor="text1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8000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80005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US"/>
    </w:rPr>
  </w:style>
  <w:style w:type="paragraph" w:customStyle="1" w:styleId="title-annex-1">
    <w:name w:val="title-annex-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1">
    <w:name w:val="title-gr-seq-level-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boldface">
    <w:name w:val="boldface"/>
    <w:basedOn w:val="a0"/>
    <w:rsid w:val="00580005"/>
  </w:style>
  <w:style w:type="paragraph" w:customStyle="1" w:styleId="title-toc">
    <w:name w:val="title-toc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italics">
    <w:name w:val="italics"/>
    <w:basedOn w:val="a0"/>
    <w:rsid w:val="00580005"/>
  </w:style>
  <w:style w:type="paragraph" w:customStyle="1" w:styleId="toc-item">
    <w:name w:val="toc-ite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norm">
    <w:name w:val="nor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3">
    <w:name w:val="title-gr-seq-level-3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4">
    <w:name w:val="title-gr-seq-level-4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15">
    <w:name w:val="Список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16">
    <w:name w:val="Обычный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bl-norm">
    <w:name w:val="tbl-nor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hd-column">
    <w:name w:val="hd-column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item-none">
    <w:name w:val="item-none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580005"/>
  </w:style>
  <w:style w:type="paragraph" w:customStyle="1" w:styleId="tbl-left">
    <w:name w:val="tbl-lef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blk">
    <w:name w:val="title-blk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superscript">
    <w:name w:val="superscript"/>
    <w:basedOn w:val="a0"/>
    <w:rsid w:val="00580005"/>
  </w:style>
  <w:style w:type="paragraph" w:customStyle="1" w:styleId="modref">
    <w:name w:val="modref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activity-link">
    <w:name w:val="activity-link"/>
    <w:basedOn w:val="a0"/>
    <w:rsid w:val="00580005"/>
  </w:style>
  <w:style w:type="character" w:customStyle="1" w:styleId="note">
    <w:name w:val="note"/>
    <w:basedOn w:val="a0"/>
    <w:rsid w:val="00580005"/>
  </w:style>
  <w:style w:type="paragraph" w:customStyle="1" w:styleId="newncpi">
    <w:name w:val="newncpi"/>
    <w:basedOn w:val="a"/>
    <w:qFormat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character" w:customStyle="1" w:styleId="fontstyle01">
    <w:name w:val="fontstyle01"/>
    <w:basedOn w:val="a0"/>
    <w:rsid w:val="00580005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80005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styleId="af8">
    <w:name w:val="Strong"/>
    <w:basedOn w:val="a0"/>
    <w:uiPriority w:val="22"/>
    <w:qFormat/>
    <w:rsid w:val="00580005"/>
    <w:rPr>
      <w:b/>
      <w:bCs/>
    </w:rPr>
  </w:style>
  <w:style w:type="paragraph" w:customStyle="1" w:styleId="point">
    <w:name w:val="poin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underpoint">
    <w:name w:val="underpoin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p">
    <w:name w:val="titlep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ncpi">
    <w:name w:val="titlencpi"/>
    <w:basedOn w:val="a"/>
    <w:rsid w:val="00580005"/>
    <w:pPr>
      <w:spacing w:before="360" w:after="360"/>
      <w:ind w:right="2268"/>
    </w:pPr>
    <w:rPr>
      <w:rFonts w:eastAsia="Times New Roman"/>
      <w:b/>
      <w:bCs/>
      <w:color w:val="000000" w:themeColor="text1"/>
      <w:szCs w:val="24"/>
      <w:lang w:eastAsia="ru-RU"/>
    </w:rPr>
  </w:style>
  <w:style w:type="paragraph" w:customStyle="1" w:styleId="comment">
    <w:name w:val="comment"/>
    <w:basedOn w:val="a"/>
    <w:rsid w:val="00580005"/>
    <w:pPr>
      <w:spacing w:before="160" w:after="160"/>
      <w:ind w:firstLine="709"/>
    </w:pPr>
    <w:rPr>
      <w:rFonts w:eastAsiaTheme="minorEastAsia"/>
      <w:color w:val="000000" w:themeColor="text1"/>
      <w:sz w:val="20"/>
      <w:szCs w:val="20"/>
      <w:lang w:eastAsia="ru-RU"/>
    </w:rPr>
  </w:style>
  <w:style w:type="character" w:customStyle="1" w:styleId="datepr">
    <w:name w:val="datepr"/>
    <w:basedOn w:val="a0"/>
    <w:rsid w:val="0058000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80005"/>
    <w:rPr>
      <w:rFonts w:ascii="Times New Roman" w:hAnsi="Times New Roman" w:cs="Times New Roman" w:hint="default"/>
      <w:i/>
      <w:iCs/>
    </w:rPr>
  </w:style>
  <w:style w:type="character" w:customStyle="1" w:styleId="af9">
    <w:name w:val="Основной текст_"/>
    <w:basedOn w:val="a0"/>
    <w:link w:val="17"/>
    <w:rsid w:val="00580005"/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Основной текст1"/>
    <w:basedOn w:val="a"/>
    <w:link w:val="af9"/>
    <w:rsid w:val="00580005"/>
    <w:pPr>
      <w:widowControl w:val="0"/>
      <w:spacing w:after="240"/>
    </w:pPr>
    <w:rPr>
      <w:rFonts w:eastAsia="Times New Roman"/>
      <w:sz w:val="20"/>
      <w:szCs w:val="20"/>
    </w:rPr>
  </w:style>
  <w:style w:type="paragraph" w:customStyle="1" w:styleId="ConsPlusNormal">
    <w:name w:val="ConsPlusNormal"/>
    <w:rsid w:val="0058000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580005"/>
    <w:rPr>
      <w:shd w:val="clear" w:color="auto" w:fill="FFFF00"/>
    </w:rPr>
  </w:style>
  <w:style w:type="paragraph" w:styleId="afa">
    <w:name w:val="Title"/>
    <w:basedOn w:val="a"/>
    <w:link w:val="18"/>
    <w:qFormat/>
    <w:rsid w:val="00580005"/>
    <w:pPr>
      <w:spacing w:before="240" w:after="60"/>
      <w:jc w:val="center"/>
    </w:pPr>
    <w:rPr>
      <w:rFonts w:ascii="Calibri Light" w:eastAsiaTheme="minorEastAsia" w:hAnsi="Calibri Light" w:cs="Calibri Light"/>
      <w:b/>
      <w:bCs/>
      <w:color w:val="000000" w:themeColor="text1"/>
      <w:sz w:val="32"/>
      <w:szCs w:val="32"/>
      <w:lang w:eastAsia="ru-RU"/>
    </w:rPr>
  </w:style>
  <w:style w:type="character" w:customStyle="1" w:styleId="18">
    <w:name w:val="Название Знак1"/>
    <w:basedOn w:val="a0"/>
    <w:link w:val="afa"/>
    <w:rsid w:val="00580005"/>
    <w:rPr>
      <w:rFonts w:ascii="Calibri Light" w:eastAsiaTheme="minorEastAsia" w:hAnsi="Calibri Light" w:cs="Calibri Light"/>
      <w:b/>
      <w:bCs/>
      <w:color w:val="000000" w:themeColor="text1"/>
      <w:sz w:val="32"/>
      <w:szCs w:val="32"/>
      <w:lang w:eastAsia="ru-RU"/>
    </w:rPr>
  </w:style>
  <w:style w:type="paragraph" w:customStyle="1" w:styleId="part">
    <w:name w:val="part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article">
    <w:name w:val="article"/>
    <w:basedOn w:val="a"/>
    <w:rsid w:val="00580005"/>
    <w:pPr>
      <w:spacing w:before="360" w:after="360"/>
      <w:ind w:left="1922" w:hanging="1355"/>
    </w:pPr>
    <w:rPr>
      <w:rFonts w:eastAsia="Times New Roman"/>
      <w:b/>
      <w:bCs/>
      <w:color w:val="000000" w:themeColor="text1"/>
      <w:szCs w:val="24"/>
      <w:lang w:eastAsia="ru-RU"/>
    </w:rPr>
  </w:style>
  <w:style w:type="paragraph" w:customStyle="1" w:styleId="chapter">
    <w:name w:val="chapter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titleg">
    <w:name w:val="titleg"/>
    <w:basedOn w:val="a"/>
    <w:rsid w:val="00580005"/>
    <w:pPr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pr">
    <w:name w:val="titlepr"/>
    <w:basedOn w:val="a"/>
    <w:rsid w:val="00580005"/>
    <w:pPr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aspaper">
    <w:name w:val="aspaper"/>
    <w:basedOn w:val="a"/>
    <w:rsid w:val="00580005"/>
    <w:pPr>
      <w:jc w:val="center"/>
    </w:pPr>
    <w:rPr>
      <w:rFonts w:eastAsiaTheme="minorEastAsia"/>
      <w:b/>
      <w:bCs/>
      <w:color w:val="FF0000"/>
      <w:szCs w:val="24"/>
      <w:lang w:eastAsia="ru-RU"/>
    </w:rPr>
  </w:style>
  <w:style w:type="paragraph" w:customStyle="1" w:styleId="agree">
    <w:name w:val="agree"/>
    <w:basedOn w:val="a"/>
    <w:rsid w:val="00580005"/>
    <w:pPr>
      <w:spacing w:after="28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razdel">
    <w:name w:val="razdel"/>
    <w:basedOn w:val="a"/>
    <w:rsid w:val="00580005"/>
    <w:pPr>
      <w:ind w:firstLine="567"/>
      <w:jc w:val="center"/>
    </w:pPr>
    <w:rPr>
      <w:rFonts w:eastAsiaTheme="minorEastAsia"/>
      <w:b/>
      <w:bCs/>
      <w:caps/>
      <w:color w:val="000000" w:themeColor="text1"/>
      <w:sz w:val="32"/>
      <w:szCs w:val="32"/>
      <w:lang w:eastAsia="ru-RU"/>
    </w:rPr>
  </w:style>
  <w:style w:type="paragraph" w:customStyle="1" w:styleId="podrazdel">
    <w:name w:val="podrazdel"/>
    <w:basedOn w:val="a"/>
    <w:rsid w:val="00580005"/>
    <w:pPr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onestring">
    <w:name w:val="onestring"/>
    <w:basedOn w:val="a"/>
    <w:rsid w:val="00580005"/>
    <w:pPr>
      <w:spacing w:before="160" w:after="160"/>
      <w:jc w:val="right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titleu">
    <w:name w:val="titleu"/>
    <w:basedOn w:val="a"/>
    <w:rsid w:val="00580005"/>
    <w:pPr>
      <w:spacing w:before="360" w:after="360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k">
    <w:name w:val="titlek"/>
    <w:basedOn w:val="a"/>
    <w:rsid w:val="00580005"/>
    <w:pPr>
      <w:spacing w:before="360"/>
      <w:jc w:val="center"/>
    </w:pPr>
    <w:rPr>
      <w:rFonts w:eastAsiaTheme="minorEastAsia"/>
      <w:caps/>
      <w:color w:val="000000" w:themeColor="text1"/>
      <w:szCs w:val="24"/>
      <w:lang w:eastAsia="ru-RU"/>
    </w:rPr>
  </w:style>
  <w:style w:type="paragraph" w:customStyle="1" w:styleId="izvlechen">
    <w:name w:val="izvlechen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signed">
    <w:name w:val="signed"/>
    <w:basedOn w:val="a"/>
    <w:rsid w:val="00580005"/>
    <w:pPr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odobren">
    <w:name w:val="odobren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odobren1">
    <w:name w:val="odobren1"/>
    <w:basedOn w:val="a"/>
    <w:rsid w:val="00580005"/>
    <w:pPr>
      <w:spacing w:after="120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preamble">
    <w:name w:val="preamble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snoski">
    <w:name w:val="snoski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snoskiline">
    <w:name w:val="snoskiline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paragraph">
    <w:name w:val="paragraph"/>
    <w:basedOn w:val="a"/>
    <w:rsid w:val="00580005"/>
    <w:pPr>
      <w:spacing w:before="360" w:after="360"/>
      <w:ind w:firstLine="567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able10">
    <w:name w:val="table10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numnrpa">
    <w:name w:val="numnrpa"/>
    <w:basedOn w:val="a"/>
    <w:rsid w:val="00580005"/>
    <w:rPr>
      <w:rFonts w:eastAsiaTheme="minorEastAsia"/>
      <w:color w:val="000000" w:themeColor="text1"/>
      <w:sz w:val="36"/>
      <w:szCs w:val="36"/>
      <w:lang w:eastAsia="ru-RU"/>
    </w:rPr>
  </w:style>
  <w:style w:type="paragraph" w:customStyle="1" w:styleId="append">
    <w:name w:val="append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prinodobren">
    <w:name w:val="prinodobren"/>
    <w:basedOn w:val="a"/>
    <w:rsid w:val="00580005"/>
    <w:pPr>
      <w:spacing w:before="360" w:after="360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spiski">
    <w:name w:val="spiski"/>
    <w:basedOn w:val="a"/>
    <w:rsid w:val="00580005"/>
    <w:rPr>
      <w:rFonts w:eastAsiaTheme="minorEastAsia"/>
      <w:color w:val="000000" w:themeColor="text1"/>
      <w:szCs w:val="24"/>
      <w:lang w:eastAsia="ru-RU"/>
    </w:rPr>
  </w:style>
  <w:style w:type="paragraph" w:customStyle="1" w:styleId="nonumheader">
    <w:name w:val="nonumheader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numheader">
    <w:name w:val="numheader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agreefio">
    <w:name w:val="agreefio"/>
    <w:basedOn w:val="a"/>
    <w:rsid w:val="00580005"/>
    <w:pPr>
      <w:ind w:firstLine="1021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agreedate">
    <w:name w:val="agreedate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hangeadd">
    <w:name w:val="changeadd"/>
    <w:basedOn w:val="a"/>
    <w:rsid w:val="00580005"/>
    <w:pPr>
      <w:ind w:left="1134"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changei">
    <w:name w:val="changei"/>
    <w:basedOn w:val="a"/>
    <w:rsid w:val="00580005"/>
    <w:pPr>
      <w:ind w:left="102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changeutrs">
    <w:name w:val="changeutrs"/>
    <w:basedOn w:val="a"/>
    <w:rsid w:val="00580005"/>
    <w:pPr>
      <w:spacing w:after="360"/>
      <w:ind w:left="1134"/>
    </w:pPr>
    <w:rPr>
      <w:rFonts w:eastAsia="Times New Roman"/>
      <w:color w:val="000000" w:themeColor="text1"/>
      <w:szCs w:val="24"/>
      <w:lang w:eastAsia="ru-RU"/>
    </w:rPr>
  </w:style>
  <w:style w:type="paragraph" w:customStyle="1" w:styleId="append1">
    <w:name w:val="append1"/>
    <w:basedOn w:val="a"/>
    <w:rsid w:val="00580005"/>
    <w:pPr>
      <w:spacing w:after="28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ap1">
    <w:name w:val="cap1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apu1">
    <w:name w:val="capu1"/>
    <w:basedOn w:val="a"/>
    <w:rsid w:val="00580005"/>
    <w:pPr>
      <w:spacing w:after="120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newncpi0">
    <w:name w:val="newncpi0"/>
    <w:basedOn w:val="a"/>
    <w:rsid w:val="00580005"/>
    <w:pPr>
      <w:spacing w:before="160" w:after="1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ewncpi1">
    <w:name w:val="newncpi1"/>
    <w:basedOn w:val="a"/>
    <w:rsid w:val="00580005"/>
    <w:pPr>
      <w:ind w:left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edizmeren">
    <w:name w:val="edizmeren"/>
    <w:basedOn w:val="a"/>
    <w:rsid w:val="00580005"/>
    <w:pPr>
      <w:jc w:val="right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begform">
    <w:name w:val="begform"/>
    <w:basedOn w:val="a"/>
    <w:rsid w:val="00580005"/>
    <w:pPr>
      <w:ind w:firstLine="567"/>
    </w:pPr>
    <w:rPr>
      <w:rFonts w:eastAsiaTheme="minorEastAsia"/>
      <w:color w:val="000000"/>
      <w:szCs w:val="24"/>
      <w:lang w:eastAsia="ru-RU"/>
    </w:rPr>
  </w:style>
  <w:style w:type="paragraph" w:customStyle="1" w:styleId="endform">
    <w:name w:val="endform"/>
    <w:basedOn w:val="a"/>
    <w:rsid w:val="00580005"/>
    <w:pPr>
      <w:ind w:firstLine="567"/>
    </w:pPr>
    <w:rPr>
      <w:rFonts w:eastAsiaTheme="minorEastAsia"/>
      <w:color w:val="000000"/>
      <w:szCs w:val="24"/>
      <w:lang w:eastAsia="ru-RU"/>
    </w:rPr>
  </w:style>
  <w:style w:type="paragraph" w:customStyle="1" w:styleId="zagrazdel">
    <w:name w:val="zagrazdel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placeprin">
    <w:name w:val="placeprin"/>
    <w:basedOn w:val="a"/>
    <w:rsid w:val="00580005"/>
    <w:pPr>
      <w:jc w:val="center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primer">
    <w:name w:val="primer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withpar">
    <w:name w:val="withpar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withoutpar">
    <w:name w:val="withoutpar"/>
    <w:basedOn w:val="a"/>
    <w:rsid w:val="00580005"/>
    <w:pPr>
      <w:spacing w:before="160" w:after="1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undline">
    <w:name w:val="undline"/>
    <w:basedOn w:val="a"/>
    <w:rsid w:val="00580005"/>
    <w:pPr>
      <w:spacing w:before="160" w:after="160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underline">
    <w:name w:val="underline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ncpicomment">
    <w:name w:val="ncpicomment"/>
    <w:basedOn w:val="a"/>
    <w:rsid w:val="00580005"/>
    <w:pPr>
      <w:spacing w:before="120"/>
      <w:ind w:left="1134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rekviziti">
    <w:name w:val="rekviziti"/>
    <w:basedOn w:val="a"/>
    <w:rsid w:val="00580005"/>
    <w:pPr>
      <w:ind w:left="1134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cpidel">
    <w:name w:val="ncpidel"/>
    <w:basedOn w:val="a"/>
    <w:rsid w:val="00580005"/>
    <w:pPr>
      <w:ind w:left="1134"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tsifra">
    <w:name w:val="tsifra"/>
    <w:basedOn w:val="a"/>
    <w:rsid w:val="00580005"/>
    <w:rPr>
      <w:rFonts w:eastAsiaTheme="minorEastAsia"/>
      <w:b/>
      <w:bCs/>
      <w:color w:val="000000" w:themeColor="text1"/>
      <w:sz w:val="36"/>
      <w:szCs w:val="36"/>
      <w:lang w:eastAsia="ru-RU"/>
    </w:rPr>
  </w:style>
  <w:style w:type="paragraph" w:customStyle="1" w:styleId="articleintext">
    <w:name w:val="articleintext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ewncpiv">
    <w:name w:val="newncpiv"/>
    <w:basedOn w:val="a"/>
    <w:rsid w:val="00580005"/>
    <w:pPr>
      <w:ind w:firstLine="567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snoskiv">
    <w:name w:val="snoskiv"/>
    <w:basedOn w:val="a"/>
    <w:rsid w:val="00580005"/>
    <w:pPr>
      <w:ind w:firstLine="567"/>
    </w:pPr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articlev">
    <w:name w:val="articlev"/>
    <w:basedOn w:val="a"/>
    <w:rsid w:val="00580005"/>
    <w:pPr>
      <w:spacing w:before="360" w:after="360"/>
      <w:ind w:firstLine="567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contentword">
    <w:name w:val="contentword"/>
    <w:basedOn w:val="a"/>
    <w:rsid w:val="00580005"/>
    <w:pPr>
      <w:spacing w:before="360" w:after="360"/>
      <w:ind w:firstLine="567"/>
      <w:jc w:val="center"/>
    </w:pPr>
    <w:rPr>
      <w:rFonts w:eastAsiaTheme="minorEastAsia"/>
      <w:caps/>
      <w:color w:val="000000" w:themeColor="text1"/>
      <w:sz w:val="22"/>
      <w:szCs w:val="22"/>
      <w:lang w:eastAsia="ru-RU"/>
    </w:rPr>
  </w:style>
  <w:style w:type="paragraph" w:customStyle="1" w:styleId="contenttext">
    <w:name w:val="contenttext"/>
    <w:basedOn w:val="a"/>
    <w:rsid w:val="00580005"/>
    <w:pPr>
      <w:spacing w:before="160" w:after="160"/>
      <w:ind w:left="1134" w:hanging="1134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gosreg">
    <w:name w:val="gosreg"/>
    <w:basedOn w:val="a"/>
    <w:rsid w:val="00580005"/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articlect">
    <w:name w:val="articlect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letter">
    <w:name w:val="letter"/>
    <w:basedOn w:val="a"/>
    <w:rsid w:val="00580005"/>
    <w:pPr>
      <w:spacing w:before="360" w:after="3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cepient">
    <w:name w:val="recepient"/>
    <w:basedOn w:val="a"/>
    <w:rsid w:val="00580005"/>
    <w:pPr>
      <w:ind w:left="5103"/>
    </w:pPr>
    <w:rPr>
      <w:rFonts w:eastAsiaTheme="minorEastAsia"/>
      <w:color w:val="000000" w:themeColor="text1"/>
      <w:szCs w:val="24"/>
      <w:lang w:eastAsia="ru-RU"/>
    </w:rPr>
  </w:style>
  <w:style w:type="paragraph" w:customStyle="1" w:styleId="doklad">
    <w:name w:val="doklad"/>
    <w:basedOn w:val="a"/>
    <w:rsid w:val="00580005"/>
    <w:pPr>
      <w:spacing w:before="160" w:after="160"/>
      <w:ind w:left="2835"/>
    </w:pPr>
    <w:rPr>
      <w:rFonts w:eastAsiaTheme="minorEastAsia"/>
      <w:color w:val="000000" w:themeColor="text1"/>
      <w:szCs w:val="24"/>
      <w:lang w:eastAsia="ru-RU"/>
    </w:rPr>
  </w:style>
  <w:style w:type="paragraph" w:customStyle="1" w:styleId="onpaper">
    <w:name w:val="onpaper"/>
    <w:basedOn w:val="a"/>
    <w:rsid w:val="00580005"/>
    <w:pPr>
      <w:ind w:firstLine="567"/>
    </w:pPr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formula">
    <w:name w:val="formula"/>
    <w:basedOn w:val="a"/>
    <w:rsid w:val="00580005"/>
    <w:pPr>
      <w:spacing w:before="160" w:after="160"/>
      <w:jc w:val="center"/>
    </w:pPr>
    <w:rPr>
      <w:rFonts w:eastAsiaTheme="minorEastAsia"/>
      <w:color w:val="000000" w:themeColor="text1"/>
      <w:szCs w:val="24"/>
      <w:lang w:eastAsia="ru-RU"/>
    </w:rPr>
  </w:style>
  <w:style w:type="paragraph" w:customStyle="1" w:styleId="table9">
    <w:name w:val="table9"/>
    <w:basedOn w:val="a"/>
    <w:rsid w:val="00580005"/>
    <w:rPr>
      <w:rFonts w:eastAsiaTheme="minorEastAsia"/>
      <w:color w:val="000000" w:themeColor="text1"/>
      <w:sz w:val="18"/>
      <w:szCs w:val="18"/>
      <w:lang w:eastAsia="ru-RU"/>
    </w:rPr>
  </w:style>
  <w:style w:type="paragraph" w:customStyle="1" w:styleId="table8">
    <w:name w:val="table8"/>
    <w:basedOn w:val="a"/>
    <w:rsid w:val="00580005"/>
    <w:rPr>
      <w:rFonts w:eastAsiaTheme="minorEastAsia"/>
      <w:color w:val="000000" w:themeColor="text1"/>
      <w:sz w:val="16"/>
      <w:szCs w:val="16"/>
      <w:lang w:eastAsia="ru-RU"/>
    </w:rPr>
  </w:style>
  <w:style w:type="paragraph" w:customStyle="1" w:styleId="table7">
    <w:name w:val="table7"/>
    <w:basedOn w:val="a"/>
    <w:rsid w:val="00580005"/>
    <w:rPr>
      <w:rFonts w:eastAsiaTheme="minorEastAsia"/>
      <w:color w:val="000000" w:themeColor="text1"/>
      <w:sz w:val="14"/>
      <w:szCs w:val="14"/>
      <w:lang w:eastAsia="ru-RU"/>
    </w:rPr>
  </w:style>
  <w:style w:type="paragraph" w:customStyle="1" w:styleId="changeold">
    <w:name w:val="changeold"/>
    <w:basedOn w:val="a"/>
    <w:rsid w:val="00580005"/>
    <w:pPr>
      <w:spacing w:before="360" w:after="360"/>
      <w:ind w:firstLine="567"/>
      <w:jc w:val="center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tableblank">
    <w:name w:val="tableblank"/>
    <w:basedOn w:val="a"/>
    <w:rsid w:val="00580005"/>
    <w:rPr>
      <w:rFonts w:eastAsiaTheme="minorEastAsia"/>
      <w:color w:val="000000" w:themeColor="text1"/>
      <w:szCs w:val="24"/>
      <w:lang w:eastAsia="ru-RU"/>
    </w:rPr>
  </w:style>
  <w:style w:type="paragraph" w:customStyle="1" w:styleId="actual">
    <w:name w:val="actual"/>
    <w:basedOn w:val="a"/>
    <w:rsid w:val="00580005"/>
    <w:pPr>
      <w:ind w:firstLine="567"/>
    </w:pPr>
    <w:rPr>
      <w:rFonts w:ascii="Gbinfo" w:eastAsiaTheme="minorEastAsia" w:hAnsi="Gbinfo"/>
      <w:color w:val="000000" w:themeColor="text1"/>
      <w:sz w:val="20"/>
      <w:szCs w:val="20"/>
      <w:lang w:eastAsia="ru-RU"/>
    </w:rPr>
  </w:style>
  <w:style w:type="paragraph" w:customStyle="1" w:styleId="actualbez">
    <w:name w:val="actualbez"/>
    <w:basedOn w:val="a"/>
    <w:rsid w:val="00580005"/>
    <w:rPr>
      <w:rFonts w:ascii="Gbinfo" w:eastAsiaTheme="minorEastAsia" w:hAnsi="Gbinfo"/>
      <w:color w:val="000000" w:themeColor="text1"/>
      <w:sz w:val="20"/>
      <w:szCs w:val="20"/>
      <w:lang w:eastAsia="ru-RU"/>
    </w:rPr>
  </w:style>
  <w:style w:type="paragraph" w:customStyle="1" w:styleId="gcomment">
    <w:name w:val="g_comment"/>
    <w:basedOn w:val="a"/>
    <w:rsid w:val="00580005"/>
    <w:pPr>
      <w:jc w:val="right"/>
    </w:pPr>
    <w:rPr>
      <w:rFonts w:ascii="Gbinfo" w:eastAsiaTheme="minorEastAsia" w:hAnsi="Gbinfo"/>
      <w:i/>
      <w:iCs/>
      <w:color w:val="000000" w:themeColor="text1"/>
      <w:sz w:val="20"/>
      <w:szCs w:val="20"/>
      <w:lang w:eastAsia="ru-RU"/>
    </w:rPr>
  </w:style>
  <w:style w:type="paragraph" w:customStyle="1" w:styleId="hrm">
    <w:name w:val="hrm"/>
    <w:basedOn w:val="a"/>
    <w:rsid w:val="00580005"/>
    <w:pPr>
      <w:spacing w:before="100" w:beforeAutospacing="1" w:after="100" w:afterAutospacing="1"/>
    </w:pPr>
    <w:rPr>
      <w:rFonts w:eastAsiaTheme="minorEastAsia"/>
      <w:vanish/>
      <w:color w:val="000000" w:themeColor="text1"/>
      <w:szCs w:val="24"/>
      <w:lang w:eastAsia="ru-RU"/>
    </w:rPr>
  </w:style>
  <w:style w:type="paragraph" w:customStyle="1" w:styleId="ivtable">
    <w:name w:val="iv_table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fixtop">
    <w:name w:val="fix_top"/>
    <w:basedOn w:val="a"/>
    <w:rsid w:val="00580005"/>
    <w:pPr>
      <w:shd w:val="clear" w:color="auto" w:fill="F8F8F8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n">
    <w:name w:val="pan"/>
    <w:basedOn w:val="a"/>
    <w:rsid w:val="00580005"/>
    <w:pPr>
      <w:pBdr>
        <w:bottom w:val="single" w:sz="6" w:space="0" w:color="C6C6C6"/>
      </w:pBdr>
      <w:shd w:val="clear" w:color="auto" w:fill="F0F0F0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panlogo">
    <w:name w:val="pan_logo"/>
    <w:basedOn w:val="a"/>
    <w:rsid w:val="00580005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nobord">
    <w:name w:val="nobor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nnobord">
    <w:name w:val="pan_nobord"/>
    <w:basedOn w:val="a"/>
    <w:rsid w:val="00580005"/>
    <w:pPr>
      <w:shd w:val="clear" w:color="auto" w:fill="F0F0F0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padd">
    <w:name w:val="pad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dmid">
    <w:name w:val="padd_mid"/>
    <w:basedOn w:val="a"/>
    <w:rsid w:val="00580005"/>
    <w:pPr>
      <w:spacing w:before="100" w:beforeAutospacing="1" w:after="100" w:afterAutospacing="1"/>
      <w:textAlignment w:val="center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search">
    <w:name w:val="pad_search"/>
    <w:basedOn w:val="a"/>
    <w:rsid w:val="00580005"/>
    <w:pPr>
      <w:shd w:val="clear" w:color="auto" w:fill="D4D4D4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searchsm">
    <w:name w:val="pad_search_sm"/>
    <w:basedOn w:val="a"/>
    <w:rsid w:val="00580005"/>
    <w:pPr>
      <w:shd w:val="clear" w:color="auto" w:fill="D4D4D4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an">
    <w:name w:val="an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padd">
    <w:name w:val="remark_pad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">
    <w:name w:val="remark"/>
    <w:basedOn w:val="a"/>
    <w:rsid w:val="00580005"/>
    <w:pPr>
      <w:pBdr>
        <w:bottom w:val="single" w:sz="6" w:space="0" w:color="98C219"/>
      </w:pBdr>
      <w:spacing w:before="100" w:beforeAutospacing="1" w:after="100" w:afterAutospacing="1"/>
    </w:pPr>
    <w:rPr>
      <w:rFonts w:ascii="Arial" w:eastAsiaTheme="minorEastAsia" w:hAnsi="Arial" w:cs="Arial"/>
      <w:color w:val="98C219"/>
      <w:sz w:val="20"/>
      <w:szCs w:val="20"/>
      <w:lang w:eastAsia="ru-RU"/>
    </w:rPr>
  </w:style>
  <w:style w:type="paragraph" w:customStyle="1" w:styleId="remarkbg">
    <w:name w:val="remark_bg"/>
    <w:basedOn w:val="a"/>
    <w:rsid w:val="00580005"/>
    <w:pPr>
      <w:shd w:val="clear" w:color="auto" w:fill="98C219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n">
    <w:name w:val="remark_n"/>
    <w:basedOn w:val="a"/>
    <w:rsid w:val="00580005"/>
    <w:pPr>
      <w:pBdr>
        <w:bottom w:val="single" w:sz="6" w:space="0" w:color="E41D0C"/>
      </w:pBdr>
      <w:spacing w:before="100" w:beforeAutospacing="1" w:after="100" w:afterAutospacing="1"/>
    </w:pPr>
    <w:rPr>
      <w:rFonts w:ascii="Arial" w:eastAsiaTheme="minorEastAsia" w:hAnsi="Arial" w:cs="Arial"/>
      <w:color w:val="E41D0C"/>
      <w:sz w:val="20"/>
      <w:szCs w:val="20"/>
      <w:lang w:eastAsia="ru-RU"/>
    </w:rPr>
  </w:style>
  <w:style w:type="paragraph" w:customStyle="1" w:styleId="remarknbg">
    <w:name w:val="remark_n_bg"/>
    <w:basedOn w:val="a"/>
    <w:rsid w:val="00580005"/>
    <w:pPr>
      <w:shd w:val="clear" w:color="auto" w:fill="E41D0C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fnd">
    <w:name w:val="fnd"/>
    <w:basedOn w:val="a"/>
    <w:rsid w:val="00580005"/>
    <w:pPr>
      <w:shd w:val="clear" w:color="auto" w:fill="FFFF00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demo">
    <w:name w:val="demo"/>
    <w:basedOn w:val="a"/>
    <w:rsid w:val="00580005"/>
    <w:pPr>
      <w:spacing w:before="100" w:beforeAutospacing="1" w:after="100" w:afterAutospacing="1"/>
    </w:pPr>
    <w:rPr>
      <w:rFonts w:ascii="Arial" w:eastAsiaTheme="minorEastAsia" w:hAnsi="Arial" w:cs="Arial"/>
      <w:color w:val="E41D0C"/>
      <w:sz w:val="20"/>
      <w:szCs w:val="20"/>
      <w:lang w:eastAsia="ru-RU"/>
    </w:rPr>
  </w:style>
  <w:style w:type="paragraph" w:customStyle="1" w:styleId="inp">
    <w:name w:val="inp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inpnoborder">
    <w:name w:val="inp_noborder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but">
    <w:name w:val="but"/>
    <w:basedOn w:val="a"/>
    <w:rsid w:val="00580005"/>
    <w:pPr>
      <w:shd w:val="clear" w:color="auto" w:fill="98C219"/>
      <w:spacing w:before="100" w:beforeAutospacing="1" w:after="100" w:afterAutospacing="1"/>
    </w:pPr>
    <w:rPr>
      <w:rFonts w:eastAsiaTheme="minorEastAsia"/>
      <w:b/>
      <w:bCs/>
      <w:color w:val="FFFFFF"/>
      <w:sz w:val="22"/>
      <w:szCs w:val="22"/>
      <w:lang w:eastAsia="ru-RU"/>
    </w:rPr>
  </w:style>
  <w:style w:type="paragraph" w:customStyle="1" w:styleId="hiderem">
    <w:name w:val="hiderem"/>
    <w:basedOn w:val="a"/>
    <w:rsid w:val="00580005"/>
    <w:pPr>
      <w:spacing w:before="100" w:beforeAutospacing="1" w:after="100" w:afterAutospacing="1"/>
      <w:textAlignment w:val="top"/>
    </w:pPr>
    <w:rPr>
      <w:rFonts w:eastAsiaTheme="minorEastAsia"/>
      <w:color w:val="F19100"/>
      <w:szCs w:val="24"/>
      <w:lang w:eastAsia="ru-RU"/>
    </w:rPr>
  </w:style>
  <w:style w:type="paragraph" w:customStyle="1" w:styleId="showrem">
    <w:name w:val="showrem"/>
    <w:basedOn w:val="a"/>
    <w:rsid w:val="00580005"/>
    <w:pPr>
      <w:spacing w:before="100" w:beforeAutospacing="1" w:after="100" w:afterAutospacing="1"/>
      <w:textAlignment w:val="top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t10">
    <w:name w:val="pt10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an0">
    <w:name w:val="a_n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d">
    <w:name w:val="re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a">
    <w:name w:val="remark_a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na">
    <w:name w:val="remark_n_a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character" w:customStyle="1" w:styleId="name">
    <w:name w:val="name"/>
    <w:basedOn w:val="a0"/>
    <w:rsid w:val="0058000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80005"/>
    <w:rPr>
      <w:rFonts w:ascii="Times New Roman" w:hAnsi="Times New Roman" w:cs="Times New Roman" w:hint="default"/>
      <w:b/>
      <w:bCs/>
      <w:caps/>
    </w:rPr>
  </w:style>
  <w:style w:type="character" w:customStyle="1" w:styleId="datecity">
    <w:name w:val="datecity"/>
    <w:basedOn w:val="a0"/>
    <w:rsid w:val="00580005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580005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580005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58000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580005"/>
    <w:rPr>
      <w:rFonts w:ascii="Symbol" w:hAnsi="Symbol" w:hint="default"/>
    </w:rPr>
  </w:style>
  <w:style w:type="character" w:customStyle="1" w:styleId="onewind3">
    <w:name w:val="onewind3"/>
    <w:basedOn w:val="a0"/>
    <w:rsid w:val="00580005"/>
    <w:rPr>
      <w:rFonts w:ascii="Wingdings 3" w:hAnsi="Wingdings 3" w:hint="default"/>
    </w:rPr>
  </w:style>
  <w:style w:type="character" w:customStyle="1" w:styleId="onewind2">
    <w:name w:val="onewind2"/>
    <w:basedOn w:val="a0"/>
    <w:rsid w:val="00580005"/>
    <w:rPr>
      <w:rFonts w:ascii="Wingdings 2" w:hAnsi="Wingdings 2" w:hint="default"/>
    </w:rPr>
  </w:style>
  <w:style w:type="character" w:customStyle="1" w:styleId="onewind">
    <w:name w:val="onewind"/>
    <w:basedOn w:val="a0"/>
    <w:rsid w:val="00580005"/>
    <w:rPr>
      <w:rFonts w:ascii="Wingdings" w:hAnsi="Wingdings" w:hint="default"/>
    </w:rPr>
  </w:style>
  <w:style w:type="character" w:customStyle="1" w:styleId="post">
    <w:name w:val="post"/>
    <w:basedOn w:val="a0"/>
    <w:rsid w:val="0058000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8000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580005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580005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580005"/>
    <w:rPr>
      <w:rFonts w:ascii="Arial" w:hAnsi="Arial" w:cs="Arial" w:hint="default"/>
    </w:rPr>
  </w:style>
  <w:style w:type="paragraph" w:customStyle="1" w:styleId="19">
    <w:name w:val="Название1"/>
    <w:basedOn w:val="a"/>
    <w:link w:val="afb"/>
    <w:rsid w:val="00580005"/>
    <w:rPr>
      <w:rFonts w:eastAsiaTheme="minorEastAsia"/>
      <w:color w:val="000000" w:themeColor="text1"/>
      <w:szCs w:val="24"/>
      <w:lang w:eastAsia="ru-RU"/>
    </w:rPr>
  </w:style>
  <w:style w:type="character" w:customStyle="1" w:styleId="afb">
    <w:name w:val="Название Знак"/>
    <w:basedOn w:val="a0"/>
    <w:link w:val="19"/>
    <w:rsid w:val="00580005"/>
    <w:rPr>
      <w:rFonts w:ascii="Times New Roman" w:eastAsiaTheme="minorEastAsia" w:hAnsi="Times New Roman" w:cs="Times New Roman"/>
      <w:color w:val="000000" w:themeColor="text1"/>
      <w:sz w:val="30"/>
      <w:szCs w:val="24"/>
      <w:lang w:eastAsia="ru-RU"/>
    </w:rPr>
  </w:style>
  <w:style w:type="character" w:customStyle="1" w:styleId="rednoun">
    <w:name w:val="rednoun"/>
    <w:basedOn w:val="a0"/>
    <w:rsid w:val="00580005"/>
  </w:style>
  <w:style w:type="table" w:customStyle="1" w:styleId="tablencpi">
    <w:name w:val="tablencpi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26">
    <w:name w:val="Заголовок №2_"/>
    <w:basedOn w:val="a0"/>
    <w:link w:val="27"/>
    <w:rsid w:val="0058000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7">
    <w:name w:val="Заголовок №2"/>
    <w:basedOn w:val="a"/>
    <w:link w:val="26"/>
    <w:rsid w:val="00580005"/>
    <w:pPr>
      <w:widowControl w:val="0"/>
      <w:spacing w:after="240"/>
      <w:jc w:val="center"/>
      <w:outlineLvl w:val="1"/>
    </w:pPr>
    <w:rPr>
      <w:rFonts w:eastAsia="Times New Roman"/>
      <w:b/>
      <w:bCs/>
      <w:sz w:val="20"/>
      <w:szCs w:val="20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1"/>
    <w:uiPriority w:val="99"/>
    <w:rsid w:val="00580005"/>
    <w:rPr>
      <w:rFonts w:ascii="Arial" w:hAnsi="Arial" w:cs="Arial"/>
      <w:b/>
      <w:bCs/>
      <w:i/>
      <w:iCs/>
      <w:sz w:val="34"/>
      <w:szCs w:val="34"/>
      <w:shd w:val="clear" w:color="auto" w:fill="FFFFFF"/>
    </w:rPr>
  </w:style>
  <w:style w:type="paragraph" w:customStyle="1" w:styleId="MSGENFONTSTYLENAMETEMPLATEROLELEVELMSGENFONTSTYLENAMEBYROLEHEADING11">
    <w:name w:val="MSG_EN_FONT_STYLE_NAME_TEMPLATE_ROLE_LEVEL MSG_EN_FONT_STYLE_NAME_BY_ROLE_HEADING 11"/>
    <w:basedOn w:val="a"/>
    <w:link w:val="MSGENFONTSTYLENAMETEMPLATEROLELEVELMSGENFONTSTYLENAMEBYROLEHEADING1"/>
    <w:uiPriority w:val="99"/>
    <w:rsid w:val="00580005"/>
    <w:pPr>
      <w:widowControl w:val="0"/>
      <w:shd w:val="clear" w:color="auto" w:fill="FFFFFF"/>
      <w:spacing w:before="360" w:after="2140" w:line="380" w:lineRule="exact"/>
      <w:jc w:val="center"/>
      <w:outlineLvl w:val="0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ConsPlusNonformat">
    <w:name w:val="ConsPlusNonformat"/>
    <w:uiPriority w:val="99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000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8000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000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80005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GENFONTSTYLENAMETEMPLATEROLEMSGENFONTSTYLENAMEBYROLEFOOTNOTE">
    <w:name w:val="MSG_EN_FONT_STYLE_NAME_TEMPLATE_ROLE MSG_EN_FONT_STYLE_NAME_BY_ROLE_FOOTNOTE_"/>
    <w:basedOn w:val="a0"/>
    <w:link w:val="MSGENFONTSTYLENAMETEMPLATEROLEMSGENFONTSTYLENAMEBYROLEFOOTNOTE1"/>
    <w:uiPriority w:val="99"/>
    <w:rsid w:val="00580005"/>
    <w:rPr>
      <w:rFonts w:ascii="Arial" w:hAnsi="Arial" w:cs="Arial"/>
      <w:sz w:val="16"/>
      <w:szCs w:val="16"/>
      <w:shd w:val="clear" w:color="auto" w:fill="FFFFFF"/>
    </w:rPr>
  </w:style>
  <w:style w:type="character" w:customStyle="1" w:styleId="MSGENFONTSTYLENAMETEMPLATEROLEMSGENFONTSTYLENAMEBYROLEFOOTNOTE0">
    <w:name w:val="MSG_EN_FONT_STYLE_NAME_TEMPLATE_ROLE MSG_EN_FONT_STYLE_NAME_BY_ROLE_FOOTNOTE"/>
    <w:basedOn w:val="MSGENFONTSTYLENAMETEMPLATEROLEMSGENFONTSTYLENAMEBYROLEFOOTNOTE"/>
    <w:uiPriority w:val="99"/>
    <w:rsid w:val="00580005"/>
    <w:rPr>
      <w:rFonts w:ascii="Arial" w:hAnsi="Arial" w:cs="Arial"/>
      <w:color w:val="0000FF"/>
      <w:sz w:val="16"/>
      <w:szCs w:val="16"/>
      <w:u w:val="single"/>
      <w:shd w:val="clear" w:color="auto" w:fill="FFFFFF"/>
    </w:rPr>
  </w:style>
  <w:style w:type="character" w:customStyle="1" w:styleId="MSGENFONTSTYLENAMETEMPLATEROLEMSGENFONTSTYLENAMEBYROLEFOOTNOTE2">
    <w:name w:val="MSG_EN_FONT_STYLE_NAME_TEMPLATE_ROLE MSG_EN_FONT_STYLE_NAME_BY_ROLE_FOOTNOTE2"/>
    <w:basedOn w:val="MSGENFONTSTYLENAMETEMPLATEROLEMSGENFONTSTYLENAMEBYROLEFOOTNOTE"/>
    <w:uiPriority w:val="99"/>
    <w:rsid w:val="00580005"/>
    <w:rPr>
      <w:rFonts w:ascii="Arial" w:hAnsi="Arial" w:cs="Arial"/>
      <w:color w:val="0000FF"/>
      <w:sz w:val="16"/>
      <w:szCs w:val="16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1"/>
    <w:uiPriority w:val="99"/>
    <w:rsid w:val="00580005"/>
    <w:rPr>
      <w:rFonts w:ascii="Arial" w:hAnsi="Arial" w:cs="Arial"/>
      <w:sz w:val="20"/>
      <w:szCs w:val="20"/>
      <w:shd w:val="clear" w:color="auto" w:fill="FFFFFF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uiPriority w:val="99"/>
    <w:rsid w:val="00580005"/>
    <w:rPr>
      <w:rFonts w:ascii="Arial" w:hAnsi="Arial" w:cs="Arial"/>
      <w:b/>
      <w:bCs/>
      <w:i/>
      <w:iCs/>
      <w:color w:val="000080"/>
      <w:sz w:val="34"/>
      <w:szCs w:val="34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uiPriority w:val="99"/>
    <w:rsid w:val="00580005"/>
    <w:rPr>
      <w:rFonts w:ascii="Arial" w:hAnsi="Arial" w:cs="Arial"/>
      <w:b/>
      <w:bCs/>
      <w:sz w:val="48"/>
      <w:szCs w:val="4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0"/>
    <w:link w:val="MSGENFONTSTYLENAMETEMPLATEROLEMSGENFONTSTYLENAMEBYROLERUNNINGTITLE1"/>
    <w:uiPriority w:val="99"/>
    <w:rsid w:val="00580005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580005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MSGENFONTSTYLENAMETEMPLATEROLEMSGENFONTSTYLENAMEBYROLERUNNINGTITLEMSGENFONTSTYLEMODIFERNOTBOLD">
    <w:name w:val="MSG_EN_FONT_STYLE_NAME_TEMPLATE_ROLE MSG_EN_FONT_STYLE_NAME_BY_ROLE_RUNNING_TITLE + MSG_EN_FONT_STYLE_MODIFER_NOT_BOLD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/>
      <w:iCs/>
      <w:sz w:val="18"/>
      <w:szCs w:val="18"/>
      <w:shd w:val="clear" w:color="auto" w:fill="FFFFFF"/>
    </w:rPr>
  </w:style>
  <w:style w:type="character" w:customStyle="1" w:styleId="24">
    <w:name w:val="Оглавление 2 Знак"/>
    <w:basedOn w:val="a0"/>
    <w:link w:val="23"/>
    <w:uiPriority w:val="39"/>
    <w:rsid w:val="00580005"/>
    <w:rPr>
      <w:rFonts w:eastAsia="Times New Roman" w:cstheme="minorHAnsi"/>
      <w:i/>
      <w:iCs/>
      <w:color w:val="000000" w:themeColor="text1"/>
      <w:sz w:val="20"/>
      <w:szCs w:val="20"/>
      <w:lang w:eastAsia="ru-RU"/>
    </w:rPr>
  </w:style>
  <w:style w:type="character" w:customStyle="1" w:styleId="MSGENFONTSTYLENAMETEMPLATEROLENUMBERMSGENFONTSTYLENAMEBYROLETABLEOFCONTENTS2">
    <w:name w:val="MSG_EN_FONT_STYLE_NAME_TEMPLATE_ROLE_NUMBER MSG_EN_FONT_STYLE_NAME_BY_ROLE_TABLE_OF_CONTENTS 2_"/>
    <w:basedOn w:val="a0"/>
    <w:link w:val="MSGENFONTSTYLENAMETEMPLATEROLENUMBERMSGENFONTSTYLENAMEBYROLETABLEOFCONTENTS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a0"/>
    <w:link w:val="MSGENFONTSTYLENAMETEMPLATEROLELEVELMSGENFONTSTYLENAMEBYROLEHEADING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a0"/>
    <w:uiPriority w:val="99"/>
    <w:rsid w:val="00580005"/>
    <w:rPr>
      <w:rFonts w:ascii="Arial" w:hAnsi="Arial" w:cs="Arial"/>
      <w:sz w:val="20"/>
      <w:szCs w:val="20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a0"/>
    <w:link w:val="MSGENFONTSTYLENAMETEMPLATEROLENUMBERMSGENFONTSTYLENAMEBYROLETEXT5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BOLD,MSG_EN_FONT_STYLE_MODIFER_ITALIC"/>
    <w:basedOn w:val="MSGENFONTSTYLENAMETEMPLATEROLENUMBERMSGENFONTSTYLENAMEBYROLETEXT2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NUMBERMSGENFONTSTYLENAMEBYROLETEXT2MSGENFONTSTYLEMODIFERSIZE951">
    <w:name w:val="MSG_EN_FONT_STYLE_NAME_TEMPLATE_ROLE_NUMBER MSG_EN_FONT_STYLE_NAME_BY_ROLE_TEXT 2 + MSG_EN_FONT_STYLE_MODIFER_SIZE 9.51"/>
    <w:basedOn w:val="MSGENFONTSTYLENAMETEMPLATEROLENUMBERMSGENFONTSTYLENAMEBYROLETEXT2"/>
    <w:uiPriority w:val="99"/>
    <w:rsid w:val="00580005"/>
    <w:rPr>
      <w:rFonts w:ascii="Arial" w:hAnsi="Arial" w:cs="Arial"/>
      <w:sz w:val="19"/>
      <w:szCs w:val="19"/>
      <w:shd w:val="clear" w:color="auto" w:fill="FFFFFF"/>
    </w:rPr>
  </w:style>
  <w:style w:type="character" w:customStyle="1" w:styleId="MSGENFONTSTYLENAMETEMPLATEROLENUMBERMSGENFONTSTYLENAMEBYROLETEXT2MSGENFONTSTYLEMODIFERSIZE7">
    <w:name w:val="MSG_EN_FONT_STYLE_NAME_TEMPLATE_ROLE_NUMBER MSG_EN_FONT_STYLE_NAME_BY_ROLE_TEXT 2 + MSG_EN_FONT_STYLE_MODIFER_SIZE 7"/>
    <w:aliases w:val="MSG_EN_FONT_STYLE_MODIFER_BOLD2"/>
    <w:basedOn w:val="MSGENFONTSTYLENAMETEMPLATEROLENUMBERMSGENFONTSTYLENAMEBYROLETEXT2"/>
    <w:uiPriority w:val="99"/>
    <w:rsid w:val="00580005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MSGENFONTSTYLENAMETEMPLATEROLENUMBERMSGENFONTSTYLENAMEBYROLETEXT2"/>
    <w:uiPriority w:val="99"/>
    <w:rsid w:val="00580005"/>
    <w:rPr>
      <w:rFonts w:ascii="Arial" w:hAnsi="Arial" w:cs="Arial"/>
      <w:sz w:val="16"/>
      <w:szCs w:val="16"/>
      <w:shd w:val="clear" w:color="auto" w:fill="FFFFFF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MSGENFONTSTYLENAMEBYROLERUNNINGTITLEMSGENFONTSTYLEMODIFERSIZE95">
    <w:name w:val="MSG_EN_FONT_STYLE_NAME_TEMPLATE_ROLE MSG_EN_FONT_STYLE_NAME_BY_ROLE_RUNNING_TITLE + MSG_EN_FONT_STYLE_MODIFER_SIZE 9.5"/>
    <w:aliases w:val="MSG_EN_FONT_STYLE_MODIFER_NOT_BOLD,MSG_EN_FONT_STYLE_MODIFER_NOT_ITALIC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 w:val="0"/>
      <w:iCs w:val="0"/>
      <w:sz w:val="19"/>
      <w:szCs w:val="19"/>
      <w:shd w:val="clear" w:color="auto" w:fill="FFFFFF"/>
    </w:rPr>
  </w:style>
  <w:style w:type="character" w:customStyle="1" w:styleId="MSGENFONTSTYLENAMETEMPLATEROLEMSGENFONTSTYLENAMEBYROLERUNNINGTITLEMSGENFONTSTYLEMODIFERNOTBOLD1">
    <w:name w:val="MSG_EN_FONT_STYLE_NAME_TEMPLATE_ROLE MSG_EN_FONT_STYLE_NAME_BY_ROLE_RUNNING_TITLE + MSG_EN_FONT_STYLE_MODIFER_NOT_BOLD1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/>
      <w:iCs/>
      <w:sz w:val="18"/>
      <w:szCs w:val="18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sid w:val="00580005"/>
    <w:rPr>
      <w:rFonts w:ascii="Arial" w:hAnsi="Arial" w:cs="Arial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MSGENFONTSTYLEMODIFERNAMECourierNew">
    <w:name w:val="MSG_EN_FONT_STYLE_NAME_TEMPLATE_ROLE_NUMBER MSG_EN_FONT_STYLE_NAME_BY_ROLE_TEXT 2 + MSG_EN_FONT_STYLE_MODIFER_NAME Courier New"/>
    <w:aliases w:val="MSG_EN_FONT_STYLE_MODIFER_SIZE 10.5"/>
    <w:basedOn w:val="MSGENFONTSTYLENAMETEMPLATEROLENUMBERMSGENFONTSTYLENAMEBYROLETEXT2"/>
    <w:uiPriority w:val="99"/>
    <w:rsid w:val="00580005"/>
    <w:rPr>
      <w:rFonts w:ascii="Courier New" w:hAnsi="Courier New" w:cs="Courier New"/>
      <w:sz w:val="21"/>
      <w:szCs w:val="21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aliases w:val="MSG_EN_FONT_STYLE_MODIFER_BOLD1"/>
    <w:basedOn w:val="MSGENFONTSTYLENAMETEMPLATEROLENUMBERMSGENFONTSTYLENAMEBYROLETEXT2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a0"/>
    <w:link w:val="MSGENFONTSTYLENAMETEMPLATEROLENUMBERMSGENFONTSTYLENAMEBYROLETABLECAPTION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4Exact">
    <w:name w:val="MSG_EN_FONT_STYLE_NAME_TEMPLATE_ROLE_NUMBER MSG_EN_FONT_STYLE_NAME_BY_ROLE_TEXT 4 Exact"/>
    <w:basedOn w:val="a0"/>
    <w:uiPriority w:val="99"/>
    <w:rsid w:val="00580005"/>
    <w:rPr>
      <w:rFonts w:ascii="Arial" w:hAnsi="Arial" w:cs="Arial"/>
      <w:b/>
      <w:bCs/>
      <w:i/>
      <w:iCs/>
      <w:sz w:val="19"/>
      <w:szCs w:val="19"/>
      <w:u w:val="none"/>
    </w:rPr>
  </w:style>
  <w:style w:type="character" w:customStyle="1" w:styleId="MSGENFONTSTYLENAMETEMPLATEROLELEVELMSGENFONTSTYLENAMEBYROLEHEADINGNUMBER2">
    <w:name w:val="MSG_EN_FONT_STYLE_NAME_TEMPLATE_ROLE_LEVEL MSG_EN_FONT_STYLE_NAME_BY_ROLE_HEADING_NUMBER 2_"/>
    <w:basedOn w:val="a0"/>
    <w:link w:val="MSGENFONTSTYLENAMETEMPLATEROLELEVELMSGENFONTSTYLENAMEBYROLEHEADINGNUMBER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MSGENFONTSTYLENAMETEMPLATEROLEMSGENFONTSTYLENAMEBYROLEFOOTNOTE1">
    <w:name w:val="MSG_EN_FONT_STYLE_NAME_TEMPLATE_ROLE MSG_EN_FONT_STYLE_NAME_BY_ROLE_FOOTNOTE1"/>
    <w:basedOn w:val="a"/>
    <w:link w:val="MSGENFONTSTYLENAMETEMPLATEROLEMSGENFONTSTYLENAMEBYROLEFOOTNOTE"/>
    <w:uiPriority w:val="99"/>
    <w:rsid w:val="00580005"/>
    <w:pPr>
      <w:widowControl w:val="0"/>
      <w:shd w:val="clear" w:color="auto" w:fill="FFFFFF"/>
      <w:spacing w:line="216" w:lineRule="exact"/>
      <w:ind w:hanging="320"/>
    </w:pPr>
    <w:rPr>
      <w:rFonts w:ascii="Arial" w:hAnsi="Arial" w:cs="Arial"/>
      <w:sz w:val="16"/>
      <w:szCs w:val="16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580005"/>
    <w:pPr>
      <w:widowControl w:val="0"/>
      <w:shd w:val="clear" w:color="auto" w:fill="FFFFFF"/>
      <w:spacing w:after="360" w:line="224" w:lineRule="exact"/>
      <w:ind w:hanging="600"/>
      <w:jc w:val="right"/>
    </w:pPr>
    <w:rPr>
      <w:rFonts w:ascii="Arial" w:hAnsi="Arial" w:cs="Arial"/>
      <w:sz w:val="20"/>
      <w:szCs w:val="20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uiPriority w:val="99"/>
    <w:rsid w:val="00580005"/>
    <w:pPr>
      <w:widowControl w:val="0"/>
      <w:shd w:val="clear" w:color="auto" w:fill="FFFFFF"/>
      <w:spacing w:before="2140" w:after="900" w:line="907" w:lineRule="exact"/>
      <w:jc w:val="center"/>
    </w:pPr>
    <w:rPr>
      <w:rFonts w:ascii="Arial" w:hAnsi="Arial" w:cs="Arial"/>
      <w:b/>
      <w:bCs/>
      <w:sz w:val="48"/>
      <w:szCs w:val="48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uiPriority w:val="99"/>
    <w:rsid w:val="00580005"/>
    <w:pPr>
      <w:widowControl w:val="0"/>
      <w:shd w:val="clear" w:color="auto" w:fill="FFFFFF"/>
      <w:spacing w:after="300" w:line="212" w:lineRule="exact"/>
      <w:jc w:val="center"/>
    </w:pPr>
    <w:rPr>
      <w:rFonts w:ascii="Arial" w:hAnsi="Arial" w:cs="Arial"/>
      <w:b/>
      <w:bCs/>
      <w:i/>
      <w:iCs/>
      <w:sz w:val="19"/>
      <w:szCs w:val="19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"/>
    <w:link w:val="MSGENFONTSTYLENAMETEMPLATEROLEMSGENFONTSTYLENAMEBYROLERUNNINGTITLE"/>
    <w:uiPriority w:val="99"/>
    <w:rsid w:val="00580005"/>
    <w:pPr>
      <w:widowControl w:val="0"/>
      <w:shd w:val="clear" w:color="auto" w:fill="FFFFFF"/>
      <w:spacing w:line="200" w:lineRule="exact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MSGENFONTSTYLENAMETEMPLATEROLENUMBERMSGENFONTSTYLENAMEBYROLETABLEOFCONTENTS20">
    <w:name w:val="MSG_EN_FONT_STYLE_NAME_TEMPLATE_ROLE_NUMBER MSG_EN_FONT_STYLE_NAME_BY_ROLE_TABLE_OF_CONTENTS 2"/>
    <w:basedOn w:val="a"/>
    <w:link w:val="MSGENFONTSTYLENAMETEMPLATEROLENUMBERMSGENFONTSTYLENAMEBYROLETABLEOFCONTENTS2"/>
    <w:uiPriority w:val="99"/>
    <w:rsid w:val="00580005"/>
    <w:pPr>
      <w:widowControl w:val="0"/>
      <w:shd w:val="clear" w:color="auto" w:fill="FFFFFF"/>
      <w:spacing w:before="300" w:after="300" w:line="190" w:lineRule="exact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uiPriority w:val="99"/>
    <w:rsid w:val="00580005"/>
    <w:pPr>
      <w:widowControl w:val="0"/>
      <w:shd w:val="clear" w:color="auto" w:fill="FFFFFF"/>
      <w:spacing w:after="240" w:line="190" w:lineRule="exact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a"/>
    <w:link w:val="MSGENFONTSTYLENAMETEMPLATEROLENUMBERMSGENFONTSTYLENAMEBYROLETEXT5"/>
    <w:uiPriority w:val="99"/>
    <w:rsid w:val="00580005"/>
    <w:pPr>
      <w:widowControl w:val="0"/>
      <w:shd w:val="clear" w:color="auto" w:fill="FFFFFF"/>
      <w:spacing w:before="560" w:line="749" w:lineRule="exact"/>
      <w:ind w:hanging="600"/>
      <w:jc w:val="center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uiPriority w:val="99"/>
    <w:rsid w:val="00580005"/>
    <w:pPr>
      <w:widowControl w:val="0"/>
      <w:shd w:val="clear" w:color="auto" w:fill="FFFFFF"/>
      <w:spacing w:line="212" w:lineRule="exact"/>
      <w:jc w:val="center"/>
    </w:pPr>
    <w:rPr>
      <w:rFonts w:ascii="Arial" w:hAnsi="Arial" w:cs="Arial"/>
      <w:b/>
      <w:bCs/>
      <w:i/>
      <w:iCs/>
      <w:sz w:val="19"/>
      <w:szCs w:val="19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a"/>
    <w:link w:val="MSGENFONTSTYLENAMETEMPLATEROLENUMBERMSGENFONTSTYLENAMEBYROLETABLECAPTION2"/>
    <w:uiPriority w:val="99"/>
    <w:rsid w:val="00580005"/>
    <w:pPr>
      <w:widowControl w:val="0"/>
      <w:shd w:val="clear" w:color="auto" w:fill="FFFFFF"/>
      <w:spacing w:line="190" w:lineRule="exact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LEVELMSGENFONTSTYLENAMEBYROLEHEADINGNUMBER20">
    <w:name w:val="MSG_EN_FONT_STYLE_NAME_TEMPLATE_ROLE_LEVEL MSG_EN_FONT_STYLE_NAME_BY_ROLE_HEADING_NUMBER 2"/>
    <w:basedOn w:val="a"/>
    <w:link w:val="MSGENFONTSTYLENAMETEMPLATEROLELEVELMSGENFONTSTYLENAMEBYROLEHEADINGNUMBER2"/>
    <w:uiPriority w:val="99"/>
    <w:rsid w:val="00580005"/>
    <w:pPr>
      <w:widowControl w:val="0"/>
      <w:shd w:val="clear" w:color="auto" w:fill="FFFFFF"/>
      <w:spacing w:before="560" w:after="220" w:line="190" w:lineRule="exact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font5">
    <w:name w:val="font5"/>
    <w:basedOn w:val="a"/>
    <w:rsid w:val="00580005"/>
    <w:pPr>
      <w:spacing w:before="100" w:beforeAutospacing="1" w:after="100" w:afterAutospacing="1"/>
    </w:pPr>
    <w:rPr>
      <w:rFonts w:ascii="Verdana" w:eastAsia="Times New Roman" w:hAnsi="Verdana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67">
    <w:name w:val="xl67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68">
    <w:name w:val="xl68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69">
    <w:name w:val="xl69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0">
    <w:name w:val="xl70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71">
    <w:name w:val="xl71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72">
    <w:name w:val="xl72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3">
    <w:name w:val="xl73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4">
    <w:name w:val="xl74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5">
    <w:name w:val="xl75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76">
    <w:name w:val="xl76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77">
    <w:name w:val="xl77"/>
    <w:basedOn w:val="a"/>
    <w:rsid w:val="00580005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8">
    <w:name w:val="xl78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9">
    <w:name w:val="xl79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0">
    <w:name w:val="xl80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1">
    <w:name w:val="xl81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2">
    <w:name w:val="xl82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83">
    <w:name w:val="xl83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4">
    <w:name w:val="xl84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5">
    <w:name w:val="xl85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6">
    <w:name w:val="xl86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7">
    <w:name w:val="xl87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8">
    <w:name w:val="xl88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89">
    <w:name w:val="xl89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0">
    <w:name w:val="xl90"/>
    <w:basedOn w:val="a"/>
    <w:rsid w:val="00580005"/>
    <w:pPr>
      <w:shd w:val="clear" w:color="FFFFFF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1">
    <w:name w:val="xl91"/>
    <w:basedOn w:val="a"/>
    <w:rsid w:val="00580005"/>
    <w:pPr>
      <w:shd w:val="clear" w:color="FFFFFF" w:fill="BFBFBF"/>
      <w:spacing w:before="100" w:beforeAutospacing="1" w:after="100" w:afterAutospacing="1"/>
      <w:jc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2">
    <w:name w:val="xl92"/>
    <w:basedOn w:val="a"/>
    <w:rsid w:val="00580005"/>
    <w:pPr>
      <w:shd w:val="clear" w:color="FFFFFF" w:fill="BFBFBF"/>
      <w:spacing w:before="100" w:beforeAutospacing="1" w:after="100" w:afterAutospacing="1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3">
    <w:name w:val="xl93"/>
    <w:basedOn w:val="a"/>
    <w:rsid w:val="00580005"/>
    <w:pPr>
      <w:shd w:val="clear" w:color="FFFFFF" w:fill="BFBFBF"/>
      <w:spacing w:before="100" w:beforeAutospacing="1" w:after="100" w:afterAutospacing="1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94">
    <w:name w:val="xl94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5">
    <w:name w:val="xl95"/>
    <w:basedOn w:val="a"/>
    <w:rsid w:val="00580005"/>
    <w:pPr>
      <w:spacing w:before="100" w:beforeAutospacing="1" w:after="100" w:afterAutospacing="1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6">
    <w:name w:val="xl96"/>
    <w:basedOn w:val="a"/>
    <w:rsid w:val="00580005"/>
    <w:pPr>
      <w:spacing w:before="100" w:beforeAutospacing="1" w:after="100" w:afterAutospacing="1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7">
    <w:name w:val="xl97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8">
    <w:name w:val="xl98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9">
    <w:name w:val="xl99"/>
    <w:basedOn w:val="a"/>
    <w:rsid w:val="00580005"/>
    <w:pPr>
      <w:spacing w:before="100" w:beforeAutospacing="1" w:after="100" w:afterAutospacing="1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0">
    <w:name w:val="xl100"/>
    <w:basedOn w:val="a"/>
    <w:rsid w:val="00580005"/>
    <w:pPr>
      <w:shd w:val="clear" w:color="FFFFFF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1">
    <w:name w:val="xl101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2">
    <w:name w:val="xl102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3">
    <w:name w:val="xl103"/>
    <w:basedOn w:val="a"/>
    <w:rsid w:val="00580005"/>
    <w:pPr>
      <w:shd w:val="clear" w:color="FFFFFF" w:fill="BFBFBF"/>
      <w:spacing w:before="100" w:beforeAutospacing="1" w:after="100" w:afterAutospacing="1"/>
      <w:jc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4">
    <w:name w:val="xl104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5">
    <w:name w:val="xl105"/>
    <w:basedOn w:val="a"/>
    <w:rsid w:val="00580005"/>
    <w:pPr>
      <w:shd w:val="clear" w:color="FFFFFF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6">
    <w:name w:val="xl106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7">
    <w:name w:val="xl107"/>
    <w:basedOn w:val="a"/>
    <w:rsid w:val="00580005"/>
    <w:pPr>
      <w:shd w:val="clear" w:color="FFFFFF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8">
    <w:name w:val="xl108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09">
    <w:name w:val="xl109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10">
    <w:name w:val="xl110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11">
    <w:name w:val="xl111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 w:themeColor="text1"/>
      <w:sz w:val="20"/>
      <w:szCs w:val="20"/>
      <w:lang w:eastAsia="ru-RU"/>
    </w:rPr>
  </w:style>
  <w:style w:type="paragraph" w:customStyle="1" w:styleId="xl112">
    <w:name w:val="xl112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 w:themeColor="text1"/>
      <w:sz w:val="20"/>
      <w:szCs w:val="20"/>
      <w:lang w:eastAsia="ru-RU"/>
    </w:rPr>
  </w:style>
  <w:style w:type="paragraph" w:customStyle="1" w:styleId="formattext">
    <w:name w:val="formattex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</w:rPr>
  </w:style>
  <w:style w:type="paragraph" w:styleId="afc">
    <w:name w:val="footnote text"/>
    <w:basedOn w:val="a"/>
    <w:link w:val="afd"/>
    <w:uiPriority w:val="99"/>
    <w:semiHidden/>
    <w:unhideWhenUsed/>
    <w:rsid w:val="00580005"/>
    <w:rPr>
      <w:rFonts w:asciiTheme="minorHAnsi" w:hAnsiTheme="minorHAnsi" w:cstheme="minorBidi"/>
      <w:color w:val="000000" w:themeColor="text1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580005"/>
    <w:rPr>
      <w:color w:val="000000" w:themeColor="text1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580005"/>
    <w:rPr>
      <w:vertAlign w:val="superscript"/>
    </w:rPr>
  </w:style>
  <w:style w:type="character" w:styleId="aff">
    <w:name w:val="Emphasis"/>
    <w:basedOn w:val="a0"/>
    <w:uiPriority w:val="20"/>
    <w:qFormat/>
    <w:rsid w:val="00580005"/>
    <w:rPr>
      <w:i/>
      <w:iCs/>
    </w:rPr>
  </w:style>
  <w:style w:type="paragraph" w:customStyle="1" w:styleId="text-muted">
    <w:name w:val="text-muted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1a">
    <w:name w:val="Гиперссылка1"/>
    <w:basedOn w:val="a0"/>
    <w:uiPriority w:val="99"/>
    <w:unhideWhenUsed/>
    <w:rsid w:val="00580005"/>
    <w:rPr>
      <w:color w:val="0000FF"/>
      <w:u w:val="single"/>
    </w:rPr>
  </w:style>
  <w:style w:type="paragraph" w:styleId="1b">
    <w:name w:val="toc 1"/>
    <w:basedOn w:val="a"/>
    <w:next w:val="a"/>
    <w:autoRedefine/>
    <w:uiPriority w:val="39"/>
    <w:unhideWhenUsed/>
    <w:qFormat/>
    <w:rsid w:val="00580005"/>
    <w:pPr>
      <w:spacing w:before="240" w:after="120"/>
      <w:jc w:val="left"/>
    </w:pPr>
    <w:rPr>
      <w:rFonts w:asciiTheme="minorHAnsi" w:eastAsia="Times New Roman" w:hAnsiTheme="minorHAnsi" w:cstheme="minorHAnsi"/>
      <w:b/>
      <w:bCs/>
      <w:color w:val="000000" w:themeColor="text1"/>
      <w:sz w:val="20"/>
      <w:szCs w:val="20"/>
      <w:lang w:eastAsia="ru-RU"/>
    </w:rPr>
  </w:style>
  <w:style w:type="paragraph" w:styleId="43">
    <w:name w:val="toc 4"/>
    <w:basedOn w:val="a"/>
    <w:next w:val="a"/>
    <w:autoRedefine/>
    <w:uiPriority w:val="39"/>
    <w:unhideWhenUsed/>
    <w:rsid w:val="00580005"/>
    <w:pPr>
      <w:ind w:left="9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80005"/>
    <w:pPr>
      <w:ind w:left="12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580005"/>
    <w:pPr>
      <w:ind w:left="15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80005"/>
    <w:pPr>
      <w:ind w:left="18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80005"/>
    <w:pPr>
      <w:ind w:left="21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80005"/>
    <w:pPr>
      <w:ind w:left="24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aff0">
    <w:name w:val="No Spacing"/>
    <w:uiPriority w:val="1"/>
    <w:qFormat/>
    <w:rsid w:val="00580005"/>
    <w:pPr>
      <w:jc w:val="left"/>
    </w:pPr>
  </w:style>
  <w:style w:type="character" w:customStyle="1" w:styleId="fake-non-breaking-space">
    <w:name w:val="fake-non-breaking-space"/>
    <w:basedOn w:val="a0"/>
    <w:rsid w:val="00580005"/>
  </w:style>
  <w:style w:type="character" w:customStyle="1" w:styleId="1c">
    <w:name w:val="Неразрешенное упоминание1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fontstyle31">
    <w:name w:val="fontstyle31"/>
    <w:basedOn w:val="a0"/>
    <w:rsid w:val="00580005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paragraph" w:customStyle="1" w:styleId="ConsNormal">
    <w:name w:val="ConsNormal"/>
    <w:rsid w:val="00580005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p-consdtnormal">
    <w:name w:val="p-consdtnormal"/>
    <w:basedOn w:val="a"/>
    <w:rsid w:val="0058000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39">
    <w:name w:val="Неразрешенное упоминание3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p-consnonformat">
    <w:name w:val="p-consnonformat"/>
    <w:basedOn w:val="a"/>
    <w:rsid w:val="0058000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580005"/>
  </w:style>
  <w:style w:type="character" w:customStyle="1" w:styleId="52">
    <w:name w:val="Неразрешенное упоминание5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63">
    <w:name w:val="Неразрешенное упоминание6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70">
    <w:name w:val="Неразрешенное упоминание7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80">
    <w:name w:val="Неразрешенное упоминание8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81">
    <w:name w:val="Основной текст8"/>
    <w:basedOn w:val="a"/>
    <w:rsid w:val="00580005"/>
    <w:pPr>
      <w:widowControl w:val="0"/>
      <w:shd w:val="clear" w:color="auto" w:fill="FFFFFF"/>
      <w:spacing w:line="480" w:lineRule="exact"/>
      <w:ind w:hanging="1080"/>
      <w:jc w:val="left"/>
    </w:pPr>
    <w:rPr>
      <w:rFonts w:eastAsia="Times New Roman"/>
      <w:color w:val="000000"/>
      <w:sz w:val="26"/>
      <w:szCs w:val="26"/>
      <w:lang w:val="uk-UA" w:eastAsia="uk-UA" w:bidi="uk-UA"/>
    </w:rPr>
  </w:style>
  <w:style w:type="numbering" w:customStyle="1" w:styleId="3a">
    <w:name w:val="Нет списка3"/>
    <w:next w:val="a2"/>
    <w:uiPriority w:val="99"/>
    <w:semiHidden/>
    <w:unhideWhenUsed/>
    <w:rsid w:val="00580005"/>
  </w:style>
  <w:style w:type="table" w:customStyle="1" w:styleId="610">
    <w:name w:val="Сетка таблицы61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rsid w:val="00580005"/>
  </w:style>
  <w:style w:type="table" w:customStyle="1" w:styleId="111">
    <w:name w:val="Сетка таблицы11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580005"/>
  </w:style>
  <w:style w:type="table" w:customStyle="1" w:styleId="tablencpi1">
    <w:name w:val="tablencpi1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90">
    <w:name w:val="Неразрешенное упоминание9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75pt1pt">
    <w:name w:val="Основной текст + 7;5 pt;Курсив;Интервал 1 pt"/>
    <w:basedOn w:val="af9"/>
    <w:rsid w:val="005800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8pt">
    <w:name w:val="Основной текст + 8 pt"/>
    <w:basedOn w:val="af9"/>
    <w:rsid w:val="00580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00">
    <w:name w:val="Неразрешенное упоминание10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numbering" w:customStyle="1" w:styleId="45">
    <w:name w:val="Нет списка4"/>
    <w:next w:val="a2"/>
    <w:uiPriority w:val="99"/>
    <w:semiHidden/>
    <w:unhideWhenUsed/>
    <w:rsid w:val="00580005"/>
  </w:style>
  <w:style w:type="table" w:customStyle="1" w:styleId="620">
    <w:name w:val="Сетка таблицы62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Сетка таблицы3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580005"/>
  </w:style>
  <w:style w:type="table" w:customStyle="1" w:styleId="121">
    <w:name w:val="Сетка таблицы12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580005"/>
  </w:style>
  <w:style w:type="table" w:customStyle="1" w:styleId="tablencpi2">
    <w:name w:val="tablencpi2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580005"/>
  </w:style>
  <w:style w:type="table" w:customStyle="1" w:styleId="611">
    <w:name w:val="Сетка таблицы611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9"/>
    <w:uiPriority w:val="5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580005"/>
  </w:style>
  <w:style w:type="table" w:customStyle="1" w:styleId="1111">
    <w:name w:val="Сетка таблицы111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580005"/>
  </w:style>
  <w:style w:type="table" w:customStyle="1" w:styleId="tablencpi11">
    <w:name w:val="tablencpi11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112">
    <w:name w:val="Неразрешенное упоминание11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22">
    <w:name w:val="Неразрешенное упоминание12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30">
    <w:name w:val="Неразрешенное упоминание13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table" w:customStyle="1" w:styleId="46">
    <w:name w:val="Сетка таблицы4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2"/>
    <w:basedOn w:val="a"/>
    <w:link w:val="2b"/>
    <w:uiPriority w:val="99"/>
    <w:semiHidden/>
    <w:unhideWhenUsed/>
    <w:rsid w:val="00580005"/>
    <w:pPr>
      <w:spacing w:after="120" w:line="480" w:lineRule="auto"/>
    </w:pPr>
    <w:rPr>
      <w:rFonts w:eastAsia="Times New Roman"/>
      <w:color w:val="000000" w:themeColor="text1"/>
      <w:szCs w:val="24"/>
      <w:lang w:eastAsia="ru-RU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580005"/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character" w:styleId="aff1">
    <w:name w:val="page number"/>
    <w:basedOn w:val="a0"/>
    <w:rsid w:val="00580005"/>
  </w:style>
  <w:style w:type="character" w:customStyle="1" w:styleId="3c">
    <w:name w:val="Основной текст (3)_"/>
    <w:link w:val="311"/>
    <w:uiPriority w:val="99"/>
    <w:rsid w:val="00580005"/>
    <w:rPr>
      <w:sz w:val="27"/>
      <w:szCs w:val="27"/>
      <w:shd w:val="clear" w:color="auto" w:fill="FFFFFF"/>
    </w:rPr>
  </w:style>
  <w:style w:type="character" w:customStyle="1" w:styleId="323">
    <w:name w:val="Основной текст (3)23"/>
    <w:uiPriority w:val="99"/>
    <w:rsid w:val="00580005"/>
    <w:rPr>
      <w:noProof/>
      <w:sz w:val="27"/>
      <w:szCs w:val="27"/>
      <w:shd w:val="clear" w:color="auto" w:fill="FFFFFF"/>
    </w:rPr>
  </w:style>
  <w:style w:type="character" w:customStyle="1" w:styleId="322">
    <w:name w:val="Основной текст (3)22"/>
    <w:uiPriority w:val="99"/>
    <w:rsid w:val="00580005"/>
    <w:rPr>
      <w:sz w:val="27"/>
      <w:szCs w:val="27"/>
      <w:shd w:val="clear" w:color="auto" w:fill="FFFFFF"/>
    </w:rPr>
  </w:style>
  <w:style w:type="paragraph" w:customStyle="1" w:styleId="311">
    <w:name w:val="Основной текст (3)1"/>
    <w:basedOn w:val="a"/>
    <w:link w:val="3c"/>
    <w:uiPriority w:val="99"/>
    <w:rsid w:val="00580005"/>
    <w:pPr>
      <w:shd w:val="clear" w:color="auto" w:fill="FFFFFF"/>
      <w:spacing w:before="360" w:line="240" w:lineRule="atLeast"/>
      <w:jc w:val="left"/>
    </w:pPr>
    <w:rPr>
      <w:rFonts w:asciiTheme="minorHAnsi" w:hAnsiTheme="minorHAnsi" w:cstheme="minorBidi"/>
      <w:sz w:val="27"/>
      <w:szCs w:val="27"/>
    </w:rPr>
  </w:style>
  <w:style w:type="table" w:customStyle="1" w:styleId="53">
    <w:name w:val="Сетка таблицы5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0">
    <w:name w:val="HTML Preformatted"/>
    <w:basedOn w:val="a"/>
    <w:link w:val="HTML1"/>
    <w:uiPriority w:val="99"/>
    <w:unhideWhenUsed/>
    <w:rsid w:val="00580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5800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c">
    <w:name w:val="Основной текст (2)_"/>
    <w:basedOn w:val="a0"/>
    <w:link w:val="2d"/>
    <w:rsid w:val="00580005"/>
    <w:rPr>
      <w:shd w:val="clear" w:color="auto" w:fill="FFFFFF"/>
    </w:rPr>
  </w:style>
  <w:style w:type="paragraph" w:customStyle="1" w:styleId="2d">
    <w:name w:val="Основной текст (2)"/>
    <w:basedOn w:val="a"/>
    <w:link w:val="2c"/>
    <w:rsid w:val="00580005"/>
    <w:pPr>
      <w:widowControl w:val="0"/>
      <w:shd w:val="clear" w:color="auto" w:fill="FFFFFF"/>
      <w:spacing w:after="660" w:line="0" w:lineRule="atLeast"/>
    </w:pPr>
    <w:rPr>
      <w:rFonts w:asciiTheme="minorHAnsi" w:hAnsiTheme="minorHAnsi" w:cstheme="minorBidi"/>
      <w:sz w:val="22"/>
      <w:szCs w:val="22"/>
    </w:rPr>
  </w:style>
  <w:style w:type="character" w:customStyle="1" w:styleId="140">
    <w:name w:val="Неразрешенное упоминание14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50">
    <w:name w:val="Неразрешенное упоминание15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580005"/>
  </w:style>
  <w:style w:type="paragraph" w:styleId="aff2">
    <w:name w:val="Revision"/>
    <w:hidden/>
    <w:uiPriority w:val="99"/>
    <w:semiHidden/>
    <w:rsid w:val="00580005"/>
    <w:pPr>
      <w:jc w:val="left"/>
    </w:pPr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character" w:customStyle="1" w:styleId="txt">
    <w:name w:val="txt"/>
    <w:basedOn w:val="a0"/>
    <w:rsid w:val="00580005"/>
  </w:style>
  <w:style w:type="character" w:customStyle="1" w:styleId="oth">
    <w:name w:val="oth"/>
    <w:basedOn w:val="a0"/>
    <w:rsid w:val="00580005"/>
  </w:style>
  <w:style w:type="paragraph" w:customStyle="1" w:styleId="il-text-aligncenter">
    <w:name w:val="il-text-align_center"/>
    <w:basedOn w:val="a"/>
    <w:rsid w:val="00653DF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target-paragraph">
    <w:name w:val="target-paragraph"/>
    <w:basedOn w:val="a0"/>
    <w:rsid w:val="00653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aliases w:val="1. Отступ"/>
    <w:qFormat/>
    <w:rsid w:val="002C0F14"/>
    <w:rPr>
      <w:rFonts w:ascii="Times New Roman" w:hAnsi="Times New Roman" w:cs="Times New Roman"/>
      <w:sz w:val="30"/>
      <w:szCs w:val="30"/>
    </w:rPr>
  </w:style>
  <w:style w:type="paragraph" w:styleId="1">
    <w:name w:val="heading 1"/>
    <w:aliases w:val="1 Заголовок"/>
    <w:basedOn w:val="a"/>
    <w:next w:val="a"/>
    <w:link w:val="10"/>
    <w:uiPriority w:val="9"/>
    <w:qFormat/>
    <w:rsid w:val="00C02767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aliases w:val="2 Заголовок"/>
    <w:basedOn w:val="a"/>
    <w:next w:val="a"/>
    <w:link w:val="20"/>
    <w:uiPriority w:val="1"/>
    <w:unhideWhenUsed/>
    <w:qFormat/>
    <w:rsid w:val="009914FE"/>
    <w:pPr>
      <w:keepNext/>
      <w:keepLines/>
      <w:spacing w:before="40"/>
      <w:outlineLvl w:val="1"/>
    </w:pPr>
    <w:rPr>
      <w:rFonts w:eastAsiaTheme="majorEastAsia" w:cstheme="majorBidi"/>
      <w:b/>
      <w:color w:val="4472C4" w:themeColor="accent1"/>
      <w:sz w:val="28"/>
      <w:szCs w:val="26"/>
    </w:rPr>
  </w:style>
  <w:style w:type="paragraph" w:styleId="3">
    <w:name w:val="heading 3"/>
    <w:aliases w:val="3 Заголовок"/>
    <w:basedOn w:val="a"/>
    <w:next w:val="a"/>
    <w:link w:val="30"/>
    <w:uiPriority w:val="9"/>
    <w:unhideWhenUsed/>
    <w:qFormat/>
    <w:rsid w:val="00580005"/>
    <w:pPr>
      <w:keepNext/>
      <w:keepLines/>
      <w:spacing w:before="240" w:after="240"/>
      <w:jc w:val="center"/>
      <w:outlineLvl w:val="2"/>
    </w:pPr>
    <w:rPr>
      <w:rFonts w:eastAsiaTheme="majorEastAsia" w:cstheme="majorBidi"/>
      <w:b/>
      <w:color w:val="000000" w:themeColor="text1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80005"/>
    <w:pPr>
      <w:keepNext/>
      <w:keepLines/>
      <w:spacing w:before="200"/>
      <w:jc w:val="left"/>
      <w:outlineLvl w:val="3"/>
    </w:pPr>
    <w:rPr>
      <w:rFonts w:eastAsiaTheme="majorEastAsia" w:cstheme="majorBidi"/>
      <w:bCs/>
      <w:iCs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800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0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4">
    <w:name w:val="2. 14 пт"/>
    <w:basedOn w:val="a"/>
    <w:link w:val="2140"/>
    <w:qFormat/>
    <w:rsid w:val="00732C2D"/>
    <w:pPr>
      <w:spacing w:line="280" w:lineRule="exact"/>
    </w:pPr>
  </w:style>
  <w:style w:type="paragraph" w:customStyle="1" w:styleId="31">
    <w:name w:val="3. Подпись"/>
    <w:basedOn w:val="a"/>
    <w:link w:val="32"/>
    <w:qFormat/>
    <w:rsid w:val="00732C2D"/>
    <w:pPr>
      <w:tabs>
        <w:tab w:val="left" w:pos="6804"/>
      </w:tabs>
    </w:pPr>
  </w:style>
  <w:style w:type="character" w:customStyle="1" w:styleId="2140">
    <w:name w:val="2. 14 пт Знак"/>
    <w:basedOn w:val="a0"/>
    <w:link w:val="214"/>
    <w:rsid w:val="00732C2D"/>
    <w:rPr>
      <w:rFonts w:ascii="Times New Roman" w:hAnsi="Times New Roman" w:cs="Times New Roman"/>
      <w:sz w:val="30"/>
      <w:szCs w:val="30"/>
    </w:rPr>
  </w:style>
  <w:style w:type="paragraph" w:customStyle="1" w:styleId="41">
    <w:name w:val="4. Без отступа"/>
    <w:basedOn w:val="a"/>
    <w:link w:val="42"/>
    <w:qFormat/>
    <w:rsid w:val="00732C2D"/>
  </w:style>
  <w:style w:type="character" w:customStyle="1" w:styleId="32">
    <w:name w:val="3. Подпись Знак"/>
    <w:basedOn w:val="a0"/>
    <w:link w:val="31"/>
    <w:rsid w:val="00732C2D"/>
    <w:rPr>
      <w:rFonts w:ascii="Times New Roman" w:hAnsi="Times New Roman" w:cs="Times New Roman"/>
      <w:sz w:val="30"/>
      <w:szCs w:val="30"/>
    </w:rPr>
  </w:style>
  <w:style w:type="character" w:customStyle="1" w:styleId="42">
    <w:name w:val="4. Без отступа Знак"/>
    <w:basedOn w:val="a0"/>
    <w:link w:val="41"/>
    <w:rsid w:val="00732C2D"/>
    <w:rPr>
      <w:rFonts w:ascii="Times New Roman" w:hAnsi="Times New Roman" w:cs="Times New Roman"/>
      <w:sz w:val="30"/>
      <w:szCs w:val="30"/>
    </w:rPr>
  </w:style>
  <w:style w:type="character" w:styleId="a3">
    <w:name w:val="Placeholder Text"/>
    <w:basedOn w:val="a0"/>
    <w:uiPriority w:val="99"/>
    <w:semiHidden/>
    <w:rsid w:val="0091518F"/>
    <w:rPr>
      <w:color w:val="808080"/>
    </w:rPr>
  </w:style>
  <w:style w:type="character" w:customStyle="1" w:styleId="11">
    <w:name w:val="Стиль1"/>
    <w:basedOn w:val="a0"/>
    <w:uiPriority w:val="1"/>
    <w:rsid w:val="00F83D66"/>
    <w:rPr>
      <w:u w:val="single"/>
    </w:rPr>
  </w:style>
  <w:style w:type="paragraph" w:customStyle="1" w:styleId="msonormal0">
    <w:name w:val="msonormal"/>
    <w:basedOn w:val="a"/>
    <w:rsid w:val="00201469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customStyle="1" w:styleId="il-text-indent095cm">
    <w:name w:val="il-text-indent_0_95cm"/>
    <w:basedOn w:val="a"/>
    <w:rsid w:val="00201469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word-wrapper">
    <w:name w:val="word-wrapper"/>
    <w:basedOn w:val="a0"/>
    <w:rsid w:val="00201469"/>
  </w:style>
  <w:style w:type="character" w:customStyle="1" w:styleId="hidden-element">
    <w:name w:val="hidden-element"/>
    <w:basedOn w:val="a0"/>
    <w:rsid w:val="00201469"/>
  </w:style>
  <w:style w:type="paragraph" w:styleId="a4">
    <w:name w:val="List Paragraph"/>
    <w:basedOn w:val="a"/>
    <w:link w:val="a5"/>
    <w:uiPriority w:val="34"/>
    <w:qFormat/>
    <w:rsid w:val="0056602A"/>
    <w:pPr>
      <w:ind w:left="720"/>
      <w:contextualSpacing/>
    </w:pPr>
  </w:style>
  <w:style w:type="paragraph" w:customStyle="1" w:styleId="21">
    <w:name w:val="Стиль2"/>
    <w:basedOn w:val="a"/>
    <w:link w:val="22"/>
    <w:qFormat/>
    <w:rsid w:val="00145C90"/>
    <w:rPr>
      <w:rFonts w:eastAsia="Times New Roman"/>
      <w:b/>
      <w:bCs/>
      <w:color w:val="242424"/>
      <w:sz w:val="28"/>
      <w:szCs w:val="28"/>
    </w:rPr>
  </w:style>
  <w:style w:type="character" w:customStyle="1" w:styleId="10">
    <w:name w:val="Заголовок 1 Знак"/>
    <w:aliases w:val="1 Заголовок Знак"/>
    <w:basedOn w:val="a0"/>
    <w:link w:val="1"/>
    <w:uiPriority w:val="9"/>
    <w:rsid w:val="00C0276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2">
    <w:name w:val="Стиль2 Знак"/>
    <w:basedOn w:val="a0"/>
    <w:link w:val="21"/>
    <w:rsid w:val="00145C90"/>
    <w:rPr>
      <w:rFonts w:ascii="Times New Roman" w:eastAsia="Times New Roman" w:hAnsi="Times New Roman" w:cs="Times New Roman"/>
      <w:b/>
      <w:bCs/>
      <w:color w:val="242424"/>
      <w:sz w:val="28"/>
      <w:szCs w:val="28"/>
    </w:rPr>
  </w:style>
  <w:style w:type="character" w:customStyle="1" w:styleId="20">
    <w:name w:val="Заголовок 2 Знак"/>
    <w:aliases w:val="2 Заголовок Знак"/>
    <w:basedOn w:val="a0"/>
    <w:link w:val="2"/>
    <w:uiPriority w:val="1"/>
    <w:rsid w:val="009914FE"/>
    <w:rPr>
      <w:rFonts w:ascii="Times New Roman" w:eastAsiaTheme="majorEastAsia" w:hAnsi="Times New Roman" w:cstheme="majorBidi"/>
      <w:b/>
      <w:color w:val="4472C4" w:themeColor="accent1"/>
      <w:sz w:val="28"/>
      <w:szCs w:val="26"/>
    </w:rPr>
  </w:style>
  <w:style w:type="paragraph" w:styleId="a6">
    <w:name w:val="Balloon Text"/>
    <w:basedOn w:val="a"/>
    <w:link w:val="a7"/>
    <w:unhideWhenUsed/>
    <w:rsid w:val="00D128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128D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03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0356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9"/>
    <w:rsid w:val="00C0276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C0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aliases w:val="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b"/>
    <w:unhideWhenUsed/>
    <w:rsid w:val="00C027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a"/>
    <w:uiPriority w:val="99"/>
    <w:qFormat/>
    <w:rsid w:val="00C02767"/>
    <w:rPr>
      <w:rFonts w:ascii="Times New Roman" w:hAnsi="Times New Roman" w:cs="Times New Roman"/>
      <w:sz w:val="30"/>
      <w:szCs w:val="30"/>
    </w:rPr>
  </w:style>
  <w:style w:type="paragraph" w:styleId="ac">
    <w:name w:val="footer"/>
    <w:basedOn w:val="a"/>
    <w:link w:val="ad"/>
    <w:uiPriority w:val="99"/>
    <w:unhideWhenUsed/>
    <w:rsid w:val="00C027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02767"/>
    <w:rPr>
      <w:rFonts w:ascii="Times New Roman" w:hAnsi="Times New Roman" w:cs="Times New Roman"/>
      <w:sz w:val="30"/>
      <w:szCs w:val="30"/>
    </w:rPr>
  </w:style>
  <w:style w:type="character" w:styleId="ae">
    <w:name w:val="FollowedHyperlink"/>
    <w:basedOn w:val="a0"/>
    <w:uiPriority w:val="99"/>
    <w:semiHidden/>
    <w:unhideWhenUsed/>
    <w:rsid w:val="009E4F8A"/>
    <w:rPr>
      <w:color w:val="954F72" w:themeColor="followedHyperlink"/>
      <w:u w:val="single"/>
    </w:rPr>
  </w:style>
  <w:style w:type="paragraph" w:customStyle="1" w:styleId="13">
    <w:name w:val="Заголовок1"/>
    <w:basedOn w:val="a"/>
    <w:rsid w:val="00580005"/>
    <w:pPr>
      <w:spacing w:before="360" w:after="360"/>
      <w:ind w:right="2268"/>
    </w:pPr>
    <w:rPr>
      <w:rFonts w:eastAsia="Times New Roman"/>
      <w:b/>
      <w:bCs/>
      <w:color w:val="000000" w:themeColor="text1"/>
      <w:szCs w:val="24"/>
      <w:lang w:eastAsia="ru-RU"/>
    </w:rPr>
  </w:style>
  <w:style w:type="character" w:customStyle="1" w:styleId="33">
    <w:name w:val="Основной текст (3)"/>
    <w:uiPriority w:val="99"/>
    <w:rsid w:val="00580005"/>
    <w:rPr>
      <w:sz w:val="27"/>
      <w:szCs w:val="27"/>
      <w:shd w:val="clear" w:color="auto" w:fill="FFFFFF"/>
    </w:rPr>
  </w:style>
  <w:style w:type="character" w:customStyle="1" w:styleId="30">
    <w:name w:val="Заголовок 3 Знак"/>
    <w:aliases w:val="3 Заголовок Знак"/>
    <w:basedOn w:val="a0"/>
    <w:link w:val="3"/>
    <w:uiPriority w:val="9"/>
    <w:rsid w:val="00580005"/>
    <w:rPr>
      <w:rFonts w:ascii="Times New Roman" w:eastAsiaTheme="majorEastAsia" w:hAnsi="Times New Roman" w:cstheme="majorBidi"/>
      <w:b/>
      <w:color w:val="000000" w:themeColor="text1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0005"/>
    <w:rPr>
      <w:rFonts w:ascii="Times New Roman" w:eastAsiaTheme="majorEastAsia" w:hAnsi="Times New Roman" w:cstheme="majorBidi"/>
      <w:bCs/>
      <w:iCs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80005"/>
    <w:rPr>
      <w:rFonts w:asciiTheme="majorHAnsi" w:eastAsiaTheme="majorEastAsia" w:hAnsiTheme="majorHAnsi" w:cstheme="majorBidi"/>
      <w:color w:val="1F3763" w:themeColor="accent1" w:themeShade="7F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80005"/>
    <w:rPr>
      <w:rFonts w:asciiTheme="majorHAnsi" w:eastAsiaTheme="majorEastAsia" w:hAnsiTheme="majorHAnsi" w:cstheme="majorBidi"/>
      <w:color w:val="1F3763" w:themeColor="accent1" w:themeShade="7F"/>
      <w:sz w:val="30"/>
      <w:szCs w:val="24"/>
      <w:lang w:eastAsia="ru-RU"/>
    </w:rPr>
  </w:style>
  <w:style w:type="paragraph" w:customStyle="1" w:styleId="Style4">
    <w:name w:val="Style4"/>
    <w:basedOn w:val="a"/>
    <w:rsid w:val="00580005"/>
    <w:pPr>
      <w:widowControl w:val="0"/>
      <w:autoSpaceDE w:val="0"/>
      <w:autoSpaceDN w:val="0"/>
      <w:adjustRightInd w:val="0"/>
      <w:spacing w:line="468" w:lineRule="exact"/>
    </w:pPr>
    <w:rPr>
      <w:rFonts w:ascii="Calibri" w:eastAsia="Times New Roman" w:hAnsi="Calibri"/>
      <w:color w:val="000000" w:themeColor="text1"/>
      <w:szCs w:val="24"/>
      <w:lang w:eastAsia="ru-RU"/>
    </w:rPr>
  </w:style>
  <w:style w:type="character" w:customStyle="1" w:styleId="FontStyle19">
    <w:name w:val="Font Style19"/>
    <w:rsid w:val="00580005"/>
    <w:rPr>
      <w:rFonts w:ascii="Verdana" w:hAnsi="Verdana" w:cs="Verdana"/>
      <w:b/>
      <w:bCs/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580005"/>
    <w:rPr>
      <w:rFonts w:ascii="Times New Roman" w:hAnsi="Times New Roman" w:cs="Times New Roman"/>
      <w:sz w:val="30"/>
      <w:szCs w:val="30"/>
    </w:rPr>
  </w:style>
  <w:style w:type="table" w:customStyle="1" w:styleId="61">
    <w:name w:val="Сетка таблицы6"/>
    <w:basedOn w:val="a1"/>
    <w:next w:val="a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OC Heading"/>
    <w:basedOn w:val="1"/>
    <w:next w:val="a"/>
    <w:uiPriority w:val="39"/>
    <w:qFormat/>
    <w:rsid w:val="00580005"/>
    <w:pPr>
      <w:spacing w:after="240" w:line="259" w:lineRule="auto"/>
      <w:outlineLvl w:val="9"/>
    </w:pPr>
    <w:rPr>
      <w:rFonts w:ascii="Calibri Light" w:eastAsia="Calibri" w:hAnsi="Calibri Light" w:cs="Times New Roman"/>
      <w:b w:val="0"/>
      <w:color w:val="2E74B5"/>
      <w:sz w:val="32"/>
      <w:lang w:eastAsia="ru-RU"/>
    </w:rPr>
  </w:style>
  <w:style w:type="paragraph" w:styleId="23">
    <w:name w:val="toc 2"/>
    <w:basedOn w:val="a"/>
    <w:next w:val="a"/>
    <w:link w:val="24"/>
    <w:autoRedefine/>
    <w:uiPriority w:val="39"/>
    <w:rsid w:val="00580005"/>
    <w:pPr>
      <w:spacing w:before="120"/>
      <w:ind w:left="300"/>
      <w:jc w:val="left"/>
    </w:pPr>
    <w:rPr>
      <w:rFonts w:asciiTheme="minorHAnsi" w:eastAsia="Times New Roman" w:hAnsiTheme="minorHAnsi" w:cstheme="minorHAnsi"/>
      <w:i/>
      <w:iCs/>
      <w:color w:val="000000" w:themeColor="text1"/>
      <w:sz w:val="20"/>
      <w:szCs w:val="20"/>
      <w:lang w:eastAsia="ru-RU"/>
    </w:rPr>
  </w:style>
  <w:style w:type="paragraph" w:styleId="34">
    <w:name w:val="toc 3"/>
    <w:basedOn w:val="a"/>
    <w:next w:val="a"/>
    <w:autoRedefine/>
    <w:uiPriority w:val="39"/>
    <w:rsid w:val="00580005"/>
    <w:pPr>
      <w:ind w:left="6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35">
    <w:name w:val="Body Text Indent 3"/>
    <w:basedOn w:val="a"/>
    <w:link w:val="36"/>
    <w:rsid w:val="00580005"/>
    <w:pPr>
      <w:overflowPunct w:val="0"/>
      <w:autoSpaceDE w:val="0"/>
      <w:autoSpaceDN w:val="0"/>
      <w:adjustRightInd w:val="0"/>
      <w:ind w:firstLine="709"/>
      <w:textAlignment w:val="baseline"/>
    </w:pPr>
    <w:rPr>
      <w:rFonts w:eastAsia="Times New Roman"/>
      <w:color w:val="000000" w:themeColor="text1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580005"/>
    <w:rPr>
      <w:rFonts w:ascii="Times New Roman" w:eastAsia="Times New Roman" w:hAnsi="Times New Roman" w:cs="Times New Roman"/>
      <w:color w:val="000000" w:themeColor="text1"/>
      <w:sz w:val="30"/>
      <w:szCs w:val="20"/>
      <w:lang w:eastAsia="ru-RU"/>
    </w:rPr>
  </w:style>
  <w:style w:type="paragraph" w:styleId="af0">
    <w:name w:val="Body Text"/>
    <w:basedOn w:val="a"/>
    <w:link w:val="af1"/>
    <w:unhideWhenUsed/>
    <w:qFormat/>
    <w:rsid w:val="00580005"/>
    <w:pPr>
      <w:spacing w:after="120"/>
    </w:pPr>
    <w:rPr>
      <w:rFonts w:eastAsia="Times New Roman"/>
      <w:color w:val="000000" w:themeColor="text1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80005"/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rsid w:val="00580005"/>
  </w:style>
  <w:style w:type="paragraph" w:styleId="37">
    <w:name w:val="Body Text 3"/>
    <w:basedOn w:val="a"/>
    <w:link w:val="38"/>
    <w:rsid w:val="00580005"/>
    <w:pPr>
      <w:widowControl w:val="0"/>
      <w:shd w:val="clear" w:color="auto" w:fill="FFFFFF"/>
      <w:autoSpaceDE w:val="0"/>
      <w:autoSpaceDN w:val="0"/>
      <w:adjustRightInd w:val="0"/>
      <w:ind w:right="-82"/>
      <w:jc w:val="center"/>
    </w:pPr>
    <w:rPr>
      <w:rFonts w:eastAsia="Times New Roman"/>
      <w:b/>
      <w:bCs/>
      <w:color w:val="000000"/>
      <w:szCs w:val="24"/>
      <w:u w:val="single"/>
      <w:lang w:val="en-US" w:eastAsia="ru-RU"/>
    </w:rPr>
  </w:style>
  <w:style w:type="character" w:customStyle="1" w:styleId="38">
    <w:name w:val="Основной текст 3 Знак"/>
    <w:basedOn w:val="a0"/>
    <w:link w:val="37"/>
    <w:rsid w:val="00580005"/>
    <w:rPr>
      <w:rFonts w:ascii="Times New Roman" w:eastAsia="Times New Roman" w:hAnsi="Times New Roman" w:cs="Times New Roman"/>
      <w:b/>
      <w:bCs/>
      <w:color w:val="000000"/>
      <w:sz w:val="30"/>
      <w:szCs w:val="24"/>
      <w:u w:val="single"/>
      <w:shd w:val="clear" w:color="auto" w:fill="FFFFFF"/>
      <w:lang w:val="en-US" w:eastAsia="ru-RU"/>
    </w:rPr>
  </w:style>
  <w:style w:type="paragraph" w:styleId="af2">
    <w:name w:val="Normal (Web)"/>
    <w:basedOn w:val="a"/>
    <w:uiPriority w:val="99"/>
    <w:rsid w:val="00580005"/>
    <w:pPr>
      <w:spacing w:before="150" w:after="150"/>
      <w:ind w:left="675" w:right="525"/>
    </w:pPr>
    <w:rPr>
      <w:rFonts w:eastAsia="Times New Roman"/>
      <w:color w:val="000000" w:themeColor="text1"/>
      <w:sz w:val="19"/>
      <w:szCs w:val="19"/>
      <w:lang w:eastAsia="ru-RU"/>
    </w:rPr>
  </w:style>
  <w:style w:type="paragraph" w:customStyle="1" w:styleId="Default">
    <w:name w:val="Default"/>
    <w:rsid w:val="0058000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table" w:customStyle="1" w:styleId="TableNormal1">
    <w:name w:val="Table Normal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0005"/>
    <w:pPr>
      <w:widowControl w:val="0"/>
    </w:pPr>
    <w:rPr>
      <w:rFonts w:eastAsia="Times New Roman"/>
      <w:color w:val="000000" w:themeColor="text1"/>
      <w:sz w:val="22"/>
      <w:szCs w:val="22"/>
      <w:lang w:val="en-US"/>
    </w:rPr>
  </w:style>
  <w:style w:type="paragraph" w:customStyle="1" w:styleId="FR1">
    <w:name w:val="FR1"/>
    <w:uiPriority w:val="99"/>
    <w:rsid w:val="00580005"/>
    <w:pPr>
      <w:widowControl w:val="0"/>
      <w:spacing w:before="220"/>
      <w:jc w:val="right"/>
    </w:pPr>
    <w:rPr>
      <w:rFonts w:ascii="Arial" w:eastAsia="Times New Roman" w:hAnsi="Arial" w:cs="Times New Roman"/>
      <w:sz w:val="20"/>
      <w:szCs w:val="20"/>
      <w:lang w:val="uk-UA" w:eastAsia="ru-RU"/>
    </w:rPr>
  </w:style>
  <w:style w:type="character" w:styleId="af3">
    <w:name w:val="annotation reference"/>
    <w:basedOn w:val="a0"/>
    <w:uiPriority w:val="99"/>
    <w:semiHidden/>
    <w:unhideWhenUsed/>
    <w:rsid w:val="00580005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80005"/>
    <w:pPr>
      <w:widowControl w:val="0"/>
    </w:pPr>
    <w:rPr>
      <w:rFonts w:eastAsia="Times New Roman"/>
      <w:color w:val="000000" w:themeColor="text1"/>
      <w:sz w:val="20"/>
      <w:szCs w:val="20"/>
      <w:lang w:val="en-US"/>
    </w:rPr>
  </w:style>
  <w:style w:type="character" w:customStyle="1" w:styleId="af5">
    <w:name w:val="Текст примечания Знак"/>
    <w:basedOn w:val="a0"/>
    <w:link w:val="af4"/>
    <w:uiPriority w:val="99"/>
    <w:rsid w:val="00580005"/>
    <w:rPr>
      <w:rFonts w:ascii="Times New Roman" w:eastAsia="Times New Roman" w:hAnsi="Times New Roman" w:cs="Times New Roman"/>
      <w:color w:val="000000" w:themeColor="text1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8000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80005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US"/>
    </w:rPr>
  </w:style>
  <w:style w:type="paragraph" w:customStyle="1" w:styleId="title-annex-1">
    <w:name w:val="title-annex-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1">
    <w:name w:val="title-gr-seq-level-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boldface">
    <w:name w:val="boldface"/>
    <w:basedOn w:val="a0"/>
    <w:rsid w:val="00580005"/>
  </w:style>
  <w:style w:type="paragraph" w:customStyle="1" w:styleId="title-toc">
    <w:name w:val="title-toc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italics">
    <w:name w:val="italics"/>
    <w:basedOn w:val="a0"/>
    <w:rsid w:val="00580005"/>
  </w:style>
  <w:style w:type="paragraph" w:customStyle="1" w:styleId="toc-item">
    <w:name w:val="toc-ite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norm">
    <w:name w:val="nor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3">
    <w:name w:val="title-gr-seq-level-3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4">
    <w:name w:val="title-gr-seq-level-4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15">
    <w:name w:val="Список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16">
    <w:name w:val="Обычный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bl-norm">
    <w:name w:val="tbl-nor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hd-column">
    <w:name w:val="hd-column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item-none">
    <w:name w:val="item-none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580005"/>
  </w:style>
  <w:style w:type="paragraph" w:customStyle="1" w:styleId="tbl-left">
    <w:name w:val="tbl-lef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blk">
    <w:name w:val="title-blk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superscript">
    <w:name w:val="superscript"/>
    <w:basedOn w:val="a0"/>
    <w:rsid w:val="00580005"/>
  </w:style>
  <w:style w:type="paragraph" w:customStyle="1" w:styleId="modref">
    <w:name w:val="modref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activity-link">
    <w:name w:val="activity-link"/>
    <w:basedOn w:val="a0"/>
    <w:rsid w:val="00580005"/>
  </w:style>
  <w:style w:type="character" w:customStyle="1" w:styleId="note">
    <w:name w:val="note"/>
    <w:basedOn w:val="a0"/>
    <w:rsid w:val="00580005"/>
  </w:style>
  <w:style w:type="paragraph" w:customStyle="1" w:styleId="newncpi">
    <w:name w:val="newncpi"/>
    <w:basedOn w:val="a"/>
    <w:qFormat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character" w:customStyle="1" w:styleId="fontstyle01">
    <w:name w:val="fontstyle01"/>
    <w:basedOn w:val="a0"/>
    <w:rsid w:val="00580005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80005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styleId="af8">
    <w:name w:val="Strong"/>
    <w:basedOn w:val="a0"/>
    <w:uiPriority w:val="22"/>
    <w:qFormat/>
    <w:rsid w:val="00580005"/>
    <w:rPr>
      <w:b/>
      <w:bCs/>
    </w:rPr>
  </w:style>
  <w:style w:type="paragraph" w:customStyle="1" w:styleId="point">
    <w:name w:val="poin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underpoint">
    <w:name w:val="underpoin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p">
    <w:name w:val="titlep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ncpi">
    <w:name w:val="titlencpi"/>
    <w:basedOn w:val="a"/>
    <w:rsid w:val="00580005"/>
    <w:pPr>
      <w:spacing w:before="360" w:after="360"/>
      <w:ind w:right="2268"/>
    </w:pPr>
    <w:rPr>
      <w:rFonts w:eastAsia="Times New Roman"/>
      <w:b/>
      <w:bCs/>
      <w:color w:val="000000" w:themeColor="text1"/>
      <w:szCs w:val="24"/>
      <w:lang w:eastAsia="ru-RU"/>
    </w:rPr>
  </w:style>
  <w:style w:type="paragraph" w:customStyle="1" w:styleId="comment">
    <w:name w:val="comment"/>
    <w:basedOn w:val="a"/>
    <w:rsid w:val="00580005"/>
    <w:pPr>
      <w:spacing w:before="160" w:after="160"/>
      <w:ind w:firstLine="709"/>
    </w:pPr>
    <w:rPr>
      <w:rFonts w:eastAsiaTheme="minorEastAsia"/>
      <w:color w:val="000000" w:themeColor="text1"/>
      <w:sz w:val="20"/>
      <w:szCs w:val="20"/>
      <w:lang w:eastAsia="ru-RU"/>
    </w:rPr>
  </w:style>
  <w:style w:type="character" w:customStyle="1" w:styleId="datepr">
    <w:name w:val="datepr"/>
    <w:basedOn w:val="a0"/>
    <w:rsid w:val="0058000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80005"/>
    <w:rPr>
      <w:rFonts w:ascii="Times New Roman" w:hAnsi="Times New Roman" w:cs="Times New Roman" w:hint="default"/>
      <w:i/>
      <w:iCs/>
    </w:rPr>
  </w:style>
  <w:style w:type="character" w:customStyle="1" w:styleId="af9">
    <w:name w:val="Основной текст_"/>
    <w:basedOn w:val="a0"/>
    <w:link w:val="17"/>
    <w:rsid w:val="00580005"/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Основной текст1"/>
    <w:basedOn w:val="a"/>
    <w:link w:val="af9"/>
    <w:rsid w:val="00580005"/>
    <w:pPr>
      <w:widowControl w:val="0"/>
      <w:spacing w:after="240"/>
    </w:pPr>
    <w:rPr>
      <w:rFonts w:eastAsia="Times New Roman"/>
      <w:sz w:val="20"/>
      <w:szCs w:val="20"/>
    </w:rPr>
  </w:style>
  <w:style w:type="paragraph" w:customStyle="1" w:styleId="ConsPlusNormal">
    <w:name w:val="ConsPlusNormal"/>
    <w:rsid w:val="0058000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580005"/>
    <w:rPr>
      <w:shd w:val="clear" w:color="auto" w:fill="FFFF00"/>
    </w:rPr>
  </w:style>
  <w:style w:type="paragraph" w:styleId="afa">
    <w:name w:val="Title"/>
    <w:basedOn w:val="a"/>
    <w:link w:val="18"/>
    <w:qFormat/>
    <w:rsid w:val="00580005"/>
    <w:pPr>
      <w:spacing w:before="240" w:after="60"/>
      <w:jc w:val="center"/>
    </w:pPr>
    <w:rPr>
      <w:rFonts w:ascii="Calibri Light" w:eastAsiaTheme="minorEastAsia" w:hAnsi="Calibri Light" w:cs="Calibri Light"/>
      <w:b/>
      <w:bCs/>
      <w:color w:val="000000" w:themeColor="text1"/>
      <w:sz w:val="32"/>
      <w:szCs w:val="32"/>
      <w:lang w:eastAsia="ru-RU"/>
    </w:rPr>
  </w:style>
  <w:style w:type="character" w:customStyle="1" w:styleId="18">
    <w:name w:val="Название Знак1"/>
    <w:basedOn w:val="a0"/>
    <w:link w:val="afa"/>
    <w:rsid w:val="00580005"/>
    <w:rPr>
      <w:rFonts w:ascii="Calibri Light" w:eastAsiaTheme="minorEastAsia" w:hAnsi="Calibri Light" w:cs="Calibri Light"/>
      <w:b/>
      <w:bCs/>
      <w:color w:val="000000" w:themeColor="text1"/>
      <w:sz w:val="32"/>
      <w:szCs w:val="32"/>
      <w:lang w:eastAsia="ru-RU"/>
    </w:rPr>
  </w:style>
  <w:style w:type="paragraph" w:customStyle="1" w:styleId="part">
    <w:name w:val="part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article">
    <w:name w:val="article"/>
    <w:basedOn w:val="a"/>
    <w:rsid w:val="00580005"/>
    <w:pPr>
      <w:spacing w:before="360" w:after="360"/>
      <w:ind w:left="1922" w:hanging="1355"/>
    </w:pPr>
    <w:rPr>
      <w:rFonts w:eastAsia="Times New Roman"/>
      <w:b/>
      <w:bCs/>
      <w:color w:val="000000" w:themeColor="text1"/>
      <w:szCs w:val="24"/>
      <w:lang w:eastAsia="ru-RU"/>
    </w:rPr>
  </w:style>
  <w:style w:type="paragraph" w:customStyle="1" w:styleId="chapter">
    <w:name w:val="chapter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titleg">
    <w:name w:val="titleg"/>
    <w:basedOn w:val="a"/>
    <w:rsid w:val="00580005"/>
    <w:pPr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pr">
    <w:name w:val="titlepr"/>
    <w:basedOn w:val="a"/>
    <w:rsid w:val="00580005"/>
    <w:pPr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aspaper">
    <w:name w:val="aspaper"/>
    <w:basedOn w:val="a"/>
    <w:rsid w:val="00580005"/>
    <w:pPr>
      <w:jc w:val="center"/>
    </w:pPr>
    <w:rPr>
      <w:rFonts w:eastAsiaTheme="minorEastAsia"/>
      <w:b/>
      <w:bCs/>
      <w:color w:val="FF0000"/>
      <w:szCs w:val="24"/>
      <w:lang w:eastAsia="ru-RU"/>
    </w:rPr>
  </w:style>
  <w:style w:type="paragraph" w:customStyle="1" w:styleId="agree">
    <w:name w:val="agree"/>
    <w:basedOn w:val="a"/>
    <w:rsid w:val="00580005"/>
    <w:pPr>
      <w:spacing w:after="28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razdel">
    <w:name w:val="razdel"/>
    <w:basedOn w:val="a"/>
    <w:rsid w:val="00580005"/>
    <w:pPr>
      <w:ind w:firstLine="567"/>
      <w:jc w:val="center"/>
    </w:pPr>
    <w:rPr>
      <w:rFonts w:eastAsiaTheme="minorEastAsia"/>
      <w:b/>
      <w:bCs/>
      <w:caps/>
      <w:color w:val="000000" w:themeColor="text1"/>
      <w:sz w:val="32"/>
      <w:szCs w:val="32"/>
      <w:lang w:eastAsia="ru-RU"/>
    </w:rPr>
  </w:style>
  <w:style w:type="paragraph" w:customStyle="1" w:styleId="podrazdel">
    <w:name w:val="podrazdel"/>
    <w:basedOn w:val="a"/>
    <w:rsid w:val="00580005"/>
    <w:pPr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onestring">
    <w:name w:val="onestring"/>
    <w:basedOn w:val="a"/>
    <w:rsid w:val="00580005"/>
    <w:pPr>
      <w:spacing w:before="160" w:after="160"/>
      <w:jc w:val="right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titleu">
    <w:name w:val="titleu"/>
    <w:basedOn w:val="a"/>
    <w:rsid w:val="00580005"/>
    <w:pPr>
      <w:spacing w:before="360" w:after="360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k">
    <w:name w:val="titlek"/>
    <w:basedOn w:val="a"/>
    <w:rsid w:val="00580005"/>
    <w:pPr>
      <w:spacing w:before="360"/>
      <w:jc w:val="center"/>
    </w:pPr>
    <w:rPr>
      <w:rFonts w:eastAsiaTheme="minorEastAsia"/>
      <w:caps/>
      <w:color w:val="000000" w:themeColor="text1"/>
      <w:szCs w:val="24"/>
      <w:lang w:eastAsia="ru-RU"/>
    </w:rPr>
  </w:style>
  <w:style w:type="paragraph" w:customStyle="1" w:styleId="izvlechen">
    <w:name w:val="izvlechen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signed">
    <w:name w:val="signed"/>
    <w:basedOn w:val="a"/>
    <w:rsid w:val="00580005"/>
    <w:pPr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odobren">
    <w:name w:val="odobren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odobren1">
    <w:name w:val="odobren1"/>
    <w:basedOn w:val="a"/>
    <w:rsid w:val="00580005"/>
    <w:pPr>
      <w:spacing w:after="120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preamble">
    <w:name w:val="preamble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snoski">
    <w:name w:val="snoski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snoskiline">
    <w:name w:val="snoskiline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paragraph">
    <w:name w:val="paragraph"/>
    <w:basedOn w:val="a"/>
    <w:rsid w:val="00580005"/>
    <w:pPr>
      <w:spacing w:before="360" w:after="360"/>
      <w:ind w:firstLine="567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able10">
    <w:name w:val="table10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numnrpa">
    <w:name w:val="numnrpa"/>
    <w:basedOn w:val="a"/>
    <w:rsid w:val="00580005"/>
    <w:rPr>
      <w:rFonts w:eastAsiaTheme="minorEastAsia"/>
      <w:color w:val="000000" w:themeColor="text1"/>
      <w:sz w:val="36"/>
      <w:szCs w:val="36"/>
      <w:lang w:eastAsia="ru-RU"/>
    </w:rPr>
  </w:style>
  <w:style w:type="paragraph" w:customStyle="1" w:styleId="append">
    <w:name w:val="append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prinodobren">
    <w:name w:val="prinodobren"/>
    <w:basedOn w:val="a"/>
    <w:rsid w:val="00580005"/>
    <w:pPr>
      <w:spacing w:before="360" w:after="360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spiski">
    <w:name w:val="spiski"/>
    <w:basedOn w:val="a"/>
    <w:rsid w:val="00580005"/>
    <w:rPr>
      <w:rFonts w:eastAsiaTheme="minorEastAsia"/>
      <w:color w:val="000000" w:themeColor="text1"/>
      <w:szCs w:val="24"/>
      <w:lang w:eastAsia="ru-RU"/>
    </w:rPr>
  </w:style>
  <w:style w:type="paragraph" w:customStyle="1" w:styleId="nonumheader">
    <w:name w:val="nonumheader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numheader">
    <w:name w:val="numheader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agreefio">
    <w:name w:val="agreefio"/>
    <w:basedOn w:val="a"/>
    <w:rsid w:val="00580005"/>
    <w:pPr>
      <w:ind w:firstLine="1021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agreedate">
    <w:name w:val="agreedate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hangeadd">
    <w:name w:val="changeadd"/>
    <w:basedOn w:val="a"/>
    <w:rsid w:val="00580005"/>
    <w:pPr>
      <w:ind w:left="1134"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changei">
    <w:name w:val="changei"/>
    <w:basedOn w:val="a"/>
    <w:rsid w:val="00580005"/>
    <w:pPr>
      <w:ind w:left="102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changeutrs">
    <w:name w:val="changeutrs"/>
    <w:basedOn w:val="a"/>
    <w:rsid w:val="00580005"/>
    <w:pPr>
      <w:spacing w:after="360"/>
      <w:ind w:left="1134"/>
    </w:pPr>
    <w:rPr>
      <w:rFonts w:eastAsia="Times New Roman"/>
      <w:color w:val="000000" w:themeColor="text1"/>
      <w:szCs w:val="24"/>
      <w:lang w:eastAsia="ru-RU"/>
    </w:rPr>
  </w:style>
  <w:style w:type="paragraph" w:customStyle="1" w:styleId="append1">
    <w:name w:val="append1"/>
    <w:basedOn w:val="a"/>
    <w:rsid w:val="00580005"/>
    <w:pPr>
      <w:spacing w:after="28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ap1">
    <w:name w:val="cap1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apu1">
    <w:name w:val="capu1"/>
    <w:basedOn w:val="a"/>
    <w:rsid w:val="00580005"/>
    <w:pPr>
      <w:spacing w:after="120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newncpi0">
    <w:name w:val="newncpi0"/>
    <w:basedOn w:val="a"/>
    <w:rsid w:val="00580005"/>
    <w:pPr>
      <w:spacing w:before="160" w:after="1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ewncpi1">
    <w:name w:val="newncpi1"/>
    <w:basedOn w:val="a"/>
    <w:rsid w:val="00580005"/>
    <w:pPr>
      <w:ind w:left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edizmeren">
    <w:name w:val="edizmeren"/>
    <w:basedOn w:val="a"/>
    <w:rsid w:val="00580005"/>
    <w:pPr>
      <w:jc w:val="right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begform">
    <w:name w:val="begform"/>
    <w:basedOn w:val="a"/>
    <w:rsid w:val="00580005"/>
    <w:pPr>
      <w:ind w:firstLine="567"/>
    </w:pPr>
    <w:rPr>
      <w:rFonts w:eastAsiaTheme="minorEastAsia"/>
      <w:color w:val="000000"/>
      <w:szCs w:val="24"/>
      <w:lang w:eastAsia="ru-RU"/>
    </w:rPr>
  </w:style>
  <w:style w:type="paragraph" w:customStyle="1" w:styleId="endform">
    <w:name w:val="endform"/>
    <w:basedOn w:val="a"/>
    <w:rsid w:val="00580005"/>
    <w:pPr>
      <w:ind w:firstLine="567"/>
    </w:pPr>
    <w:rPr>
      <w:rFonts w:eastAsiaTheme="minorEastAsia"/>
      <w:color w:val="000000"/>
      <w:szCs w:val="24"/>
      <w:lang w:eastAsia="ru-RU"/>
    </w:rPr>
  </w:style>
  <w:style w:type="paragraph" w:customStyle="1" w:styleId="zagrazdel">
    <w:name w:val="zagrazdel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placeprin">
    <w:name w:val="placeprin"/>
    <w:basedOn w:val="a"/>
    <w:rsid w:val="00580005"/>
    <w:pPr>
      <w:jc w:val="center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primer">
    <w:name w:val="primer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withpar">
    <w:name w:val="withpar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withoutpar">
    <w:name w:val="withoutpar"/>
    <w:basedOn w:val="a"/>
    <w:rsid w:val="00580005"/>
    <w:pPr>
      <w:spacing w:before="160" w:after="1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undline">
    <w:name w:val="undline"/>
    <w:basedOn w:val="a"/>
    <w:rsid w:val="00580005"/>
    <w:pPr>
      <w:spacing w:before="160" w:after="160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underline">
    <w:name w:val="underline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ncpicomment">
    <w:name w:val="ncpicomment"/>
    <w:basedOn w:val="a"/>
    <w:rsid w:val="00580005"/>
    <w:pPr>
      <w:spacing w:before="120"/>
      <w:ind w:left="1134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rekviziti">
    <w:name w:val="rekviziti"/>
    <w:basedOn w:val="a"/>
    <w:rsid w:val="00580005"/>
    <w:pPr>
      <w:ind w:left="1134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cpidel">
    <w:name w:val="ncpidel"/>
    <w:basedOn w:val="a"/>
    <w:rsid w:val="00580005"/>
    <w:pPr>
      <w:ind w:left="1134"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tsifra">
    <w:name w:val="tsifra"/>
    <w:basedOn w:val="a"/>
    <w:rsid w:val="00580005"/>
    <w:rPr>
      <w:rFonts w:eastAsiaTheme="minorEastAsia"/>
      <w:b/>
      <w:bCs/>
      <w:color w:val="000000" w:themeColor="text1"/>
      <w:sz w:val="36"/>
      <w:szCs w:val="36"/>
      <w:lang w:eastAsia="ru-RU"/>
    </w:rPr>
  </w:style>
  <w:style w:type="paragraph" w:customStyle="1" w:styleId="articleintext">
    <w:name w:val="articleintext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ewncpiv">
    <w:name w:val="newncpiv"/>
    <w:basedOn w:val="a"/>
    <w:rsid w:val="00580005"/>
    <w:pPr>
      <w:ind w:firstLine="567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snoskiv">
    <w:name w:val="snoskiv"/>
    <w:basedOn w:val="a"/>
    <w:rsid w:val="00580005"/>
    <w:pPr>
      <w:ind w:firstLine="567"/>
    </w:pPr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articlev">
    <w:name w:val="articlev"/>
    <w:basedOn w:val="a"/>
    <w:rsid w:val="00580005"/>
    <w:pPr>
      <w:spacing w:before="360" w:after="360"/>
      <w:ind w:firstLine="567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contentword">
    <w:name w:val="contentword"/>
    <w:basedOn w:val="a"/>
    <w:rsid w:val="00580005"/>
    <w:pPr>
      <w:spacing w:before="360" w:after="360"/>
      <w:ind w:firstLine="567"/>
      <w:jc w:val="center"/>
    </w:pPr>
    <w:rPr>
      <w:rFonts w:eastAsiaTheme="minorEastAsia"/>
      <w:caps/>
      <w:color w:val="000000" w:themeColor="text1"/>
      <w:sz w:val="22"/>
      <w:szCs w:val="22"/>
      <w:lang w:eastAsia="ru-RU"/>
    </w:rPr>
  </w:style>
  <w:style w:type="paragraph" w:customStyle="1" w:styleId="contenttext">
    <w:name w:val="contenttext"/>
    <w:basedOn w:val="a"/>
    <w:rsid w:val="00580005"/>
    <w:pPr>
      <w:spacing w:before="160" w:after="160"/>
      <w:ind w:left="1134" w:hanging="1134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gosreg">
    <w:name w:val="gosreg"/>
    <w:basedOn w:val="a"/>
    <w:rsid w:val="00580005"/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articlect">
    <w:name w:val="articlect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letter">
    <w:name w:val="letter"/>
    <w:basedOn w:val="a"/>
    <w:rsid w:val="00580005"/>
    <w:pPr>
      <w:spacing w:before="360" w:after="3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cepient">
    <w:name w:val="recepient"/>
    <w:basedOn w:val="a"/>
    <w:rsid w:val="00580005"/>
    <w:pPr>
      <w:ind w:left="5103"/>
    </w:pPr>
    <w:rPr>
      <w:rFonts w:eastAsiaTheme="minorEastAsia"/>
      <w:color w:val="000000" w:themeColor="text1"/>
      <w:szCs w:val="24"/>
      <w:lang w:eastAsia="ru-RU"/>
    </w:rPr>
  </w:style>
  <w:style w:type="paragraph" w:customStyle="1" w:styleId="doklad">
    <w:name w:val="doklad"/>
    <w:basedOn w:val="a"/>
    <w:rsid w:val="00580005"/>
    <w:pPr>
      <w:spacing w:before="160" w:after="160"/>
      <w:ind w:left="2835"/>
    </w:pPr>
    <w:rPr>
      <w:rFonts w:eastAsiaTheme="minorEastAsia"/>
      <w:color w:val="000000" w:themeColor="text1"/>
      <w:szCs w:val="24"/>
      <w:lang w:eastAsia="ru-RU"/>
    </w:rPr>
  </w:style>
  <w:style w:type="paragraph" w:customStyle="1" w:styleId="onpaper">
    <w:name w:val="onpaper"/>
    <w:basedOn w:val="a"/>
    <w:rsid w:val="00580005"/>
    <w:pPr>
      <w:ind w:firstLine="567"/>
    </w:pPr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formula">
    <w:name w:val="formula"/>
    <w:basedOn w:val="a"/>
    <w:rsid w:val="00580005"/>
    <w:pPr>
      <w:spacing w:before="160" w:after="160"/>
      <w:jc w:val="center"/>
    </w:pPr>
    <w:rPr>
      <w:rFonts w:eastAsiaTheme="minorEastAsia"/>
      <w:color w:val="000000" w:themeColor="text1"/>
      <w:szCs w:val="24"/>
      <w:lang w:eastAsia="ru-RU"/>
    </w:rPr>
  </w:style>
  <w:style w:type="paragraph" w:customStyle="1" w:styleId="table9">
    <w:name w:val="table9"/>
    <w:basedOn w:val="a"/>
    <w:rsid w:val="00580005"/>
    <w:rPr>
      <w:rFonts w:eastAsiaTheme="minorEastAsia"/>
      <w:color w:val="000000" w:themeColor="text1"/>
      <w:sz w:val="18"/>
      <w:szCs w:val="18"/>
      <w:lang w:eastAsia="ru-RU"/>
    </w:rPr>
  </w:style>
  <w:style w:type="paragraph" w:customStyle="1" w:styleId="table8">
    <w:name w:val="table8"/>
    <w:basedOn w:val="a"/>
    <w:rsid w:val="00580005"/>
    <w:rPr>
      <w:rFonts w:eastAsiaTheme="minorEastAsia"/>
      <w:color w:val="000000" w:themeColor="text1"/>
      <w:sz w:val="16"/>
      <w:szCs w:val="16"/>
      <w:lang w:eastAsia="ru-RU"/>
    </w:rPr>
  </w:style>
  <w:style w:type="paragraph" w:customStyle="1" w:styleId="table7">
    <w:name w:val="table7"/>
    <w:basedOn w:val="a"/>
    <w:rsid w:val="00580005"/>
    <w:rPr>
      <w:rFonts w:eastAsiaTheme="minorEastAsia"/>
      <w:color w:val="000000" w:themeColor="text1"/>
      <w:sz w:val="14"/>
      <w:szCs w:val="14"/>
      <w:lang w:eastAsia="ru-RU"/>
    </w:rPr>
  </w:style>
  <w:style w:type="paragraph" w:customStyle="1" w:styleId="changeold">
    <w:name w:val="changeold"/>
    <w:basedOn w:val="a"/>
    <w:rsid w:val="00580005"/>
    <w:pPr>
      <w:spacing w:before="360" w:after="360"/>
      <w:ind w:firstLine="567"/>
      <w:jc w:val="center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tableblank">
    <w:name w:val="tableblank"/>
    <w:basedOn w:val="a"/>
    <w:rsid w:val="00580005"/>
    <w:rPr>
      <w:rFonts w:eastAsiaTheme="minorEastAsia"/>
      <w:color w:val="000000" w:themeColor="text1"/>
      <w:szCs w:val="24"/>
      <w:lang w:eastAsia="ru-RU"/>
    </w:rPr>
  </w:style>
  <w:style w:type="paragraph" w:customStyle="1" w:styleId="actual">
    <w:name w:val="actual"/>
    <w:basedOn w:val="a"/>
    <w:rsid w:val="00580005"/>
    <w:pPr>
      <w:ind w:firstLine="567"/>
    </w:pPr>
    <w:rPr>
      <w:rFonts w:ascii="Gbinfo" w:eastAsiaTheme="minorEastAsia" w:hAnsi="Gbinfo"/>
      <w:color w:val="000000" w:themeColor="text1"/>
      <w:sz w:val="20"/>
      <w:szCs w:val="20"/>
      <w:lang w:eastAsia="ru-RU"/>
    </w:rPr>
  </w:style>
  <w:style w:type="paragraph" w:customStyle="1" w:styleId="actualbez">
    <w:name w:val="actualbez"/>
    <w:basedOn w:val="a"/>
    <w:rsid w:val="00580005"/>
    <w:rPr>
      <w:rFonts w:ascii="Gbinfo" w:eastAsiaTheme="minorEastAsia" w:hAnsi="Gbinfo"/>
      <w:color w:val="000000" w:themeColor="text1"/>
      <w:sz w:val="20"/>
      <w:szCs w:val="20"/>
      <w:lang w:eastAsia="ru-RU"/>
    </w:rPr>
  </w:style>
  <w:style w:type="paragraph" w:customStyle="1" w:styleId="gcomment">
    <w:name w:val="g_comment"/>
    <w:basedOn w:val="a"/>
    <w:rsid w:val="00580005"/>
    <w:pPr>
      <w:jc w:val="right"/>
    </w:pPr>
    <w:rPr>
      <w:rFonts w:ascii="Gbinfo" w:eastAsiaTheme="minorEastAsia" w:hAnsi="Gbinfo"/>
      <w:i/>
      <w:iCs/>
      <w:color w:val="000000" w:themeColor="text1"/>
      <w:sz w:val="20"/>
      <w:szCs w:val="20"/>
      <w:lang w:eastAsia="ru-RU"/>
    </w:rPr>
  </w:style>
  <w:style w:type="paragraph" w:customStyle="1" w:styleId="hrm">
    <w:name w:val="hrm"/>
    <w:basedOn w:val="a"/>
    <w:rsid w:val="00580005"/>
    <w:pPr>
      <w:spacing w:before="100" w:beforeAutospacing="1" w:after="100" w:afterAutospacing="1"/>
    </w:pPr>
    <w:rPr>
      <w:rFonts w:eastAsiaTheme="minorEastAsia"/>
      <w:vanish/>
      <w:color w:val="000000" w:themeColor="text1"/>
      <w:szCs w:val="24"/>
      <w:lang w:eastAsia="ru-RU"/>
    </w:rPr>
  </w:style>
  <w:style w:type="paragraph" w:customStyle="1" w:styleId="ivtable">
    <w:name w:val="iv_table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fixtop">
    <w:name w:val="fix_top"/>
    <w:basedOn w:val="a"/>
    <w:rsid w:val="00580005"/>
    <w:pPr>
      <w:shd w:val="clear" w:color="auto" w:fill="F8F8F8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n">
    <w:name w:val="pan"/>
    <w:basedOn w:val="a"/>
    <w:rsid w:val="00580005"/>
    <w:pPr>
      <w:pBdr>
        <w:bottom w:val="single" w:sz="6" w:space="0" w:color="C6C6C6"/>
      </w:pBdr>
      <w:shd w:val="clear" w:color="auto" w:fill="F0F0F0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panlogo">
    <w:name w:val="pan_logo"/>
    <w:basedOn w:val="a"/>
    <w:rsid w:val="00580005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nobord">
    <w:name w:val="nobor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nnobord">
    <w:name w:val="pan_nobord"/>
    <w:basedOn w:val="a"/>
    <w:rsid w:val="00580005"/>
    <w:pPr>
      <w:shd w:val="clear" w:color="auto" w:fill="F0F0F0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padd">
    <w:name w:val="pad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dmid">
    <w:name w:val="padd_mid"/>
    <w:basedOn w:val="a"/>
    <w:rsid w:val="00580005"/>
    <w:pPr>
      <w:spacing w:before="100" w:beforeAutospacing="1" w:after="100" w:afterAutospacing="1"/>
      <w:textAlignment w:val="center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search">
    <w:name w:val="pad_search"/>
    <w:basedOn w:val="a"/>
    <w:rsid w:val="00580005"/>
    <w:pPr>
      <w:shd w:val="clear" w:color="auto" w:fill="D4D4D4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searchsm">
    <w:name w:val="pad_search_sm"/>
    <w:basedOn w:val="a"/>
    <w:rsid w:val="00580005"/>
    <w:pPr>
      <w:shd w:val="clear" w:color="auto" w:fill="D4D4D4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an">
    <w:name w:val="an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padd">
    <w:name w:val="remark_pad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">
    <w:name w:val="remark"/>
    <w:basedOn w:val="a"/>
    <w:rsid w:val="00580005"/>
    <w:pPr>
      <w:pBdr>
        <w:bottom w:val="single" w:sz="6" w:space="0" w:color="98C219"/>
      </w:pBdr>
      <w:spacing w:before="100" w:beforeAutospacing="1" w:after="100" w:afterAutospacing="1"/>
    </w:pPr>
    <w:rPr>
      <w:rFonts w:ascii="Arial" w:eastAsiaTheme="minorEastAsia" w:hAnsi="Arial" w:cs="Arial"/>
      <w:color w:val="98C219"/>
      <w:sz w:val="20"/>
      <w:szCs w:val="20"/>
      <w:lang w:eastAsia="ru-RU"/>
    </w:rPr>
  </w:style>
  <w:style w:type="paragraph" w:customStyle="1" w:styleId="remarkbg">
    <w:name w:val="remark_bg"/>
    <w:basedOn w:val="a"/>
    <w:rsid w:val="00580005"/>
    <w:pPr>
      <w:shd w:val="clear" w:color="auto" w:fill="98C219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n">
    <w:name w:val="remark_n"/>
    <w:basedOn w:val="a"/>
    <w:rsid w:val="00580005"/>
    <w:pPr>
      <w:pBdr>
        <w:bottom w:val="single" w:sz="6" w:space="0" w:color="E41D0C"/>
      </w:pBdr>
      <w:spacing w:before="100" w:beforeAutospacing="1" w:after="100" w:afterAutospacing="1"/>
    </w:pPr>
    <w:rPr>
      <w:rFonts w:ascii="Arial" w:eastAsiaTheme="minorEastAsia" w:hAnsi="Arial" w:cs="Arial"/>
      <w:color w:val="E41D0C"/>
      <w:sz w:val="20"/>
      <w:szCs w:val="20"/>
      <w:lang w:eastAsia="ru-RU"/>
    </w:rPr>
  </w:style>
  <w:style w:type="paragraph" w:customStyle="1" w:styleId="remarknbg">
    <w:name w:val="remark_n_bg"/>
    <w:basedOn w:val="a"/>
    <w:rsid w:val="00580005"/>
    <w:pPr>
      <w:shd w:val="clear" w:color="auto" w:fill="E41D0C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fnd">
    <w:name w:val="fnd"/>
    <w:basedOn w:val="a"/>
    <w:rsid w:val="00580005"/>
    <w:pPr>
      <w:shd w:val="clear" w:color="auto" w:fill="FFFF00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demo">
    <w:name w:val="demo"/>
    <w:basedOn w:val="a"/>
    <w:rsid w:val="00580005"/>
    <w:pPr>
      <w:spacing w:before="100" w:beforeAutospacing="1" w:after="100" w:afterAutospacing="1"/>
    </w:pPr>
    <w:rPr>
      <w:rFonts w:ascii="Arial" w:eastAsiaTheme="minorEastAsia" w:hAnsi="Arial" w:cs="Arial"/>
      <w:color w:val="E41D0C"/>
      <w:sz w:val="20"/>
      <w:szCs w:val="20"/>
      <w:lang w:eastAsia="ru-RU"/>
    </w:rPr>
  </w:style>
  <w:style w:type="paragraph" w:customStyle="1" w:styleId="inp">
    <w:name w:val="inp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inpnoborder">
    <w:name w:val="inp_noborder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but">
    <w:name w:val="but"/>
    <w:basedOn w:val="a"/>
    <w:rsid w:val="00580005"/>
    <w:pPr>
      <w:shd w:val="clear" w:color="auto" w:fill="98C219"/>
      <w:spacing w:before="100" w:beforeAutospacing="1" w:after="100" w:afterAutospacing="1"/>
    </w:pPr>
    <w:rPr>
      <w:rFonts w:eastAsiaTheme="minorEastAsia"/>
      <w:b/>
      <w:bCs/>
      <w:color w:val="FFFFFF"/>
      <w:sz w:val="22"/>
      <w:szCs w:val="22"/>
      <w:lang w:eastAsia="ru-RU"/>
    </w:rPr>
  </w:style>
  <w:style w:type="paragraph" w:customStyle="1" w:styleId="hiderem">
    <w:name w:val="hiderem"/>
    <w:basedOn w:val="a"/>
    <w:rsid w:val="00580005"/>
    <w:pPr>
      <w:spacing w:before="100" w:beforeAutospacing="1" w:after="100" w:afterAutospacing="1"/>
      <w:textAlignment w:val="top"/>
    </w:pPr>
    <w:rPr>
      <w:rFonts w:eastAsiaTheme="minorEastAsia"/>
      <w:color w:val="F19100"/>
      <w:szCs w:val="24"/>
      <w:lang w:eastAsia="ru-RU"/>
    </w:rPr>
  </w:style>
  <w:style w:type="paragraph" w:customStyle="1" w:styleId="showrem">
    <w:name w:val="showrem"/>
    <w:basedOn w:val="a"/>
    <w:rsid w:val="00580005"/>
    <w:pPr>
      <w:spacing w:before="100" w:beforeAutospacing="1" w:after="100" w:afterAutospacing="1"/>
      <w:textAlignment w:val="top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t10">
    <w:name w:val="pt10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an0">
    <w:name w:val="a_n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d">
    <w:name w:val="re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a">
    <w:name w:val="remark_a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na">
    <w:name w:val="remark_n_a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character" w:customStyle="1" w:styleId="name">
    <w:name w:val="name"/>
    <w:basedOn w:val="a0"/>
    <w:rsid w:val="0058000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80005"/>
    <w:rPr>
      <w:rFonts w:ascii="Times New Roman" w:hAnsi="Times New Roman" w:cs="Times New Roman" w:hint="default"/>
      <w:b/>
      <w:bCs/>
      <w:caps/>
    </w:rPr>
  </w:style>
  <w:style w:type="character" w:customStyle="1" w:styleId="datecity">
    <w:name w:val="datecity"/>
    <w:basedOn w:val="a0"/>
    <w:rsid w:val="00580005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580005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580005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58000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580005"/>
    <w:rPr>
      <w:rFonts w:ascii="Symbol" w:hAnsi="Symbol" w:hint="default"/>
    </w:rPr>
  </w:style>
  <w:style w:type="character" w:customStyle="1" w:styleId="onewind3">
    <w:name w:val="onewind3"/>
    <w:basedOn w:val="a0"/>
    <w:rsid w:val="00580005"/>
    <w:rPr>
      <w:rFonts w:ascii="Wingdings 3" w:hAnsi="Wingdings 3" w:hint="default"/>
    </w:rPr>
  </w:style>
  <w:style w:type="character" w:customStyle="1" w:styleId="onewind2">
    <w:name w:val="onewind2"/>
    <w:basedOn w:val="a0"/>
    <w:rsid w:val="00580005"/>
    <w:rPr>
      <w:rFonts w:ascii="Wingdings 2" w:hAnsi="Wingdings 2" w:hint="default"/>
    </w:rPr>
  </w:style>
  <w:style w:type="character" w:customStyle="1" w:styleId="onewind">
    <w:name w:val="onewind"/>
    <w:basedOn w:val="a0"/>
    <w:rsid w:val="00580005"/>
    <w:rPr>
      <w:rFonts w:ascii="Wingdings" w:hAnsi="Wingdings" w:hint="default"/>
    </w:rPr>
  </w:style>
  <w:style w:type="character" w:customStyle="1" w:styleId="post">
    <w:name w:val="post"/>
    <w:basedOn w:val="a0"/>
    <w:rsid w:val="0058000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8000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580005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580005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580005"/>
    <w:rPr>
      <w:rFonts w:ascii="Arial" w:hAnsi="Arial" w:cs="Arial" w:hint="default"/>
    </w:rPr>
  </w:style>
  <w:style w:type="paragraph" w:customStyle="1" w:styleId="19">
    <w:name w:val="Название1"/>
    <w:basedOn w:val="a"/>
    <w:link w:val="afb"/>
    <w:rsid w:val="00580005"/>
    <w:rPr>
      <w:rFonts w:eastAsiaTheme="minorEastAsia"/>
      <w:color w:val="000000" w:themeColor="text1"/>
      <w:szCs w:val="24"/>
      <w:lang w:eastAsia="ru-RU"/>
    </w:rPr>
  </w:style>
  <w:style w:type="character" w:customStyle="1" w:styleId="afb">
    <w:name w:val="Название Знак"/>
    <w:basedOn w:val="a0"/>
    <w:link w:val="19"/>
    <w:rsid w:val="00580005"/>
    <w:rPr>
      <w:rFonts w:ascii="Times New Roman" w:eastAsiaTheme="minorEastAsia" w:hAnsi="Times New Roman" w:cs="Times New Roman"/>
      <w:color w:val="000000" w:themeColor="text1"/>
      <w:sz w:val="30"/>
      <w:szCs w:val="24"/>
      <w:lang w:eastAsia="ru-RU"/>
    </w:rPr>
  </w:style>
  <w:style w:type="character" w:customStyle="1" w:styleId="rednoun">
    <w:name w:val="rednoun"/>
    <w:basedOn w:val="a0"/>
    <w:rsid w:val="00580005"/>
  </w:style>
  <w:style w:type="table" w:customStyle="1" w:styleId="tablencpi">
    <w:name w:val="tablencpi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26">
    <w:name w:val="Заголовок №2_"/>
    <w:basedOn w:val="a0"/>
    <w:link w:val="27"/>
    <w:rsid w:val="0058000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7">
    <w:name w:val="Заголовок №2"/>
    <w:basedOn w:val="a"/>
    <w:link w:val="26"/>
    <w:rsid w:val="00580005"/>
    <w:pPr>
      <w:widowControl w:val="0"/>
      <w:spacing w:after="240"/>
      <w:jc w:val="center"/>
      <w:outlineLvl w:val="1"/>
    </w:pPr>
    <w:rPr>
      <w:rFonts w:eastAsia="Times New Roman"/>
      <w:b/>
      <w:bCs/>
      <w:sz w:val="20"/>
      <w:szCs w:val="20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1"/>
    <w:uiPriority w:val="99"/>
    <w:rsid w:val="00580005"/>
    <w:rPr>
      <w:rFonts w:ascii="Arial" w:hAnsi="Arial" w:cs="Arial"/>
      <w:b/>
      <w:bCs/>
      <w:i/>
      <w:iCs/>
      <w:sz w:val="34"/>
      <w:szCs w:val="34"/>
      <w:shd w:val="clear" w:color="auto" w:fill="FFFFFF"/>
    </w:rPr>
  </w:style>
  <w:style w:type="paragraph" w:customStyle="1" w:styleId="MSGENFONTSTYLENAMETEMPLATEROLELEVELMSGENFONTSTYLENAMEBYROLEHEADING11">
    <w:name w:val="MSG_EN_FONT_STYLE_NAME_TEMPLATE_ROLE_LEVEL MSG_EN_FONT_STYLE_NAME_BY_ROLE_HEADING 11"/>
    <w:basedOn w:val="a"/>
    <w:link w:val="MSGENFONTSTYLENAMETEMPLATEROLELEVELMSGENFONTSTYLENAMEBYROLEHEADING1"/>
    <w:uiPriority w:val="99"/>
    <w:rsid w:val="00580005"/>
    <w:pPr>
      <w:widowControl w:val="0"/>
      <w:shd w:val="clear" w:color="auto" w:fill="FFFFFF"/>
      <w:spacing w:before="360" w:after="2140" w:line="380" w:lineRule="exact"/>
      <w:jc w:val="center"/>
      <w:outlineLvl w:val="0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ConsPlusNonformat">
    <w:name w:val="ConsPlusNonformat"/>
    <w:uiPriority w:val="99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000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8000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000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80005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GENFONTSTYLENAMETEMPLATEROLEMSGENFONTSTYLENAMEBYROLEFOOTNOTE">
    <w:name w:val="MSG_EN_FONT_STYLE_NAME_TEMPLATE_ROLE MSG_EN_FONT_STYLE_NAME_BY_ROLE_FOOTNOTE_"/>
    <w:basedOn w:val="a0"/>
    <w:link w:val="MSGENFONTSTYLENAMETEMPLATEROLEMSGENFONTSTYLENAMEBYROLEFOOTNOTE1"/>
    <w:uiPriority w:val="99"/>
    <w:rsid w:val="00580005"/>
    <w:rPr>
      <w:rFonts w:ascii="Arial" w:hAnsi="Arial" w:cs="Arial"/>
      <w:sz w:val="16"/>
      <w:szCs w:val="16"/>
      <w:shd w:val="clear" w:color="auto" w:fill="FFFFFF"/>
    </w:rPr>
  </w:style>
  <w:style w:type="character" w:customStyle="1" w:styleId="MSGENFONTSTYLENAMETEMPLATEROLEMSGENFONTSTYLENAMEBYROLEFOOTNOTE0">
    <w:name w:val="MSG_EN_FONT_STYLE_NAME_TEMPLATE_ROLE MSG_EN_FONT_STYLE_NAME_BY_ROLE_FOOTNOTE"/>
    <w:basedOn w:val="MSGENFONTSTYLENAMETEMPLATEROLEMSGENFONTSTYLENAMEBYROLEFOOTNOTE"/>
    <w:uiPriority w:val="99"/>
    <w:rsid w:val="00580005"/>
    <w:rPr>
      <w:rFonts w:ascii="Arial" w:hAnsi="Arial" w:cs="Arial"/>
      <w:color w:val="0000FF"/>
      <w:sz w:val="16"/>
      <w:szCs w:val="16"/>
      <w:u w:val="single"/>
      <w:shd w:val="clear" w:color="auto" w:fill="FFFFFF"/>
    </w:rPr>
  </w:style>
  <w:style w:type="character" w:customStyle="1" w:styleId="MSGENFONTSTYLENAMETEMPLATEROLEMSGENFONTSTYLENAMEBYROLEFOOTNOTE2">
    <w:name w:val="MSG_EN_FONT_STYLE_NAME_TEMPLATE_ROLE MSG_EN_FONT_STYLE_NAME_BY_ROLE_FOOTNOTE2"/>
    <w:basedOn w:val="MSGENFONTSTYLENAMETEMPLATEROLEMSGENFONTSTYLENAMEBYROLEFOOTNOTE"/>
    <w:uiPriority w:val="99"/>
    <w:rsid w:val="00580005"/>
    <w:rPr>
      <w:rFonts w:ascii="Arial" w:hAnsi="Arial" w:cs="Arial"/>
      <w:color w:val="0000FF"/>
      <w:sz w:val="16"/>
      <w:szCs w:val="16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1"/>
    <w:uiPriority w:val="99"/>
    <w:rsid w:val="00580005"/>
    <w:rPr>
      <w:rFonts w:ascii="Arial" w:hAnsi="Arial" w:cs="Arial"/>
      <w:sz w:val="20"/>
      <w:szCs w:val="20"/>
      <w:shd w:val="clear" w:color="auto" w:fill="FFFFFF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uiPriority w:val="99"/>
    <w:rsid w:val="00580005"/>
    <w:rPr>
      <w:rFonts w:ascii="Arial" w:hAnsi="Arial" w:cs="Arial"/>
      <w:b/>
      <w:bCs/>
      <w:i/>
      <w:iCs/>
      <w:color w:val="000080"/>
      <w:sz w:val="34"/>
      <w:szCs w:val="34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uiPriority w:val="99"/>
    <w:rsid w:val="00580005"/>
    <w:rPr>
      <w:rFonts w:ascii="Arial" w:hAnsi="Arial" w:cs="Arial"/>
      <w:b/>
      <w:bCs/>
      <w:sz w:val="48"/>
      <w:szCs w:val="4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0"/>
    <w:link w:val="MSGENFONTSTYLENAMETEMPLATEROLEMSGENFONTSTYLENAMEBYROLERUNNINGTITLE1"/>
    <w:uiPriority w:val="99"/>
    <w:rsid w:val="00580005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580005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MSGENFONTSTYLENAMETEMPLATEROLEMSGENFONTSTYLENAMEBYROLERUNNINGTITLEMSGENFONTSTYLEMODIFERNOTBOLD">
    <w:name w:val="MSG_EN_FONT_STYLE_NAME_TEMPLATE_ROLE MSG_EN_FONT_STYLE_NAME_BY_ROLE_RUNNING_TITLE + MSG_EN_FONT_STYLE_MODIFER_NOT_BOLD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/>
      <w:iCs/>
      <w:sz w:val="18"/>
      <w:szCs w:val="18"/>
      <w:shd w:val="clear" w:color="auto" w:fill="FFFFFF"/>
    </w:rPr>
  </w:style>
  <w:style w:type="character" w:customStyle="1" w:styleId="24">
    <w:name w:val="Оглавление 2 Знак"/>
    <w:basedOn w:val="a0"/>
    <w:link w:val="23"/>
    <w:uiPriority w:val="39"/>
    <w:rsid w:val="00580005"/>
    <w:rPr>
      <w:rFonts w:eastAsia="Times New Roman" w:cstheme="minorHAnsi"/>
      <w:i/>
      <w:iCs/>
      <w:color w:val="000000" w:themeColor="text1"/>
      <w:sz w:val="20"/>
      <w:szCs w:val="20"/>
      <w:lang w:eastAsia="ru-RU"/>
    </w:rPr>
  </w:style>
  <w:style w:type="character" w:customStyle="1" w:styleId="MSGENFONTSTYLENAMETEMPLATEROLENUMBERMSGENFONTSTYLENAMEBYROLETABLEOFCONTENTS2">
    <w:name w:val="MSG_EN_FONT_STYLE_NAME_TEMPLATE_ROLE_NUMBER MSG_EN_FONT_STYLE_NAME_BY_ROLE_TABLE_OF_CONTENTS 2_"/>
    <w:basedOn w:val="a0"/>
    <w:link w:val="MSGENFONTSTYLENAMETEMPLATEROLENUMBERMSGENFONTSTYLENAMEBYROLETABLEOFCONTENTS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a0"/>
    <w:link w:val="MSGENFONTSTYLENAMETEMPLATEROLELEVELMSGENFONTSTYLENAMEBYROLEHEADING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a0"/>
    <w:uiPriority w:val="99"/>
    <w:rsid w:val="00580005"/>
    <w:rPr>
      <w:rFonts w:ascii="Arial" w:hAnsi="Arial" w:cs="Arial"/>
      <w:sz w:val="20"/>
      <w:szCs w:val="20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a0"/>
    <w:link w:val="MSGENFONTSTYLENAMETEMPLATEROLENUMBERMSGENFONTSTYLENAMEBYROLETEXT5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BOLD,MSG_EN_FONT_STYLE_MODIFER_ITALIC"/>
    <w:basedOn w:val="MSGENFONTSTYLENAMETEMPLATEROLENUMBERMSGENFONTSTYLENAMEBYROLETEXT2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NUMBERMSGENFONTSTYLENAMEBYROLETEXT2MSGENFONTSTYLEMODIFERSIZE951">
    <w:name w:val="MSG_EN_FONT_STYLE_NAME_TEMPLATE_ROLE_NUMBER MSG_EN_FONT_STYLE_NAME_BY_ROLE_TEXT 2 + MSG_EN_FONT_STYLE_MODIFER_SIZE 9.51"/>
    <w:basedOn w:val="MSGENFONTSTYLENAMETEMPLATEROLENUMBERMSGENFONTSTYLENAMEBYROLETEXT2"/>
    <w:uiPriority w:val="99"/>
    <w:rsid w:val="00580005"/>
    <w:rPr>
      <w:rFonts w:ascii="Arial" w:hAnsi="Arial" w:cs="Arial"/>
      <w:sz w:val="19"/>
      <w:szCs w:val="19"/>
      <w:shd w:val="clear" w:color="auto" w:fill="FFFFFF"/>
    </w:rPr>
  </w:style>
  <w:style w:type="character" w:customStyle="1" w:styleId="MSGENFONTSTYLENAMETEMPLATEROLENUMBERMSGENFONTSTYLENAMEBYROLETEXT2MSGENFONTSTYLEMODIFERSIZE7">
    <w:name w:val="MSG_EN_FONT_STYLE_NAME_TEMPLATE_ROLE_NUMBER MSG_EN_FONT_STYLE_NAME_BY_ROLE_TEXT 2 + MSG_EN_FONT_STYLE_MODIFER_SIZE 7"/>
    <w:aliases w:val="MSG_EN_FONT_STYLE_MODIFER_BOLD2"/>
    <w:basedOn w:val="MSGENFONTSTYLENAMETEMPLATEROLENUMBERMSGENFONTSTYLENAMEBYROLETEXT2"/>
    <w:uiPriority w:val="99"/>
    <w:rsid w:val="00580005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MSGENFONTSTYLENAMETEMPLATEROLENUMBERMSGENFONTSTYLENAMEBYROLETEXT2"/>
    <w:uiPriority w:val="99"/>
    <w:rsid w:val="00580005"/>
    <w:rPr>
      <w:rFonts w:ascii="Arial" w:hAnsi="Arial" w:cs="Arial"/>
      <w:sz w:val="16"/>
      <w:szCs w:val="16"/>
      <w:shd w:val="clear" w:color="auto" w:fill="FFFFFF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MSGENFONTSTYLENAMEBYROLERUNNINGTITLEMSGENFONTSTYLEMODIFERSIZE95">
    <w:name w:val="MSG_EN_FONT_STYLE_NAME_TEMPLATE_ROLE MSG_EN_FONT_STYLE_NAME_BY_ROLE_RUNNING_TITLE + MSG_EN_FONT_STYLE_MODIFER_SIZE 9.5"/>
    <w:aliases w:val="MSG_EN_FONT_STYLE_MODIFER_NOT_BOLD,MSG_EN_FONT_STYLE_MODIFER_NOT_ITALIC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 w:val="0"/>
      <w:iCs w:val="0"/>
      <w:sz w:val="19"/>
      <w:szCs w:val="19"/>
      <w:shd w:val="clear" w:color="auto" w:fill="FFFFFF"/>
    </w:rPr>
  </w:style>
  <w:style w:type="character" w:customStyle="1" w:styleId="MSGENFONTSTYLENAMETEMPLATEROLEMSGENFONTSTYLENAMEBYROLERUNNINGTITLEMSGENFONTSTYLEMODIFERNOTBOLD1">
    <w:name w:val="MSG_EN_FONT_STYLE_NAME_TEMPLATE_ROLE MSG_EN_FONT_STYLE_NAME_BY_ROLE_RUNNING_TITLE + MSG_EN_FONT_STYLE_MODIFER_NOT_BOLD1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/>
      <w:iCs/>
      <w:sz w:val="18"/>
      <w:szCs w:val="18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sid w:val="00580005"/>
    <w:rPr>
      <w:rFonts w:ascii="Arial" w:hAnsi="Arial" w:cs="Arial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MSGENFONTSTYLEMODIFERNAMECourierNew">
    <w:name w:val="MSG_EN_FONT_STYLE_NAME_TEMPLATE_ROLE_NUMBER MSG_EN_FONT_STYLE_NAME_BY_ROLE_TEXT 2 + MSG_EN_FONT_STYLE_MODIFER_NAME Courier New"/>
    <w:aliases w:val="MSG_EN_FONT_STYLE_MODIFER_SIZE 10.5"/>
    <w:basedOn w:val="MSGENFONTSTYLENAMETEMPLATEROLENUMBERMSGENFONTSTYLENAMEBYROLETEXT2"/>
    <w:uiPriority w:val="99"/>
    <w:rsid w:val="00580005"/>
    <w:rPr>
      <w:rFonts w:ascii="Courier New" w:hAnsi="Courier New" w:cs="Courier New"/>
      <w:sz w:val="21"/>
      <w:szCs w:val="21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aliases w:val="MSG_EN_FONT_STYLE_MODIFER_BOLD1"/>
    <w:basedOn w:val="MSGENFONTSTYLENAMETEMPLATEROLENUMBERMSGENFONTSTYLENAMEBYROLETEXT2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a0"/>
    <w:link w:val="MSGENFONTSTYLENAMETEMPLATEROLENUMBERMSGENFONTSTYLENAMEBYROLETABLECAPTION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4Exact">
    <w:name w:val="MSG_EN_FONT_STYLE_NAME_TEMPLATE_ROLE_NUMBER MSG_EN_FONT_STYLE_NAME_BY_ROLE_TEXT 4 Exact"/>
    <w:basedOn w:val="a0"/>
    <w:uiPriority w:val="99"/>
    <w:rsid w:val="00580005"/>
    <w:rPr>
      <w:rFonts w:ascii="Arial" w:hAnsi="Arial" w:cs="Arial"/>
      <w:b/>
      <w:bCs/>
      <w:i/>
      <w:iCs/>
      <w:sz w:val="19"/>
      <w:szCs w:val="19"/>
      <w:u w:val="none"/>
    </w:rPr>
  </w:style>
  <w:style w:type="character" w:customStyle="1" w:styleId="MSGENFONTSTYLENAMETEMPLATEROLELEVELMSGENFONTSTYLENAMEBYROLEHEADINGNUMBER2">
    <w:name w:val="MSG_EN_FONT_STYLE_NAME_TEMPLATE_ROLE_LEVEL MSG_EN_FONT_STYLE_NAME_BY_ROLE_HEADING_NUMBER 2_"/>
    <w:basedOn w:val="a0"/>
    <w:link w:val="MSGENFONTSTYLENAMETEMPLATEROLELEVELMSGENFONTSTYLENAMEBYROLEHEADINGNUMBER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MSGENFONTSTYLENAMETEMPLATEROLEMSGENFONTSTYLENAMEBYROLEFOOTNOTE1">
    <w:name w:val="MSG_EN_FONT_STYLE_NAME_TEMPLATE_ROLE MSG_EN_FONT_STYLE_NAME_BY_ROLE_FOOTNOTE1"/>
    <w:basedOn w:val="a"/>
    <w:link w:val="MSGENFONTSTYLENAMETEMPLATEROLEMSGENFONTSTYLENAMEBYROLEFOOTNOTE"/>
    <w:uiPriority w:val="99"/>
    <w:rsid w:val="00580005"/>
    <w:pPr>
      <w:widowControl w:val="0"/>
      <w:shd w:val="clear" w:color="auto" w:fill="FFFFFF"/>
      <w:spacing w:line="216" w:lineRule="exact"/>
      <w:ind w:hanging="320"/>
    </w:pPr>
    <w:rPr>
      <w:rFonts w:ascii="Arial" w:hAnsi="Arial" w:cs="Arial"/>
      <w:sz w:val="16"/>
      <w:szCs w:val="16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580005"/>
    <w:pPr>
      <w:widowControl w:val="0"/>
      <w:shd w:val="clear" w:color="auto" w:fill="FFFFFF"/>
      <w:spacing w:after="360" w:line="224" w:lineRule="exact"/>
      <w:ind w:hanging="600"/>
      <w:jc w:val="right"/>
    </w:pPr>
    <w:rPr>
      <w:rFonts w:ascii="Arial" w:hAnsi="Arial" w:cs="Arial"/>
      <w:sz w:val="20"/>
      <w:szCs w:val="20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uiPriority w:val="99"/>
    <w:rsid w:val="00580005"/>
    <w:pPr>
      <w:widowControl w:val="0"/>
      <w:shd w:val="clear" w:color="auto" w:fill="FFFFFF"/>
      <w:spacing w:before="2140" w:after="900" w:line="907" w:lineRule="exact"/>
      <w:jc w:val="center"/>
    </w:pPr>
    <w:rPr>
      <w:rFonts w:ascii="Arial" w:hAnsi="Arial" w:cs="Arial"/>
      <w:b/>
      <w:bCs/>
      <w:sz w:val="48"/>
      <w:szCs w:val="48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uiPriority w:val="99"/>
    <w:rsid w:val="00580005"/>
    <w:pPr>
      <w:widowControl w:val="0"/>
      <w:shd w:val="clear" w:color="auto" w:fill="FFFFFF"/>
      <w:spacing w:after="300" w:line="212" w:lineRule="exact"/>
      <w:jc w:val="center"/>
    </w:pPr>
    <w:rPr>
      <w:rFonts w:ascii="Arial" w:hAnsi="Arial" w:cs="Arial"/>
      <w:b/>
      <w:bCs/>
      <w:i/>
      <w:iCs/>
      <w:sz w:val="19"/>
      <w:szCs w:val="19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"/>
    <w:link w:val="MSGENFONTSTYLENAMETEMPLATEROLEMSGENFONTSTYLENAMEBYROLERUNNINGTITLE"/>
    <w:uiPriority w:val="99"/>
    <w:rsid w:val="00580005"/>
    <w:pPr>
      <w:widowControl w:val="0"/>
      <w:shd w:val="clear" w:color="auto" w:fill="FFFFFF"/>
      <w:spacing w:line="200" w:lineRule="exact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MSGENFONTSTYLENAMETEMPLATEROLENUMBERMSGENFONTSTYLENAMEBYROLETABLEOFCONTENTS20">
    <w:name w:val="MSG_EN_FONT_STYLE_NAME_TEMPLATE_ROLE_NUMBER MSG_EN_FONT_STYLE_NAME_BY_ROLE_TABLE_OF_CONTENTS 2"/>
    <w:basedOn w:val="a"/>
    <w:link w:val="MSGENFONTSTYLENAMETEMPLATEROLENUMBERMSGENFONTSTYLENAMEBYROLETABLEOFCONTENTS2"/>
    <w:uiPriority w:val="99"/>
    <w:rsid w:val="00580005"/>
    <w:pPr>
      <w:widowControl w:val="0"/>
      <w:shd w:val="clear" w:color="auto" w:fill="FFFFFF"/>
      <w:spacing w:before="300" w:after="300" w:line="190" w:lineRule="exact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uiPriority w:val="99"/>
    <w:rsid w:val="00580005"/>
    <w:pPr>
      <w:widowControl w:val="0"/>
      <w:shd w:val="clear" w:color="auto" w:fill="FFFFFF"/>
      <w:spacing w:after="240" w:line="190" w:lineRule="exact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a"/>
    <w:link w:val="MSGENFONTSTYLENAMETEMPLATEROLENUMBERMSGENFONTSTYLENAMEBYROLETEXT5"/>
    <w:uiPriority w:val="99"/>
    <w:rsid w:val="00580005"/>
    <w:pPr>
      <w:widowControl w:val="0"/>
      <w:shd w:val="clear" w:color="auto" w:fill="FFFFFF"/>
      <w:spacing w:before="560" w:line="749" w:lineRule="exact"/>
      <w:ind w:hanging="600"/>
      <w:jc w:val="center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uiPriority w:val="99"/>
    <w:rsid w:val="00580005"/>
    <w:pPr>
      <w:widowControl w:val="0"/>
      <w:shd w:val="clear" w:color="auto" w:fill="FFFFFF"/>
      <w:spacing w:line="212" w:lineRule="exact"/>
      <w:jc w:val="center"/>
    </w:pPr>
    <w:rPr>
      <w:rFonts w:ascii="Arial" w:hAnsi="Arial" w:cs="Arial"/>
      <w:b/>
      <w:bCs/>
      <w:i/>
      <w:iCs/>
      <w:sz w:val="19"/>
      <w:szCs w:val="19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a"/>
    <w:link w:val="MSGENFONTSTYLENAMETEMPLATEROLENUMBERMSGENFONTSTYLENAMEBYROLETABLECAPTION2"/>
    <w:uiPriority w:val="99"/>
    <w:rsid w:val="00580005"/>
    <w:pPr>
      <w:widowControl w:val="0"/>
      <w:shd w:val="clear" w:color="auto" w:fill="FFFFFF"/>
      <w:spacing w:line="190" w:lineRule="exact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LEVELMSGENFONTSTYLENAMEBYROLEHEADINGNUMBER20">
    <w:name w:val="MSG_EN_FONT_STYLE_NAME_TEMPLATE_ROLE_LEVEL MSG_EN_FONT_STYLE_NAME_BY_ROLE_HEADING_NUMBER 2"/>
    <w:basedOn w:val="a"/>
    <w:link w:val="MSGENFONTSTYLENAMETEMPLATEROLELEVELMSGENFONTSTYLENAMEBYROLEHEADINGNUMBER2"/>
    <w:uiPriority w:val="99"/>
    <w:rsid w:val="00580005"/>
    <w:pPr>
      <w:widowControl w:val="0"/>
      <w:shd w:val="clear" w:color="auto" w:fill="FFFFFF"/>
      <w:spacing w:before="560" w:after="220" w:line="190" w:lineRule="exact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font5">
    <w:name w:val="font5"/>
    <w:basedOn w:val="a"/>
    <w:rsid w:val="00580005"/>
    <w:pPr>
      <w:spacing w:before="100" w:beforeAutospacing="1" w:after="100" w:afterAutospacing="1"/>
    </w:pPr>
    <w:rPr>
      <w:rFonts w:ascii="Verdana" w:eastAsia="Times New Roman" w:hAnsi="Verdana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67">
    <w:name w:val="xl67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68">
    <w:name w:val="xl68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69">
    <w:name w:val="xl69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0">
    <w:name w:val="xl70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71">
    <w:name w:val="xl71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72">
    <w:name w:val="xl72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3">
    <w:name w:val="xl73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4">
    <w:name w:val="xl74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5">
    <w:name w:val="xl75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76">
    <w:name w:val="xl76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77">
    <w:name w:val="xl77"/>
    <w:basedOn w:val="a"/>
    <w:rsid w:val="00580005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8">
    <w:name w:val="xl78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9">
    <w:name w:val="xl79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0">
    <w:name w:val="xl80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1">
    <w:name w:val="xl81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2">
    <w:name w:val="xl82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83">
    <w:name w:val="xl83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4">
    <w:name w:val="xl84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5">
    <w:name w:val="xl85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6">
    <w:name w:val="xl86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7">
    <w:name w:val="xl87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8">
    <w:name w:val="xl88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89">
    <w:name w:val="xl89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0">
    <w:name w:val="xl90"/>
    <w:basedOn w:val="a"/>
    <w:rsid w:val="00580005"/>
    <w:pPr>
      <w:shd w:val="clear" w:color="FFFFFF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1">
    <w:name w:val="xl91"/>
    <w:basedOn w:val="a"/>
    <w:rsid w:val="00580005"/>
    <w:pPr>
      <w:shd w:val="clear" w:color="FFFFFF" w:fill="BFBFBF"/>
      <w:spacing w:before="100" w:beforeAutospacing="1" w:after="100" w:afterAutospacing="1"/>
      <w:jc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2">
    <w:name w:val="xl92"/>
    <w:basedOn w:val="a"/>
    <w:rsid w:val="00580005"/>
    <w:pPr>
      <w:shd w:val="clear" w:color="FFFFFF" w:fill="BFBFBF"/>
      <w:spacing w:before="100" w:beforeAutospacing="1" w:after="100" w:afterAutospacing="1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3">
    <w:name w:val="xl93"/>
    <w:basedOn w:val="a"/>
    <w:rsid w:val="00580005"/>
    <w:pPr>
      <w:shd w:val="clear" w:color="FFFFFF" w:fill="BFBFBF"/>
      <w:spacing w:before="100" w:beforeAutospacing="1" w:after="100" w:afterAutospacing="1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94">
    <w:name w:val="xl94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5">
    <w:name w:val="xl95"/>
    <w:basedOn w:val="a"/>
    <w:rsid w:val="00580005"/>
    <w:pPr>
      <w:spacing w:before="100" w:beforeAutospacing="1" w:after="100" w:afterAutospacing="1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6">
    <w:name w:val="xl96"/>
    <w:basedOn w:val="a"/>
    <w:rsid w:val="00580005"/>
    <w:pPr>
      <w:spacing w:before="100" w:beforeAutospacing="1" w:after="100" w:afterAutospacing="1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7">
    <w:name w:val="xl97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8">
    <w:name w:val="xl98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9">
    <w:name w:val="xl99"/>
    <w:basedOn w:val="a"/>
    <w:rsid w:val="00580005"/>
    <w:pPr>
      <w:spacing w:before="100" w:beforeAutospacing="1" w:after="100" w:afterAutospacing="1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0">
    <w:name w:val="xl100"/>
    <w:basedOn w:val="a"/>
    <w:rsid w:val="00580005"/>
    <w:pPr>
      <w:shd w:val="clear" w:color="FFFFFF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1">
    <w:name w:val="xl101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2">
    <w:name w:val="xl102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3">
    <w:name w:val="xl103"/>
    <w:basedOn w:val="a"/>
    <w:rsid w:val="00580005"/>
    <w:pPr>
      <w:shd w:val="clear" w:color="FFFFFF" w:fill="BFBFBF"/>
      <w:spacing w:before="100" w:beforeAutospacing="1" w:after="100" w:afterAutospacing="1"/>
      <w:jc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4">
    <w:name w:val="xl104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5">
    <w:name w:val="xl105"/>
    <w:basedOn w:val="a"/>
    <w:rsid w:val="00580005"/>
    <w:pPr>
      <w:shd w:val="clear" w:color="FFFFFF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6">
    <w:name w:val="xl106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7">
    <w:name w:val="xl107"/>
    <w:basedOn w:val="a"/>
    <w:rsid w:val="00580005"/>
    <w:pPr>
      <w:shd w:val="clear" w:color="FFFFFF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8">
    <w:name w:val="xl108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09">
    <w:name w:val="xl109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10">
    <w:name w:val="xl110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11">
    <w:name w:val="xl111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 w:themeColor="text1"/>
      <w:sz w:val="20"/>
      <w:szCs w:val="20"/>
      <w:lang w:eastAsia="ru-RU"/>
    </w:rPr>
  </w:style>
  <w:style w:type="paragraph" w:customStyle="1" w:styleId="xl112">
    <w:name w:val="xl112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 w:themeColor="text1"/>
      <w:sz w:val="20"/>
      <w:szCs w:val="20"/>
      <w:lang w:eastAsia="ru-RU"/>
    </w:rPr>
  </w:style>
  <w:style w:type="paragraph" w:customStyle="1" w:styleId="formattext">
    <w:name w:val="formattex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</w:rPr>
  </w:style>
  <w:style w:type="paragraph" w:styleId="afc">
    <w:name w:val="footnote text"/>
    <w:basedOn w:val="a"/>
    <w:link w:val="afd"/>
    <w:uiPriority w:val="99"/>
    <w:semiHidden/>
    <w:unhideWhenUsed/>
    <w:rsid w:val="00580005"/>
    <w:rPr>
      <w:rFonts w:asciiTheme="minorHAnsi" w:hAnsiTheme="minorHAnsi" w:cstheme="minorBidi"/>
      <w:color w:val="000000" w:themeColor="text1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580005"/>
    <w:rPr>
      <w:color w:val="000000" w:themeColor="text1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580005"/>
    <w:rPr>
      <w:vertAlign w:val="superscript"/>
    </w:rPr>
  </w:style>
  <w:style w:type="character" w:styleId="aff">
    <w:name w:val="Emphasis"/>
    <w:basedOn w:val="a0"/>
    <w:uiPriority w:val="20"/>
    <w:qFormat/>
    <w:rsid w:val="00580005"/>
    <w:rPr>
      <w:i/>
      <w:iCs/>
    </w:rPr>
  </w:style>
  <w:style w:type="paragraph" w:customStyle="1" w:styleId="text-muted">
    <w:name w:val="text-muted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1a">
    <w:name w:val="Гиперссылка1"/>
    <w:basedOn w:val="a0"/>
    <w:uiPriority w:val="99"/>
    <w:unhideWhenUsed/>
    <w:rsid w:val="00580005"/>
    <w:rPr>
      <w:color w:val="0000FF"/>
      <w:u w:val="single"/>
    </w:rPr>
  </w:style>
  <w:style w:type="paragraph" w:styleId="1b">
    <w:name w:val="toc 1"/>
    <w:basedOn w:val="a"/>
    <w:next w:val="a"/>
    <w:autoRedefine/>
    <w:uiPriority w:val="39"/>
    <w:unhideWhenUsed/>
    <w:qFormat/>
    <w:rsid w:val="00580005"/>
    <w:pPr>
      <w:spacing w:before="240" w:after="120"/>
      <w:jc w:val="left"/>
    </w:pPr>
    <w:rPr>
      <w:rFonts w:asciiTheme="minorHAnsi" w:eastAsia="Times New Roman" w:hAnsiTheme="minorHAnsi" w:cstheme="minorHAnsi"/>
      <w:b/>
      <w:bCs/>
      <w:color w:val="000000" w:themeColor="text1"/>
      <w:sz w:val="20"/>
      <w:szCs w:val="20"/>
      <w:lang w:eastAsia="ru-RU"/>
    </w:rPr>
  </w:style>
  <w:style w:type="paragraph" w:styleId="43">
    <w:name w:val="toc 4"/>
    <w:basedOn w:val="a"/>
    <w:next w:val="a"/>
    <w:autoRedefine/>
    <w:uiPriority w:val="39"/>
    <w:unhideWhenUsed/>
    <w:rsid w:val="00580005"/>
    <w:pPr>
      <w:ind w:left="9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80005"/>
    <w:pPr>
      <w:ind w:left="12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580005"/>
    <w:pPr>
      <w:ind w:left="15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80005"/>
    <w:pPr>
      <w:ind w:left="18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80005"/>
    <w:pPr>
      <w:ind w:left="21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80005"/>
    <w:pPr>
      <w:ind w:left="24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aff0">
    <w:name w:val="No Spacing"/>
    <w:uiPriority w:val="1"/>
    <w:qFormat/>
    <w:rsid w:val="00580005"/>
    <w:pPr>
      <w:jc w:val="left"/>
    </w:pPr>
  </w:style>
  <w:style w:type="character" w:customStyle="1" w:styleId="fake-non-breaking-space">
    <w:name w:val="fake-non-breaking-space"/>
    <w:basedOn w:val="a0"/>
    <w:rsid w:val="00580005"/>
  </w:style>
  <w:style w:type="character" w:customStyle="1" w:styleId="1c">
    <w:name w:val="Неразрешенное упоминание1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fontstyle31">
    <w:name w:val="fontstyle31"/>
    <w:basedOn w:val="a0"/>
    <w:rsid w:val="00580005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paragraph" w:customStyle="1" w:styleId="ConsNormal">
    <w:name w:val="ConsNormal"/>
    <w:rsid w:val="00580005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p-consdtnormal">
    <w:name w:val="p-consdtnormal"/>
    <w:basedOn w:val="a"/>
    <w:rsid w:val="0058000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39">
    <w:name w:val="Неразрешенное упоминание3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p-consnonformat">
    <w:name w:val="p-consnonformat"/>
    <w:basedOn w:val="a"/>
    <w:rsid w:val="0058000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580005"/>
  </w:style>
  <w:style w:type="character" w:customStyle="1" w:styleId="52">
    <w:name w:val="Неразрешенное упоминание5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63">
    <w:name w:val="Неразрешенное упоминание6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70">
    <w:name w:val="Неразрешенное упоминание7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80">
    <w:name w:val="Неразрешенное упоминание8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81">
    <w:name w:val="Основной текст8"/>
    <w:basedOn w:val="a"/>
    <w:rsid w:val="00580005"/>
    <w:pPr>
      <w:widowControl w:val="0"/>
      <w:shd w:val="clear" w:color="auto" w:fill="FFFFFF"/>
      <w:spacing w:line="480" w:lineRule="exact"/>
      <w:ind w:hanging="1080"/>
      <w:jc w:val="left"/>
    </w:pPr>
    <w:rPr>
      <w:rFonts w:eastAsia="Times New Roman"/>
      <w:color w:val="000000"/>
      <w:sz w:val="26"/>
      <w:szCs w:val="26"/>
      <w:lang w:val="uk-UA" w:eastAsia="uk-UA" w:bidi="uk-UA"/>
    </w:rPr>
  </w:style>
  <w:style w:type="numbering" w:customStyle="1" w:styleId="3a">
    <w:name w:val="Нет списка3"/>
    <w:next w:val="a2"/>
    <w:uiPriority w:val="99"/>
    <w:semiHidden/>
    <w:unhideWhenUsed/>
    <w:rsid w:val="00580005"/>
  </w:style>
  <w:style w:type="table" w:customStyle="1" w:styleId="610">
    <w:name w:val="Сетка таблицы61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rsid w:val="00580005"/>
  </w:style>
  <w:style w:type="table" w:customStyle="1" w:styleId="111">
    <w:name w:val="Сетка таблицы11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580005"/>
  </w:style>
  <w:style w:type="table" w:customStyle="1" w:styleId="tablencpi1">
    <w:name w:val="tablencpi1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90">
    <w:name w:val="Неразрешенное упоминание9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75pt1pt">
    <w:name w:val="Основной текст + 7;5 pt;Курсив;Интервал 1 pt"/>
    <w:basedOn w:val="af9"/>
    <w:rsid w:val="005800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8pt">
    <w:name w:val="Основной текст + 8 pt"/>
    <w:basedOn w:val="af9"/>
    <w:rsid w:val="00580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00">
    <w:name w:val="Неразрешенное упоминание10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numbering" w:customStyle="1" w:styleId="45">
    <w:name w:val="Нет списка4"/>
    <w:next w:val="a2"/>
    <w:uiPriority w:val="99"/>
    <w:semiHidden/>
    <w:unhideWhenUsed/>
    <w:rsid w:val="00580005"/>
  </w:style>
  <w:style w:type="table" w:customStyle="1" w:styleId="620">
    <w:name w:val="Сетка таблицы62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Сетка таблицы3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580005"/>
  </w:style>
  <w:style w:type="table" w:customStyle="1" w:styleId="121">
    <w:name w:val="Сетка таблицы12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580005"/>
  </w:style>
  <w:style w:type="table" w:customStyle="1" w:styleId="tablencpi2">
    <w:name w:val="tablencpi2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580005"/>
  </w:style>
  <w:style w:type="table" w:customStyle="1" w:styleId="611">
    <w:name w:val="Сетка таблицы611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9"/>
    <w:uiPriority w:val="5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580005"/>
  </w:style>
  <w:style w:type="table" w:customStyle="1" w:styleId="1111">
    <w:name w:val="Сетка таблицы111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580005"/>
  </w:style>
  <w:style w:type="table" w:customStyle="1" w:styleId="tablencpi11">
    <w:name w:val="tablencpi11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112">
    <w:name w:val="Неразрешенное упоминание11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22">
    <w:name w:val="Неразрешенное упоминание12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30">
    <w:name w:val="Неразрешенное упоминание13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table" w:customStyle="1" w:styleId="46">
    <w:name w:val="Сетка таблицы4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2"/>
    <w:basedOn w:val="a"/>
    <w:link w:val="2b"/>
    <w:uiPriority w:val="99"/>
    <w:semiHidden/>
    <w:unhideWhenUsed/>
    <w:rsid w:val="00580005"/>
    <w:pPr>
      <w:spacing w:after="120" w:line="480" w:lineRule="auto"/>
    </w:pPr>
    <w:rPr>
      <w:rFonts w:eastAsia="Times New Roman"/>
      <w:color w:val="000000" w:themeColor="text1"/>
      <w:szCs w:val="24"/>
      <w:lang w:eastAsia="ru-RU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580005"/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character" w:styleId="aff1">
    <w:name w:val="page number"/>
    <w:basedOn w:val="a0"/>
    <w:rsid w:val="00580005"/>
  </w:style>
  <w:style w:type="character" w:customStyle="1" w:styleId="3c">
    <w:name w:val="Основной текст (3)_"/>
    <w:link w:val="311"/>
    <w:uiPriority w:val="99"/>
    <w:rsid w:val="00580005"/>
    <w:rPr>
      <w:sz w:val="27"/>
      <w:szCs w:val="27"/>
      <w:shd w:val="clear" w:color="auto" w:fill="FFFFFF"/>
    </w:rPr>
  </w:style>
  <w:style w:type="character" w:customStyle="1" w:styleId="323">
    <w:name w:val="Основной текст (3)23"/>
    <w:uiPriority w:val="99"/>
    <w:rsid w:val="00580005"/>
    <w:rPr>
      <w:noProof/>
      <w:sz w:val="27"/>
      <w:szCs w:val="27"/>
      <w:shd w:val="clear" w:color="auto" w:fill="FFFFFF"/>
    </w:rPr>
  </w:style>
  <w:style w:type="character" w:customStyle="1" w:styleId="322">
    <w:name w:val="Основной текст (3)22"/>
    <w:uiPriority w:val="99"/>
    <w:rsid w:val="00580005"/>
    <w:rPr>
      <w:sz w:val="27"/>
      <w:szCs w:val="27"/>
      <w:shd w:val="clear" w:color="auto" w:fill="FFFFFF"/>
    </w:rPr>
  </w:style>
  <w:style w:type="paragraph" w:customStyle="1" w:styleId="311">
    <w:name w:val="Основной текст (3)1"/>
    <w:basedOn w:val="a"/>
    <w:link w:val="3c"/>
    <w:uiPriority w:val="99"/>
    <w:rsid w:val="00580005"/>
    <w:pPr>
      <w:shd w:val="clear" w:color="auto" w:fill="FFFFFF"/>
      <w:spacing w:before="360" w:line="240" w:lineRule="atLeast"/>
      <w:jc w:val="left"/>
    </w:pPr>
    <w:rPr>
      <w:rFonts w:asciiTheme="minorHAnsi" w:hAnsiTheme="minorHAnsi" w:cstheme="minorBidi"/>
      <w:sz w:val="27"/>
      <w:szCs w:val="27"/>
    </w:rPr>
  </w:style>
  <w:style w:type="table" w:customStyle="1" w:styleId="53">
    <w:name w:val="Сетка таблицы5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0">
    <w:name w:val="HTML Preformatted"/>
    <w:basedOn w:val="a"/>
    <w:link w:val="HTML1"/>
    <w:uiPriority w:val="99"/>
    <w:unhideWhenUsed/>
    <w:rsid w:val="00580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5800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c">
    <w:name w:val="Основной текст (2)_"/>
    <w:basedOn w:val="a0"/>
    <w:link w:val="2d"/>
    <w:rsid w:val="00580005"/>
    <w:rPr>
      <w:shd w:val="clear" w:color="auto" w:fill="FFFFFF"/>
    </w:rPr>
  </w:style>
  <w:style w:type="paragraph" w:customStyle="1" w:styleId="2d">
    <w:name w:val="Основной текст (2)"/>
    <w:basedOn w:val="a"/>
    <w:link w:val="2c"/>
    <w:rsid w:val="00580005"/>
    <w:pPr>
      <w:widowControl w:val="0"/>
      <w:shd w:val="clear" w:color="auto" w:fill="FFFFFF"/>
      <w:spacing w:after="660" w:line="0" w:lineRule="atLeast"/>
    </w:pPr>
    <w:rPr>
      <w:rFonts w:asciiTheme="minorHAnsi" w:hAnsiTheme="minorHAnsi" w:cstheme="minorBidi"/>
      <w:sz w:val="22"/>
      <w:szCs w:val="22"/>
    </w:rPr>
  </w:style>
  <w:style w:type="character" w:customStyle="1" w:styleId="140">
    <w:name w:val="Неразрешенное упоминание14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50">
    <w:name w:val="Неразрешенное упоминание15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580005"/>
  </w:style>
  <w:style w:type="paragraph" w:styleId="aff2">
    <w:name w:val="Revision"/>
    <w:hidden/>
    <w:uiPriority w:val="99"/>
    <w:semiHidden/>
    <w:rsid w:val="00580005"/>
    <w:pPr>
      <w:jc w:val="left"/>
    </w:pPr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character" w:customStyle="1" w:styleId="txt">
    <w:name w:val="txt"/>
    <w:basedOn w:val="a0"/>
    <w:rsid w:val="00580005"/>
  </w:style>
  <w:style w:type="character" w:customStyle="1" w:styleId="oth">
    <w:name w:val="oth"/>
    <w:basedOn w:val="a0"/>
    <w:rsid w:val="00580005"/>
  </w:style>
  <w:style w:type="paragraph" w:customStyle="1" w:styleId="il-text-aligncenter">
    <w:name w:val="il-text-align_center"/>
    <w:basedOn w:val="a"/>
    <w:rsid w:val="00653DF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target-paragraph">
    <w:name w:val="target-paragraph"/>
    <w:basedOn w:val="a0"/>
    <w:rsid w:val="0065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3871&amp;p0=hk0900071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3871&amp;p0=hk090007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avo.by/document/?guid=3871&amp;p0=hk090007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zmakou-A\Documents\&#1053;&#1072;&#1089;&#1090;&#1088;&#1072;&#1080;&#1074;&#1072;&#1077;&#1084;&#1099;&#1077;%20&#1096;&#1072;&#1073;&#1083;&#1086;&#1085;&#1099;%20Office\&#1055;&#1091;&#1089;&#1090;&#1086;&#1081;%20&#1076;&#1086;&#1082;&#1091;&#1084;&#1077;&#1085;&#109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04C043EA9E48C5A7052450BF173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4515A5-377F-46B2-8A7C-79BE5C5EAF3B}"/>
      </w:docPartPr>
      <w:docPartBody>
        <w:p w:rsidR="002814C1" w:rsidRDefault="009225D3" w:rsidP="009225D3">
          <w:pPr>
            <w:pStyle w:val="CF04C043EA9E48C5A7052450BF17396C1"/>
          </w:pPr>
          <w:r>
            <w:rPr>
              <w:rStyle w:val="a3"/>
            </w:rPr>
            <w:t>__ ________ 20 __ г.</w:t>
          </w:r>
        </w:p>
      </w:docPartBody>
    </w:docPart>
    <w:docPart>
      <w:docPartPr>
        <w:name w:val="B7A181BD769046C0B566B3363EB27A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E23A7-66DB-4E8A-9BF5-A3FF7CE33BDF}"/>
      </w:docPartPr>
      <w:docPartBody>
        <w:p w:rsidR="002814C1" w:rsidRDefault="009225D3" w:rsidP="009225D3">
          <w:pPr>
            <w:pStyle w:val="B7A181BD769046C0B566B3363EB27AAE1"/>
          </w:pPr>
          <w:r>
            <w:rPr>
              <w:rStyle w:val="a3"/>
            </w:rPr>
            <w:t>__ ________ 20 __ г.</w:t>
          </w:r>
        </w:p>
      </w:docPartBody>
    </w:docPart>
    <w:docPart>
      <w:docPartPr>
        <w:name w:val="1D2FA2F024B64D2788AF76FF562A59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CFFDA4-99C0-45F1-9BD2-D2718AC768FA}"/>
      </w:docPartPr>
      <w:docPartBody>
        <w:p w:rsidR="00DD1C01" w:rsidRDefault="00DD1C01" w:rsidP="00DD1C01">
          <w:pPr>
            <w:pStyle w:val="1D2FA2F024B64D2788AF76FF562A5906"/>
          </w:pPr>
          <w:r w:rsidRPr="00DC03A5">
            <w:rPr>
              <w:rStyle w:val="a3"/>
              <w:sz w:val="28"/>
              <w:szCs w:val="28"/>
            </w:rPr>
            <w:t>__ ________ 20 __ 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binf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D3"/>
    <w:rsid w:val="002814C1"/>
    <w:rsid w:val="00382AF7"/>
    <w:rsid w:val="004F30F4"/>
    <w:rsid w:val="006950BD"/>
    <w:rsid w:val="009161D5"/>
    <w:rsid w:val="009225D3"/>
    <w:rsid w:val="00BC5DC6"/>
    <w:rsid w:val="00D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1C01"/>
    <w:rPr>
      <w:color w:val="808080"/>
    </w:rPr>
  </w:style>
  <w:style w:type="paragraph" w:customStyle="1" w:styleId="CF04C043EA9E48C5A7052450BF17396C">
    <w:name w:val="CF04C043EA9E48C5A7052450BF17396C"/>
    <w:rsid w:val="009225D3"/>
  </w:style>
  <w:style w:type="paragraph" w:customStyle="1" w:styleId="B7A181BD769046C0B566B3363EB27AAE">
    <w:name w:val="B7A181BD769046C0B566B3363EB27AAE"/>
    <w:rsid w:val="009225D3"/>
  </w:style>
  <w:style w:type="paragraph" w:customStyle="1" w:styleId="B7A181BD769046C0B566B3363EB27AAE1">
    <w:name w:val="B7A181BD769046C0B566B3363EB27AAE1"/>
    <w:rsid w:val="009225D3"/>
    <w:pPr>
      <w:spacing w:after="0" w:line="240" w:lineRule="auto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CF04C043EA9E48C5A7052450BF17396C1">
    <w:name w:val="CF04C043EA9E48C5A7052450BF17396C1"/>
    <w:rsid w:val="009225D3"/>
    <w:pPr>
      <w:spacing w:after="0" w:line="240" w:lineRule="auto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1D2FA2F024B64D2788AF76FF562A5906">
    <w:name w:val="1D2FA2F024B64D2788AF76FF562A5906"/>
    <w:rsid w:val="00DD1C01"/>
  </w:style>
  <w:style w:type="paragraph" w:customStyle="1" w:styleId="E15EF4F383D54549A292249673133F39">
    <w:name w:val="E15EF4F383D54549A292249673133F39"/>
    <w:rsid w:val="00DD1C01"/>
  </w:style>
  <w:style w:type="paragraph" w:customStyle="1" w:styleId="CCD000FDC9DA4AE7890235E120FC6117">
    <w:name w:val="CCD000FDC9DA4AE7890235E120FC6117"/>
    <w:rsid w:val="00DD1C01"/>
  </w:style>
  <w:style w:type="paragraph" w:customStyle="1" w:styleId="6C9C831FE3AF46A083C24761EF9FC2C1">
    <w:name w:val="6C9C831FE3AF46A083C24761EF9FC2C1"/>
    <w:rsid w:val="00DD1C01"/>
  </w:style>
  <w:style w:type="paragraph" w:customStyle="1" w:styleId="DB6643E1D86A413A8B33DDA433782E5B">
    <w:name w:val="DB6643E1D86A413A8B33DDA433782E5B"/>
    <w:rsid w:val="00DD1C01"/>
  </w:style>
  <w:style w:type="paragraph" w:customStyle="1" w:styleId="1C90DE24EA034A8489C4AAB47B916EA7">
    <w:name w:val="1C90DE24EA034A8489C4AAB47B916EA7"/>
    <w:rsid w:val="00DD1C01"/>
  </w:style>
  <w:style w:type="paragraph" w:customStyle="1" w:styleId="28C68CFB121D456693396222842389AF">
    <w:name w:val="28C68CFB121D456693396222842389AF"/>
    <w:rsid w:val="00DD1C01"/>
  </w:style>
  <w:style w:type="paragraph" w:customStyle="1" w:styleId="CC46246FF9F54879A9A7D6571F3A2FE4">
    <w:name w:val="CC46246FF9F54879A9A7D6571F3A2FE4"/>
    <w:rsid w:val="00DD1C01"/>
  </w:style>
  <w:style w:type="paragraph" w:customStyle="1" w:styleId="E301B9A970AE4B30A5CDC32E874D1BA6">
    <w:name w:val="E301B9A970AE4B30A5CDC32E874D1BA6"/>
    <w:rsid w:val="00DD1C01"/>
  </w:style>
  <w:style w:type="paragraph" w:customStyle="1" w:styleId="8CC1585D342941C3A31027581A89107C">
    <w:name w:val="8CC1585D342941C3A31027581A89107C"/>
    <w:rsid w:val="00DD1C01"/>
  </w:style>
  <w:style w:type="paragraph" w:customStyle="1" w:styleId="938828CD83484FFD81BCF6093D1F16DD">
    <w:name w:val="938828CD83484FFD81BCF6093D1F16DD"/>
    <w:rsid w:val="00DD1C01"/>
  </w:style>
  <w:style w:type="paragraph" w:customStyle="1" w:styleId="198D9BB1DF9D4D0A82497D974B6A11D1">
    <w:name w:val="198D9BB1DF9D4D0A82497D974B6A11D1"/>
    <w:rsid w:val="00DD1C01"/>
  </w:style>
  <w:style w:type="paragraph" w:customStyle="1" w:styleId="AC09D5BE925A485DB456ACD702EFC8A7">
    <w:name w:val="AC09D5BE925A485DB456ACD702EFC8A7"/>
    <w:rsid w:val="00DD1C01"/>
  </w:style>
  <w:style w:type="paragraph" w:customStyle="1" w:styleId="C3ADCABE8A844D6F988125D0356FFA0D">
    <w:name w:val="C3ADCABE8A844D6F988125D0356FFA0D"/>
    <w:rsid w:val="00DD1C01"/>
  </w:style>
  <w:style w:type="paragraph" w:customStyle="1" w:styleId="4DBC1DD1B8D6484DA5FCC7BB9A8B8E37">
    <w:name w:val="4DBC1DD1B8D6484DA5FCC7BB9A8B8E37"/>
    <w:rsid w:val="00DD1C01"/>
  </w:style>
  <w:style w:type="paragraph" w:customStyle="1" w:styleId="AD869C45EB9547B1BB3BAAC2DB41F7DE">
    <w:name w:val="AD869C45EB9547B1BB3BAAC2DB41F7DE"/>
    <w:rsid w:val="00DD1C01"/>
  </w:style>
  <w:style w:type="paragraph" w:customStyle="1" w:styleId="E964CDA0148243E5B3A6D0032041CCB4">
    <w:name w:val="E964CDA0148243E5B3A6D0032041CCB4"/>
    <w:rsid w:val="00DD1C01"/>
  </w:style>
  <w:style w:type="paragraph" w:customStyle="1" w:styleId="DE8B4CAF4A944D0382DF7D4683A99CC3">
    <w:name w:val="DE8B4CAF4A944D0382DF7D4683A99CC3"/>
    <w:rsid w:val="00DD1C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1C01"/>
    <w:rPr>
      <w:color w:val="808080"/>
    </w:rPr>
  </w:style>
  <w:style w:type="paragraph" w:customStyle="1" w:styleId="CF04C043EA9E48C5A7052450BF17396C">
    <w:name w:val="CF04C043EA9E48C5A7052450BF17396C"/>
    <w:rsid w:val="009225D3"/>
  </w:style>
  <w:style w:type="paragraph" w:customStyle="1" w:styleId="B7A181BD769046C0B566B3363EB27AAE">
    <w:name w:val="B7A181BD769046C0B566B3363EB27AAE"/>
    <w:rsid w:val="009225D3"/>
  </w:style>
  <w:style w:type="paragraph" w:customStyle="1" w:styleId="B7A181BD769046C0B566B3363EB27AAE1">
    <w:name w:val="B7A181BD769046C0B566B3363EB27AAE1"/>
    <w:rsid w:val="009225D3"/>
    <w:pPr>
      <w:spacing w:after="0" w:line="240" w:lineRule="auto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CF04C043EA9E48C5A7052450BF17396C1">
    <w:name w:val="CF04C043EA9E48C5A7052450BF17396C1"/>
    <w:rsid w:val="009225D3"/>
    <w:pPr>
      <w:spacing w:after="0" w:line="240" w:lineRule="auto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1D2FA2F024B64D2788AF76FF562A5906">
    <w:name w:val="1D2FA2F024B64D2788AF76FF562A5906"/>
    <w:rsid w:val="00DD1C01"/>
  </w:style>
  <w:style w:type="paragraph" w:customStyle="1" w:styleId="E15EF4F383D54549A292249673133F39">
    <w:name w:val="E15EF4F383D54549A292249673133F39"/>
    <w:rsid w:val="00DD1C01"/>
  </w:style>
  <w:style w:type="paragraph" w:customStyle="1" w:styleId="CCD000FDC9DA4AE7890235E120FC6117">
    <w:name w:val="CCD000FDC9DA4AE7890235E120FC6117"/>
    <w:rsid w:val="00DD1C01"/>
  </w:style>
  <w:style w:type="paragraph" w:customStyle="1" w:styleId="6C9C831FE3AF46A083C24761EF9FC2C1">
    <w:name w:val="6C9C831FE3AF46A083C24761EF9FC2C1"/>
    <w:rsid w:val="00DD1C01"/>
  </w:style>
  <w:style w:type="paragraph" w:customStyle="1" w:styleId="DB6643E1D86A413A8B33DDA433782E5B">
    <w:name w:val="DB6643E1D86A413A8B33DDA433782E5B"/>
    <w:rsid w:val="00DD1C01"/>
  </w:style>
  <w:style w:type="paragraph" w:customStyle="1" w:styleId="1C90DE24EA034A8489C4AAB47B916EA7">
    <w:name w:val="1C90DE24EA034A8489C4AAB47B916EA7"/>
    <w:rsid w:val="00DD1C01"/>
  </w:style>
  <w:style w:type="paragraph" w:customStyle="1" w:styleId="28C68CFB121D456693396222842389AF">
    <w:name w:val="28C68CFB121D456693396222842389AF"/>
    <w:rsid w:val="00DD1C01"/>
  </w:style>
  <w:style w:type="paragraph" w:customStyle="1" w:styleId="CC46246FF9F54879A9A7D6571F3A2FE4">
    <w:name w:val="CC46246FF9F54879A9A7D6571F3A2FE4"/>
    <w:rsid w:val="00DD1C01"/>
  </w:style>
  <w:style w:type="paragraph" w:customStyle="1" w:styleId="E301B9A970AE4B30A5CDC32E874D1BA6">
    <w:name w:val="E301B9A970AE4B30A5CDC32E874D1BA6"/>
    <w:rsid w:val="00DD1C01"/>
  </w:style>
  <w:style w:type="paragraph" w:customStyle="1" w:styleId="8CC1585D342941C3A31027581A89107C">
    <w:name w:val="8CC1585D342941C3A31027581A89107C"/>
    <w:rsid w:val="00DD1C01"/>
  </w:style>
  <w:style w:type="paragraph" w:customStyle="1" w:styleId="938828CD83484FFD81BCF6093D1F16DD">
    <w:name w:val="938828CD83484FFD81BCF6093D1F16DD"/>
    <w:rsid w:val="00DD1C01"/>
  </w:style>
  <w:style w:type="paragraph" w:customStyle="1" w:styleId="198D9BB1DF9D4D0A82497D974B6A11D1">
    <w:name w:val="198D9BB1DF9D4D0A82497D974B6A11D1"/>
    <w:rsid w:val="00DD1C01"/>
  </w:style>
  <w:style w:type="paragraph" w:customStyle="1" w:styleId="AC09D5BE925A485DB456ACD702EFC8A7">
    <w:name w:val="AC09D5BE925A485DB456ACD702EFC8A7"/>
    <w:rsid w:val="00DD1C01"/>
  </w:style>
  <w:style w:type="paragraph" w:customStyle="1" w:styleId="C3ADCABE8A844D6F988125D0356FFA0D">
    <w:name w:val="C3ADCABE8A844D6F988125D0356FFA0D"/>
    <w:rsid w:val="00DD1C01"/>
  </w:style>
  <w:style w:type="paragraph" w:customStyle="1" w:styleId="4DBC1DD1B8D6484DA5FCC7BB9A8B8E37">
    <w:name w:val="4DBC1DD1B8D6484DA5FCC7BB9A8B8E37"/>
    <w:rsid w:val="00DD1C01"/>
  </w:style>
  <w:style w:type="paragraph" w:customStyle="1" w:styleId="AD869C45EB9547B1BB3BAAC2DB41F7DE">
    <w:name w:val="AD869C45EB9547B1BB3BAAC2DB41F7DE"/>
    <w:rsid w:val="00DD1C01"/>
  </w:style>
  <w:style w:type="paragraph" w:customStyle="1" w:styleId="E964CDA0148243E5B3A6D0032041CCB4">
    <w:name w:val="E964CDA0148243E5B3A6D0032041CCB4"/>
    <w:rsid w:val="00DD1C01"/>
  </w:style>
  <w:style w:type="paragraph" w:customStyle="1" w:styleId="DE8B4CAF4A944D0382DF7D4683A99CC3">
    <w:name w:val="DE8B4CAF4A944D0382DF7D4683A99CC3"/>
    <w:rsid w:val="00DD1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3BC7-AB48-4FD5-9CD5-29108C6B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 документ</Template>
  <TotalTime>25</TotalTime>
  <Pages>18</Pages>
  <Words>3414</Words>
  <Characters>19463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Авиакомпания Белавиа</Company>
  <LinksUpToDate>false</LinksUpToDate>
  <CharactersWithSpaces>22832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ОКиУК АТБ</dc:creator>
  <cp:lastModifiedBy>ASER NITRO</cp:lastModifiedBy>
  <cp:revision>4</cp:revision>
  <cp:lastPrinted>2026-02-11T08:24:00Z</cp:lastPrinted>
  <dcterms:created xsi:type="dcterms:W3CDTF">2026-02-11T23:37:00Z</dcterms:created>
  <dcterms:modified xsi:type="dcterms:W3CDTF">2026-02-12T00:29:00Z</dcterms:modified>
</cp:coreProperties>
</file>